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06AC9DD9"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32"/>
          </w:rPr>
          <w:id w:val="2010330643"/>
          <w:placeholder>
            <w:docPart w:val="E59A805E819F4686B746C3C980EEF60B"/>
          </w:placeholder>
          <w:text/>
        </w:sdtPr>
        <w:sdtContent>
          <w:r w:rsidR="00792A4B" w:rsidRPr="00792A4B">
            <w:rPr>
              <w:rFonts w:ascii="Arial" w:hAnsi="Arial" w:cs="Arial"/>
              <w:color w:val="000000"/>
              <w:szCs w:val="32"/>
            </w:rPr>
            <w:t>Cherokee Nation Entertainment Quest/One Identity Active Roles Server</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544EBCD3"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AD3507" w:rsidRPr="00AD3507">
            <w:rPr>
              <w:sz w:val="44"/>
              <w:szCs w:val="44"/>
            </w:rPr>
            <w:t>164073</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667BDADA"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10-20T00:00:00Z">
            <w:dateFormat w:val="M/d/yyyy"/>
            <w:lid w:val="en-US"/>
            <w:storeMappedDataAs w:val="dateTime"/>
            <w:calendar w:val="gregorian"/>
          </w:date>
        </w:sdtPr>
        <w:sdtContent>
          <w:r w:rsidR="00792A4B">
            <w:rPr>
              <w:sz w:val="44"/>
              <w:szCs w:val="44"/>
            </w:rPr>
            <w:t>10</w:t>
          </w:r>
          <w:r w:rsidR="00D1626E">
            <w:rPr>
              <w:sz w:val="44"/>
              <w:szCs w:val="44"/>
            </w:rPr>
            <w:t>/</w:t>
          </w:r>
          <w:r w:rsidR="00792A4B">
            <w:rPr>
              <w:sz w:val="44"/>
              <w:szCs w:val="44"/>
            </w:rPr>
            <w:t>20</w:t>
          </w:r>
          <w:r w:rsidR="00D1626E">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3100B594"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sz w:val="22"/>
                <w:szCs w:val="22"/>
              </w:rPr>
              <w:id w:val="-1433658655"/>
              <w:placeholder>
                <w:docPart w:val="FE2025BAA3E14F02B72E3165E6FA0541"/>
              </w:placeholder>
              <w:text/>
            </w:sdtPr>
            <w:sdtContent>
              <w:r w:rsidR="00D1626E" w:rsidRPr="00D1626E">
                <w:rPr>
                  <w:sz w:val="22"/>
                  <w:szCs w:val="22"/>
                </w:rPr>
                <w:t>Cherokee Nation Entertainment</w:t>
              </w:r>
            </w:sdtContent>
          </w:sdt>
        </w:sdtContent>
      </w:sdt>
      <w:r w:rsidR="00D1626E" w:rsidRPr="00D1626E">
        <w:rPr>
          <w:sz w:val="22"/>
          <w:szCs w:val="22"/>
        </w:rPr>
        <w:t xml:space="preserve"> </w:t>
      </w:r>
      <w:r w:rsidR="00792A4B" w:rsidRPr="00792A4B">
        <w:rPr>
          <w:rFonts w:cs="Arial"/>
          <w:sz w:val="24"/>
          <w:szCs w:val="32"/>
        </w:rPr>
        <w:t>Quest/One Identity Active Roles Server</w:t>
      </w:r>
    </w:p>
    <w:p w14:paraId="5233225A" w14:textId="3CA23CB6" w:rsidR="00671E4C" w:rsidRPr="00E00823" w:rsidRDefault="00671E4C" w:rsidP="002F6F63">
      <w:pPr>
        <w:jc w:val="center"/>
        <w:rPr>
          <w:rFonts w:ascii="Times New Roman" w:hAnsi="Times New Roman"/>
          <w:sz w:val="24"/>
          <w:szCs w:val="24"/>
        </w:rPr>
      </w:pPr>
    </w:p>
    <w:p w14:paraId="655DE70D" w14:textId="55226721" w:rsidR="002F6F63" w:rsidRPr="002F6F63" w:rsidRDefault="002F6F63" w:rsidP="002F6F63">
      <w:pPr>
        <w:spacing w:line="360" w:lineRule="auto"/>
      </w:pPr>
      <w:bookmarkStart w:id="3" w:name="_Toc173507605"/>
      <w:r w:rsidRPr="002F6F63">
        <w:t xml:space="preserve">Cherokee Nation Entertainment is seeking proposals for the </w:t>
      </w:r>
      <w:r w:rsidR="00792A4B" w:rsidRPr="00792A4B">
        <w:t>renew</w:t>
      </w:r>
      <w:r w:rsidR="00792A4B">
        <w:t>al of</w:t>
      </w:r>
      <w:r w:rsidR="00792A4B" w:rsidRPr="00792A4B">
        <w:t xml:space="preserve"> the Quest/One Identity Active Roles Server (ARS) license. </w:t>
      </w:r>
    </w:p>
    <w:p w14:paraId="09A4B39D" w14:textId="77777777" w:rsidR="002F6F63" w:rsidRPr="002F6F63" w:rsidRDefault="002F6F63" w:rsidP="002F6F63">
      <w:pPr>
        <w:spacing w:line="360" w:lineRule="auto"/>
      </w:pPr>
    </w:p>
    <w:p w14:paraId="0E8B4F00" w14:textId="07F1039B" w:rsidR="002F6F63" w:rsidRDefault="002F6F63" w:rsidP="002F6F63">
      <w:pPr>
        <w:spacing w:line="360" w:lineRule="auto"/>
        <w:rPr>
          <w:sz w:val="24"/>
          <w:szCs w:val="32"/>
        </w:rPr>
      </w:pPr>
      <w:r>
        <w:t xml:space="preserve">Bids are to be returned to the email address indicated in the formal documents attached to this bid posting by </w:t>
      </w:r>
      <w:r w:rsidR="00792A4B">
        <w:t>October</w:t>
      </w:r>
      <w:r>
        <w:t xml:space="preserve"> </w:t>
      </w:r>
      <w:r w:rsidR="00771F96">
        <w:t>2</w:t>
      </w:r>
      <w:r w:rsidR="002C0A4F">
        <w:t>7</w:t>
      </w:r>
      <w:r>
        <w:t xml:space="preserve">th, 2025,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0922DB8C"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AD3507" w:rsidRPr="00AD3507">
            <w:rPr>
              <w:rFonts w:ascii="Times New Roman" w:hAnsi="Times New Roman"/>
              <w:b/>
              <w:bCs/>
              <w:sz w:val="24"/>
              <w:szCs w:val="24"/>
              <w:u w:val="single"/>
            </w:rPr>
            <w:t>CNE164073</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7B37AA68" w14:textId="1060C1A8" w:rsidR="002E377C" w:rsidRPr="00AD32D2" w:rsidRDefault="00000000" w:rsidP="00990238">
      <w:pPr>
        <w:jc w:val="center"/>
        <w:rPr>
          <w:rFonts w:ascii="Arial" w:hAnsi="Arial" w:cs="Arial"/>
          <w:b/>
          <w:bCs/>
          <w:color w:val="000000"/>
          <w:szCs w:val="32"/>
        </w:rPr>
      </w:pPr>
      <w:sdt>
        <w:sdtPr>
          <w:rPr>
            <w:rFonts w:ascii="Arial" w:hAnsi="Arial" w:cs="Arial"/>
            <w:b/>
            <w:bCs/>
            <w:color w:val="000000"/>
            <w:szCs w:val="32"/>
          </w:rPr>
          <w:id w:val="-730617072"/>
          <w:placeholder>
            <w:docPart w:val="8B4BA8AA263F46BCA59A45DCB8738BBD"/>
          </w:placeholder>
          <w:text/>
        </w:sdtPr>
        <w:sdtContent>
          <w:r w:rsidR="002E377C" w:rsidRPr="00AD32D2">
            <w:rPr>
              <w:rFonts w:ascii="Arial" w:hAnsi="Arial" w:cs="Arial"/>
              <w:b/>
              <w:bCs/>
              <w:color w:val="000000"/>
              <w:szCs w:val="32"/>
            </w:rPr>
            <w:t>Quest/One Identity Active Roles Server</w:t>
          </w:r>
          <w:r w:rsidR="00FE5F17">
            <w:rPr>
              <w:rFonts w:ascii="Arial" w:hAnsi="Arial" w:cs="Arial"/>
              <w:b/>
              <w:bCs/>
              <w:color w:val="000000"/>
              <w:szCs w:val="32"/>
            </w:rPr>
            <w:t xml:space="preserve"> for CNE &amp; Gold Strike Casino</w:t>
          </w:r>
        </w:sdtContent>
      </w:sdt>
    </w:p>
    <w:p w14:paraId="401300D1" w14:textId="4A3A0260"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 xml:space="preserve">: </w:t>
      </w:r>
      <w:r w:rsidR="007D7AE8" w:rsidRPr="007D7AE8">
        <w:rPr>
          <w:rFonts w:ascii="Times New Roman" w:hAnsi="Times New Roman"/>
          <w:b/>
          <w:bCs/>
          <w:sz w:val="24"/>
          <w:szCs w:val="24"/>
        </w:rPr>
        <w:t>164073</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5909093C" w14:textId="77777777" w:rsidR="008A0376" w:rsidRDefault="008A037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R</w:t>
      </w:r>
      <w:r w:rsidRPr="008A0376">
        <w:rPr>
          <w:rFonts w:ascii="Times New Roman" w:hAnsi="Times New Roman"/>
          <w:b/>
          <w:bCs/>
          <w:sz w:val="24"/>
          <w:szCs w:val="24"/>
        </w:rPr>
        <w:t>enew</w:t>
      </w:r>
      <w:r>
        <w:rPr>
          <w:rFonts w:ascii="Times New Roman" w:hAnsi="Times New Roman"/>
          <w:b/>
          <w:bCs/>
          <w:sz w:val="24"/>
          <w:szCs w:val="24"/>
        </w:rPr>
        <w:t>al of</w:t>
      </w:r>
      <w:r w:rsidRPr="008A0376">
        <w:rPr>
          <w:rFonts w:ascii="Times New Roman" w:hAnsi="Times New Roman"/>
          <w:b/>
          <w:bCs/>
          <w:sz w:val="24"/>
          <w:szCs w:val="24"/>
        </w:rPr>
        <w:t xml:space="preserve"> the Quest/One Identity Active Roles Server (ARS) license.</w:t>
      </w:r>
    </w:p>
    <w:p w14:paraId="7CAF9461" w14:textId="77777777" w:rsidR="008A0376" w:rsidRDefault="008A0376">
      <w:pPr>
        <w:overflowPunct/>
        <w:autoSpaceDE/>
        <w:autoSpaceDN/>
        <w:adjustRightInd/>
        <w:textAlignment w:val="auto"/>
        <w:rPr>
          <w:rFonts w:ascii="Times New Roman" w:hAnsi="Times New Roman"/>
          <w:b/>
          <w:bCs/>
          <w:sz w:val="24"/>
          <w:szCs w:val="24"/>
        </w:rPr>
      </w:pPr>
    </w:p>
    <w:p w14:paraId="749CEA3C" w14:textId="028D1CA3" w:rsidR="008A0376" w:rsidRPr="00AD32D2" w:rsidRDefault="008A0376" w:rsidP="008A0376">
      <w:pPr>
        <w:overflowPunct/>
        <w:autoSpaceDE/>
        <w:autoSpaceDN/>
        <w:adjustRightInd/>
        <w:textAlignment w:val="auto"/>
        <w:rPr>
          <w:rFonts w:ascii="Times New Roman" w:hAnsi="Times New Roman"/>
          <w:b/>
          <w:bCs/>
          <w:sz w:val="24"/>
          <w:szCs w:val="24"/>
          <w:u w:val="single"/>
        </w:rPr>
      </w:pPr>
      <w:r w:rsidRPr="00AD32D2">
        <w:rPr>
          <w:rFonts w:ascii="Times New Roman" w:hAnsi="Times New Roman"/>
          <w:b/>
          <w:bCs/>
          <w:sz w:val="24"/>
          <w:szCs w:val="24"/>
          <w:u w:val="single"/>
        </w:rPr>
        <w:t>QTY    | Product | Quest Software Part#</w:t>
      </w:r>
    </w:p>
    <w:p w14:paraId="42D2ED6B" w14:textId="77777777" w:rsidR="008A0376" w:rsidRDefault="008A0376" w:rsidP="008A0376">
      <w:pPr>
        <w:overflowPunct/>
        <w:autoSpaceDE/>
        <w:autoSpaceDN/>
        <w:adjustRightInd/>
        <w:textAlignment w:val="auto"/>
        <w:rPr>
          <w:rFonts w:ascii="Times New Roman" w:hAnsi="Times New Roman"/>
          <w:b/>
          <w:bCs/>
          <w:sz w:val="24"/>
          <w:szCs w:val="24"/>
        </w:rPr>
      </w:pPr>
      <w:r w:rsidRPr="008A0376">
        <w:rPr>
          <w:rFonts w:ascii="Times New Roman" w:hAnsi="Times New Roman"/>
          <w:b/>
          <w:bCs/>
          <w:sz w:val="24"/>
          <w:szCs w:val="24"/>
        </w:rPr>
        <w:t xml:space="preserve">5500 | ACTIVE ROLES PER MANAGED PERSON MAINTENANCE </w:t>
      </w:r>
      <w:proofErr w:type="gramStart"/>
      <w:r w:rsidRPr="008A0376">
        <w:rPr>
          <w:rFonts w:ascii="Times New Roman" w:hAnsi="Times New Roman"/>
          <w:b/>
          <w:bCs/>
          <w:sz w:val="24"/>
          <w:szCs w:val="24"/>
        </w:rPr>
        <w:t>RENEWAL  |</w:t>
      </w:r>
      <w:proofErr w:type="gramEnd"/>
      <w:r w:rsidRPr="008A0376">
        <w:rPr>
          <w:rFonts w:ascii="Times New Roman" w:hAnsi="Times New Roman"/>
          <w:b/>
          <w:bCs/>
          <w:sz w:val="24"/>
          <w:szCs w:val="24"/>
        </w:rPr>
        <w:t xml:space="preserve">  RVE-DMX-PS</w:t>
      </w:r>
    </w:p>
    <w:p w14:paraId="0F113A80" w14:textId="77777777" w:rsidR="008A0376" w:rsidRPr="008A0376" w:rsidRDefault="008A0376" w:rsidP="008A0376">
      <w:pPr>
        <w:overflowPunct/>
        <w:autoSpaceDE/>
        <w:autoSpaceDN/>
        <w:adjustRightInd/>
        <w:textAlignment w:val="auto"/>
        <w:rPr>
          <w:rFonts w:ascii="Times New Roman" w:hAnsi="Times New Roman"/>
          <w:b/>
          <w:bCs/>
          <w:sz w:val="24"/>
          <w:szCs w:val="24"/>
        </w:rPr>
      </w:pPr>
    </w:p>
    <w:p w14:paraId="404BD7DC" w14:textId="1242FB94" w:rsidR="008A0376" w:rsidRPr="008A0376" w:rsidRDefault="008A0376" w:rsidP="008A0376">
      <w:pPr>
        <w:overflowPunct/>
        <w:autoSpaceDE/>
        <w:autoSpaceDN/>
        <w:adjustRightInd/>
        <w:textAlignment w:val="auto"/>
        <w:rPr>
          <w:rFonts w:ascii="Times New Roman" w:hAnsi="Times New Roman"/>
          <w:b/>
          <w:bCs/>
          <w:sz w:val="24"/>
          <w:szCs w:val="24"/>
        </w:rPr>
      </w:pPr>
      <w:proofErr w:type="gramStart"/>
      <w:r w:rsidRPr="008A0376">
        <w:rPr>
          <w:rFonts w:ascii="Times New Roman" w:hAnsi="Times New Roman"/>
          <w:b/>
          <w:bCs/>
          <w:sz w:val="24"/>
          <w:szCs w:val="24"/>
        </w:rPr>
        <w:t>CNE  |</w:t>
      </w:r>
      <w:proofErr w:type="gramEnd"/>
      <w:r w:rsidRPr="008A0376">
        <w:rPr>
          <w:rFonts w:ascii="Times New Roman" w:hAnsi="Times New Roman"/>
          <w:b/>
          <w:bCs/>
          <w:sz w:val="24"/>
          <w:szCs w:val="24"/>
        </w:rPr>
        <w:t xml:space="preserve"> 74.96% </w:t>
      </w:r>
    </w:p>
    <w:p w14:paraId="4F9031D7" w14:textId="2B12FB64" w:rsidR="00B21CE6" w:rsidRDefault="008A0376" w:rsidP="008A0376">
      <w:pPr>
        <w:overflowPunct/>
        <w:autoSpaceDE/>
        <w:autoSpaceDN/>
        <w:adjustRightInd/>
        <w:textAlignment w:val="auto"/>
        <w:rPr>
          <w:rFonts w:ascii="Times New Roman" w:hAnsi="Times New Roman"/>
          <w:b/>
          <w:bCs/>
          <w:sz w:val="24"/>
          <w:szCs w:val="24"/>
        </w:rPr>
      </w:pPr>
      <w:r w:rsidRPr="008A0376">
        <w:rPr>
          <w:rFonts w:ascii="Times New Roman" w:hAnsi="Times New Roman"/>
          <w:b/>
          <w:bCs/>
          <w:sz w:val="24"/>
          <w:szCs w:val="24"/>
        </w:rPr>
        <w:t xml:space="preserve">GST | 25.04% </w:t>
      </w:r>
      <w:r w:rsidR="00B21CE6">
        <w:rPr>
          <w:rFonts w:ascii="Times New Roman" w:hAnsi="Times New Roman"/>
          <w:b/>
          <w:bCs/>
          <w:sz w:val="24"/>
          <w:szCs w:val="24"/>
        </w:rPr>
        <w:br w:type="page"/>
      </w:r>
    </w:p>
    <w:p w14:paraId="69D4D760" w14:textId="77777777" w:rsidR="00851FFE" w:rsidRDefault="00B34CBE" w:rsidP="00B34CBE">
      <w:pPr>
        <w:pStyle w:val="Heading1"/>
        <w:jc w:val="center"/>
      </w:pPr>
      <w:bookmarkStart w:id="22" w:name="_Toc173507624"/>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438519E"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Content>
          <w:r w:rsidR="008A0376" w:rsidRPr="008A0376">
            <w:rPr>
              <w:rFonts w:ascii="Arial" w:hAnsi="Arial" w:cs="Arial"/>
              <w:color w:val="000000"/>
              <w:sz w:val="24"/>
              <w:szCs w:val="32"/>
            </w:rPr>
            <w:t>Cherokee Nation Entertainment Quest/One Identity Active Roles Server</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38A758BB" w:rsidR="00640132" w:rsidRDefault="00640132" w:rsidP="00640132">
      <w:pPr>
        <w:jc w:val="both"/>
        <w:rPr>
          <w:b/>
        </w:rPr>
      </w:pPr>
      <w:r w:rsidRPr="000B3891">
        <w:rPr>
          <w:b/>
        </w:rPr>
        <w:t>RFP NUMBER:</w:t>
      </w:r>
      <w:r w:rsidR="001B189E">
        <w:rPr>
          <w:b/>
        </w:rPr>
        <w:t xml:space="preserve"> </w:t>
      </w:r>
      <w:r w:rsidR="007D7AE8" w:rsidRPr="007D7AE8">
        <w:rPr>
          <w:b/>
        </w:rPr>
        <w:t>164073</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7C55" w14:textId="77777777" w:rsidR="00890A7E" w:rsidRDefault="00890A7E" w:rsidP="005759FC">
      <w:r>
        <w:separator/>
      </w:r>
    </w:p>
  </w:endnote>
  <w:endnote w:type="continuationSeparator" w:id="0">
    <w:p w14:paraId="55E9EBA2" w14:textId="77777777" w:rsidR="00890A7E" w:rsidRDefault="00890A7E"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A2FF" w14:textId="77777777" w:rsidR="00890A7E" w:rsidRDefault="00890A7E" w:rsidP="005759FC">
      <w:r>
        <w:separator/>
      </w:r>
    </w:p>
  </w:footnote>
  <w:footnote w:type="continuationSeparator" w:id="0">
    <w:p w14:paraId="65445E51" w14:textId="77777777" w:rsidR="00890A7E" w:rsidRDefault="00890A7E"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C0A4F"/>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24112"/>
    <w:rsid w:val="00526F1C"/>
    <w:rsid w:val="00530F0A"/>
    <w:rsid w:val="00533601"/>
    <w:rsid w:val="00536346"/>
    <w:rsid w:val="00536D28"/>
    <w:rsid w:val="0054506C"/>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70BB"/>
    <w:rsid w:val="007003C9"/>
    <w:rsid w:val="007026F8"/>
    <w:rsid w:val="00703915"/>
    <w:rsid w:val="00713C71"/>
    <w:rsid w:val="00717711"/>
    <w:rsid w:val="0072590B"/>
    <w:rsid w:val="0073292D"/>
    <w:rsid w:val="00733BF2"/>
    <w:rsid w:val="00733CE1"/>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3761"/>
    <w:rsid w:val="008A0376"/>
    <w:rsid w:val="008A284B"/>
    <w:rsid w:val="008A4892"/>
    <w:rsid w:val="008C0AA6"/>
    <w:rsid w:val="008D4D18"/>
    <w:rsid w:val="008D78B8"/>
    <w:rsid w:val="008E1822"/>
    <w:rsid w:val="008E7853"/>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6EFC"/>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4352"/>
    <w:rsid w:val="00CB46BB"/>
    <w:rsid w:val="00CB612D"/>
    <w:rsid w:val="00CB74FA"/>
    <w:rsid w:val="00CC0443"/>
    <w:rsid w:val="00CC2F62"/>
    <w:rsid w:val="00CC51C9"/>
    <w:rsid w:val="00CC7458"/>
    <w:rsid w:val="00CC7E90"/>
    <w:rsid w:val="00CD4C97"/>
    <w:rsid w:val="00CD5E75"/>
    <w:rsid w:val="00CD70FD"/>
    <w:rsid w:val="00CF1265"/>
    <w:rsid w:val="00CF361E"/>
    <w:rsid w:val="00D00F46"/>
    <w:rsid w:val="00D1626E"/>
    <w:rsid w:val="00D2283C"/>
    <w:rsid w:val="00D317D9"/>
    <w:rsid w:val="00D34CF8"/>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66632"/>
    <w:rsid w:val="00E73314"/>
    <w:rsid w:val="00E73B33"/>
    <w:rsid w:val="00E75B19"/>
    <w:rsid w:val="00E76D4D"/>
    <w:rsid w:val="00E77C36"/>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91ADF"/>
    <w:rsid w:val="00FA0493"/>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8B4BA8AA263F46BCA59A45DCB8738BBD"/>
        <w:category>
          <w:name w:val="General"/>
          <w:gallery w:val="placeholder"/>
        </w:category>
        <w:types>
          <w:type w:val="bbPlcHdr"/>
        </w:types>
        <w:behaviors>
          <w:behavior w:val="content"/>
        </w:behaviors>
        <w:guid w:val="{FFAC3067-F6D3-4DB5-B94A-7B7CA0A8FADF}"/>
      </w:docPartPr>
      <w:docPartBody>
        <w:p w:rsidR="001F6E31" w:rsidRDefault="008165DB" w:rsidP="008165DB">
          <w:pPr>
            <w:pStyle w:val="8B4BA8AA263F46BCA59A45DCB8738BBD"/>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F4AD0"/>
    <w:rsid w:val="00161974"/>
    <w:rsid w:val="001F6E31"/>
    <w:rsid w:val="003E415A"/>
    <w:rsid w:val="00413073"/>
    <w:rsid w:val="00525391"/>
    <w:rsid w:val="005567ED"/>
    <w:rsid w:val="0066256C"/>
    <w:rsid w:val="00671C6F"/>
    <w:rsid w:val="006D6842"/>
    <w:rsid w:val="006E049A"/>
    <w:rsid w:val="007003C9"/>
    <w:rsid w:val="007E65A1"/>
    <w:rsid w:val="008165DB"/>
    <w:rsid w:val="00946D61"/>
    <w:rsid w:val="009760AB"/>
    <w:rsid w:val="00996155"/>
    <w:rsid w:val="00997809"/>
    <w:rsid w:val="00B41D72"/>
    <w:rsid w:val="00C044EB"/>
    <w:rsid w:val="00C76641"/>
    <w:rsid w:val="00E2121A"/>
    <w:rsid w:val="00E40768"/>
    <w:rsid w:val="00E929FE"/>
    <w:rsid w:val="00EC2D93"/>
    <w:rsid w:val="00EF1F84"/>
    <w:rsid w:val="00F74030"/>
    <w:rsid w:val="00FA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5DB"/>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2169</TotalTime>
  <Pages>27</Pages>
  <Words>10003</Words>
  <Characters>57019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5</cp:revision>
  <cp:lastPrinted>2011-04-08T17:40:00Z</cp:lastPrinted>
  <dcterms:created xsi:type="dcterms:W3CDTF">2025-10-20T19:50:00Z</dcterms:created>
  <dcterms:modified xsi:type="dcterms:W3CDTF">2025-10-22T15:01:00Z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