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1F6F" w14:textId="77777777" w:rsidR="00B9158E" w:rsidRPr="00E00823" w:rsidRDefault="005C0091">
      <w:pPr>
        <w:pStyle w:val="Title"/>
        <w:rPr>
          <w:sz w:val="24"/>
          <w:szCs w:val="24"/>
        </w:rPr>
      </w:pPr>
      <w:r>
        <w:rPr>
          <w:noProof/>
        </w:rPr>
        <w:drawing>
          <wp:inline distT="0" distB="0" distL="0" distR="0" wp14:anchorId="11B40F98" wp14:editId="43C6F783">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7676CB00" w14:textId="77777777" w:rsidR="00AA6E59" w:rsidRDefault="00AA6E59" w:rsidP="00001178">
      <w:pPr>
        <w:pStyle w:val="Title"/>
        <w:spacing w:line="360" w:lineRule="auto"/>
        <w:rPr>
          <w:sz w:val="52"/>
          <w:szCs w:val="52"/>
        </w:rPr>
      </w:pPr>
    </w:p>
    <w:p w14:paraId="4656AB7F"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1FB5324A" w14:textId="5ACF6F62"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C1BAD14673214ACF9CFECFC847B1A87C"/>
          </w:placeholder>
          <w:text/>
        </w:sdtPr>
        <w:sdtContent>
          <w:r w:rsidR="008E1F0B">
            <w:rPr>
              <w:sz w:val="44"/>
              <w:szCs w:val="44"/>
            </w:rPr>
            <w:t>Daiquiri</w:t>
          </w:r>
          <w:r w:rsidR="0099230C">
            <w:rPr>
              <w:sz w:val="44"/>
              <w:szCs w:val="44"/>
            </w:rPr>
            <w:t xml:space="preserve"> bar –</w:t>
          </w:r>
          <w:r w:rsidR="008E1F0B">
            <w:rPr>
              <w:sz w:val="44"/>
              <w:szCs w:val="44"/>
            </w:rPr>
            <w:t xml:space="preserve"> </w:t>
          </w:r>
          <w:r w:rsidR="0099230C">
            <w:rPr>
              <w:sz w:val="44"/>
              <w:szCs w:val="44"/>
            </w:rPr>
            <w:t>Cherokee Casino West Siloam Springs</w:t>
          </w:r>
        </w:sdtContent>
      </w:sdt>
    </w:p>
    <w:p w14:paraId="0557122F" w14:textId="77777777" w:rsidR="00DA4B09" w:rsidRDefault="00DA4B09" w:rsidP="00001178">
      <w:pPr>
        <w:pStyle w:val="Title"/>
        <w:spacing w:line="360" w:lineRule="auto"/>
        <w:ind w:left="1440" w:firstLine="720"/>
        <w:jc w:val="left"/>
        <w:rPr>
          <w:sz w:val="44"/>
          <w:szCs w:val="44"/>
        </w:rPr>
      </w:pPr>
    </w:p>
    <w:p w14:paraId="78614B9E" w14:textId="77777777" w:rsidR="00DA4B09" w:rsidRPr="00031BCB" w:rsidRDefault="00DA4B09" w:rsidP="00001178">
      <w:pPr>
        <w:pStyle w:val="Title"/>
        <w:spacing w:line="360" w:lineRule="auto"/>
        <w:ind w:left="1440" w:firstLine="720"/>
        <w:jc w:val="left"/>
        <w:rPr>
          <w:sz w:val="44"/>
          <w:szCs w:val="44"/>
        </w:rPr>
      </w:pPr>
    </w:p>
    <w:p w14:paraId="479EF598" w14:textId="20C9C5B4"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9153FD4A3064525AFE36EB83BF08B49"/>
          </w:placeholder>
          <w:text/>
        </w:sdtPr>
        <w:sdtContent>
          <w:r w:rsidR="00F53938">
            <w:rPr>
              <w:sz w:val="44"/>
              <w:szCs w:val="44"/>
            </w:rPr>
            <w:t>164158</w:t>
          </w:r>
        </w:sdtContent>
      </w:sdt>
    </w:p>
    <w:p w14:paraId="3840922C" w14:textId="77777777" w:rsidR="00DA4B09" w:rsidRDefault="00DA4B09" w:rsidP="00001178">
      <w:pPr>
        <w:pStyle w:val="Title"/>
        <w:spacing w:line="360" w:lineRule="auto"/>
        <w:ind w:left="1440" w:firstLine="720"/>
        <w:jc w:val="left"/>
        <w:rPr>
          <w:sz w:val="44"/>
          <w:szCs w:val="44"/>
        </w:rPr>
      </w:pPr>
    </w:p>
    <w:p w14:paraId="2034868A" w14:textId="77777777" w:rsidR="00DA4B09" w:rsidRPr="00031BCB" w:rsidRDefault="00DA4B09" w:rsidP="00001178">
      <w:pPr>
        <w:pStyle w:val="Title"/>
        <w:spacing w:line="360" w:lineRule="auto"/>
        <w:ind w:left="1440" w:firstLine="720"/>
        <w:jc w:val="left"/>
        <w:rPr>
          <w:sz w:val="44"/>
          <w:szCs w:val="44"/>
        </w:rPr>
      </w:pPr>
    </w:p>
    <w:p w14:paraId="1A1A2CD5" w14:textId="4D7F9487"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95542779BEA94BD2B266DAA16ED8D4CD"/>
          </w:placeholder>
          <w:date w:fullDate="2025-11-25T00:00:00Z">
            <w:dateFormat w:val="M/d/yyyy"/>
            <w:lid w:val="en-US"/>
            <w:storeMappedDataAs w:val="dateTime"/>
            <w:calendar w:val="gregorian"/>
          </w:date>
        </w:sdtPr>
        <w:sdtContent>
          <w:r w:rsidR="00475006">
            <w:rPr>
              <w:sz w:val="44"/>
              <w:szCs w:val="44"/>
            </w:rPr>
            <w:t>11/25</w:t>
          </w:r>
          <w:r w:rsidR="00A76655">
            <w:rPr>
              <w:sz w:val="44"/>
              <w:szCs w:val="44"/>
            </w:rPr>
            <w:t>/2025</w:t>
          </w:r>
        </w:sdtContent>
      </w:sdt>
      <w:r w:rsidR="00294BAC" w:rsidRPr="00DA4B09">
        <w:rPr>
          <w:sz w:val="44"/>
          <w:szCs w:val="44"/>
        </w:rPr>
        <w:t xml:space="preserve"> </w:t>
      </w:r>
    </w:p>
    <w:p w14:paraId="7936B2E7"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52" w:displacedByCustomXml="next"/>
    <w:sdt>
      <w:sdtPr>
        <w:rPr>
          <w:rFonts w:ascii="MS Serif" w:hAnsi="MS Serif"/>
          <w:b w:val="0"/>
          <w:sz w:val="20"/>
        </w:rPr>
        <w:id w:val="1878198152"/>
        <w:docPartObj>
          <w:docPartGallery w:val="Table of Contents"/>
          <w:docPartUnique/>
        </w:docPartObj>
      </w:sdtPr>
      <w:sdtEndPr>
        <w:rPr>
          <w:bCs/>
          <w:noProof/>
        </w:rPr>
      </w:sdtEndPr>
      <w:sdtContent>
        <w:p w14:paraId="427A4BB8" w14:textId="77777777" w:rsidR="00D2307F" w:rsidRDefault="00D2307F" w:rsidP="00D2307F">
          <w:pPr>
            <w:pStyle w:val="Heading1"/>
          </w:pPr>
          <w:r>
            <w:t>Table of Contents</w:t>
          </w:r>
          <w:bookmarkEnd w:id="0"/>
        </w:p>
        <w:p w14:paraId="68B798CC" w14:textId="77777777" w:rsidR="00AF410C"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52" w:history="1">
            <w:r w:rsidR="00AF410C" w:rsidRPr="001009DC">
              <w:rPr>
                <w:rStyle w:val="Hyperlink"/>
                <w:noProof/>
              </w:rPr>
              <w:t>Table of Contents</w:t>
            </w:r>
            <w:r w:rsidR="00AF410C">
              <w:rPr>
                <w:noProof/>
                <w:webHidden/>
              </w:rPr>
              <w:tab/>
            </w:r>
            <w:r w:rsidR="00AF410C">
              <w:rPr>
                <w:noProof/>
                <w:webHidden/>
              </w:rPr>
              <w:fldChar w:fldCharType="begin"/>
            </w:r>
            <w:r w:rsidR="00AF410C">
              <w:rPr>
                <w:noProof/>
                <w:webHidden/>
              </w:rPr>
              <w:instrText xml:space="preserve"> PAGEREF _Toc173507652 \h </w:instrText>
            </w:r>
            <w:r w:rsidR="00AF410C">
              <w:rPr>
                <w:noProof/>
                <w:webHidden/>
              </w:rPr>
            </w:r>
            <w:r w:rsidR="00AF410C">
              <w:rPr>
                <w:noProof/>
                <w:webHidden/>
              </w:rPr>
              <w:fldChar w:fldCharType="separate"/>
            </w:r>
            <w:r w:rsidR="00AF410C">
              <w:rPr>
                <w:noProof/>
                <w:webHidden/>
              </w:rPr>
              <w:t>2</w:t>
            </w:r>
            <w:r w:rsidR="00AF410C">
              <w:rPr>
                <w:noProof/>
                <w:webHidden/>
              </w:rPr>
              <w:fldChar w:fldCharType="end"/>
            </w:r>
          </w:hyperlink>
        </w:p>
        <w:p w14:paraId="666DCAD6"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3" w:history="1">
            <w:r w:rsidRPr="001009DC">
              <w:rPr>
                <w:rStyle w:val="Hyperlink"/>
                <w:noProof/>
              </w:rPr>
              <w:t>SECTION I</w:t>
            </w:r>
            <w:r>
              <w:rPr>
                <w:noProof/>
                <w:webHidden/>
              </w:rPr>
              <w:tab/>
            </w:r>
            <w:r>
              <w:rPr>
                <w:noProof/>
                <w:webHidden/>
              </w:rPr>
              <w:fldChar w:fldCharType="begin"/>
            </w:r>
            <w:r>
              <w:rPr>
                <w:noProof/>
                <w:webHidden/>
              </w:rPr>
              <w:instrText xml:space="preserve"> PAGEREF _Toc173507653 \h </w:instrText>
            </w:r>
            <w:r>
              <w:rPr>
                <w:noProof/>
                <w:webHidden/>
              </w:rPr>
            </w:r>
            <w:r>
              <w:rPr>
                <w:noProof/>
                <w:webHidden/>
              </w:rPr>
              <w:fldChar w:fldCharType="separate"/>
            </w:r>
            <w:r>
              <w:rPr>
                <w:noProof/>
                <w:webHidden/>
              </w:rPr>
              <w:t>4</w:t>
            </w:r>
            <w:r>
              <w:rPr>
                <w:noProof/>
                <w:webHidden/>
              </w:rPr>
              <w:fldChar w:fldCharType="end"/>
            </w:r>
          </w:hyperlink>
        </w:p>
        <w:p w14:paraId="1D0B4FD5"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4" w:history="1">
            <w:r w:rsidRPr="001009DC">
              <w:rPr>
                <w:rStyle w:val="Hyperlink"/>
                <w:noProof/>
              </w:rPr>
              <w:t>SOLICITATION TO BID</w:t>
            </w:r>
            <w:r>
              <w:rPr>
                <w:noProof/>
                <w:webHidden/>
              </w:rPr>
              <w:tab/>
            </w:r>
            <w:r>
              <w:rPr>
                <w:noProof/>
                <w:webHidden/>
              </w:rPr>
              <w:fldChar w:fldCharType="begin"/>
            </w:r>
            <w:r>
              <w:rPr>
                <w:noProof/>
                <w:webHidden/>
              </w:rPr>
              <w:instrText xml:space="preserve"> PAGEREF _Toc173507654 \h </w:instrText>
            </w:r>
            <w:r>
              <w:rPr>
                <w:noProof/>
                <w:webHidden/>
              </w:rPr>
            </w:r>
            <w:r>
              <w:rPr>
                <w:noProof/>
                <w:webHidden/>
              </w:rPr>
              <w:fldChar w:fldCharType="separate"/>
            </w:r>
            <w:r>
              <w:rPr>
                <w:noProof/>
                <w:webHidden/>
              </w:rPr>
              <w:t>4</w:t>
            </w:r>
            <w:r>
              <w:rPr>
                <w:noProof/>
                <w:webHidden/>
              </w:rPr>
              <w:fldChar w:fldCharType="end"/>
            </w:r>
          </w:hyperlink>
        </w:p>
        <w:p w14:paraId="56025AEC"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5" w:history="1">
            <w:r w:rsidRPr="001009DC">
              <w:rPr>
                <w:rStyle w:val="Hyperlink"/>
                <w:noProof/>
              </w:rPr>
              <w:t>RESPONSE INSTRUCTIONS</w:t>
            </w:r>
            <w:r>
              <w:rPr>
                <w:noProof/>
                <w:webHidden/>
              </w:rPr>
              <w:tab/>
            </w:r>
            <w:r>
              <w:rPr>
                <w:noProof/>
                <w:webHidden/>
              </w:rPr>
              <w:fldChar w:fldCharType="begin"/>
            </w:r>
            <w:r>
              <w:rPr>
                <w:noProof/>
                <w:webHidden/>
              </w:rPr>
              <w:instrText xml:space="preserve"> PAGEREF _Toc173507655 \h </w:instrText>
            </w:r>
            <w:r>
              <w:rPr>
                <w:noProof/>
                <w:webHidden/>
              </w:rPr>
            </w:r>
            <w:r>
              <w:rPr>
                <w:noProof/>
                <w:webHidden/>
              </w:rPr>
              <w:fldChar w:fldCharType="separate"/>
            </w:r>
            <w:r>
              <w:rPr>
                <w:noProof/>
                <w:webHidden/>
              </w:rPr>
              <w:t>4</w:t>
            </w:r>
            <w:r>
              <w:rPr>
                <w:noProof/>
                <w:webHidden/>
              </w:rPr>
              <w:fldChar w:fldCharType="end"/>
            </w:r>
          </w:hyperlink>
        </w:p>
        <w:p w14:paraId="3366E095"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6" w:history="1">
            <w:r w:rsidRPr="001009DC">
              <w:rPr>
                <w:rStyle w:val="Hyperlink"/>
                <w:noProof/>
              </w:rPr>
              <w:t>SECTION II</w:t>
            </w:r>
            <w:r>
              <w:rPr>
                <w:noProof/>
                <w:webHidden/>
              </w:rPr>
              <w:tab/>
            </w:r>
            <w:r>
              <w:rPr>
                <w:noProof/>
                <w:webHidden/>
              </w:rPr>
              <w:fldChar w:fldCharType="begin"/>
            </w:r>
            <w:r>
              <w:rPr>
                <w:noProof/>
                <w:webHidden/>
              </w:rPr>
              <w:instrText xml:space="preserve"> PAGEREF _Toc173507656 \h </w:instrText>
            </w:r>
            <w:r>
              <w:rPr>
                <w:noProof/>
                <w:webHidden/>
              </w:rPr>
            </w:r>
            <w:r>
              <w:rPr>
                <w:noProof/>
                <w:webHidden/>
              </w:rPr>
              <w:fldChar w:fldCharType="separate"/>
            </w:r>
            <w:r>
              <w:rPr>
                <w:noProof/>
                <w:webHidden/>
              </w:rPr>
              <w:t>4</w:t>
            </w:r>
            <w:r>
              <w:rPr>
                <w:noProof/>
                <w:webHidden/>
              </w:rPr>
              <w:fldChar w:fldCharType="end"/>
            </w:r>
          </w:hyperlink>
        </w:p>
        <w:p w14:paraId="0CC28D99"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7" w:history="1">
            <w:r w:rsidRPr="001009DC">
              <w:rPr>
                <w:rStyle w:val="Hyperlink"/>
                <w:noProof/>
              </w:rPr>
              <w:t>INSTRUCTIONS TO BIDDER</w:t>
            </w:r>
            <w:r>
              <w:rPr>
                <w:noProof/>
                <w:webHidden/>
              </w:rPr>
              <w:tab/>
            </w:r>
            <w:r>
              <w:rPr>
                <w:noProof/>
                <w:webHidden/>
              </w:rPr>
              <w:fldChar w:fldCharType="begin"/>
            </w:r>
            <w:r>
              <w:rPr>
                <w:noProof/>
                <w:webHidden/>
              </w:rPr>
              <w:instrText xml:space="preserve"> PAGEREF _Toc173507657 \h </w:instrText>
            </w:r>
            <w:r>
              <w:rPr>
                <w:noProof/>
                <w:webHidden/>
              </w:rPr>
            </w:r>
            <w:r>
              <w:rPr>
                <w:noProof/>
                <w:webHidden/>
              </w:rPr>
              <w:fldChar w:fldCharType="separate"/>
            </w:r>
            <w:r>
              <w:rPr>
                <w:noProof/>
                <w:webHidden/>
              </w:rPr>
              <w:t>4</w:t>
            </w:r>
            <w:r>
              <w:rPr>
                <w:noProof/>
                <w:webHidden/>
              </w:rPr>
              <w:fldChar w:fldCharType="end"/>
            </w:r>
          </w:hyperlink>
        </w:p>
        <w:p w14:paraId="1EBED56A"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58" w:history="1">
            <w:r w:rsidRPr="001009DC">
              <w:rPr>
                <w:rStyle w:val="Hyperlink"/>
                <w:noProof/>
              </w:rPr>
              <w:t>1.00</w:t>
            </w:r>
            <w:r>
              <w:rPr>
                <w:rFonts w:asciiTheme="minorHAnsi" w:eastAsiaTheme="minorEastAsia" w:hAnsiTheme="minorHAnsi" w:cstheme="minorBidi"/>
                <w:noProof/>
                <w:kern w:val="2"/>
                <w:sz w:val="22"/>
                <w:szCs w:val="22"/>
                <w14:ligatures w14:val="standardContextual"/>
              </w:rPr>
              <w:tab/>
            </w:r>
            <w:r w:rsidRPr="001009DC">
              <w:rPr>
                <w:rStyle w:val="Hyperlink"/>
                <w:noProof/>
              </w:rPr>
              <w:t>DEFINITIONS</w:t>
            </w:r>
            <w:r>
              <w:rPr>
                <w:noProof/>
                <w:webHidden/>
              </w:rPr>
              <w:tab/>
            </w:r>
            <w:r>
              <w:rPr>
                <w:noProof/>
                <w:webHidden/>
              </w:rPr>
              <w:fldChar w:fldCharType="begin"/>
            </w:r>
            <w:r>
              <w:rPr>
                <w:noProof/>
                <w:webHidden/>
              </w:rPr>
              <w:instrText xml:space="preserve"> PAGEREF _Toc173507658 \h </w:instrText>
            </w:r>
            <w:r>
              <w:rPr>
                <w:noProof/>
                <w:webHidden/>
              </w:rPr>
            </w:r>
            <w:r>
              <w:rPr>
                <w:noProof/>
                <w:webHidden/>
              </w:rPr>
              <w:fldChar w:fldCharType="separate"/>
            </w:r>
            <w:r>
              <w:rPr>
                <w:noProof/>
                <w:webHidden/>
              </w:rPr>
              <w:t>4</w:t>
            </w:r>
            <w:r>
              <w:rPr>
                <w:noProof/>
                <w:webHidden/>
              </w:rPr>
              <w:fldChar w:fldCharType="end"/>
            </w:r>
          </w:hyperlink>
        </w:p>
        <w:p w14:paraId="1A0E0B24"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59" w:history="1">
            <w:r w:rsidRPr="001009DC">
              <w:rPr>
                <w:rStyle w:val="Hyperlink"/>
                <w:bCs/>
                <w:noProof/>
              </w:rPr>
              <w:t>2.00</w:t>
            </w:r>
            <w:r>
              <w:rPr>
                <w:rFonts w:asciiTheme="minorHAnsi" w:eastAsiaTheme="minorEastAsia" w:hAnsiTheme="minorHAnsi" w:cstheme="minorBidi"/>
                <w:noProof/>
                <w:kern w:val="2"/>
                <w:sz w:val="22"/>
                <w:szCs w:val="22"/>
                <w14:ligatures w14:val="standardContextual"/>
              </w:rPr>
              <w:tab/>
            </w:r>
            <w:r w:rsidRPr="001009DC">
              <w:rPr>
                <w:rStyle w:val="Hyperlink"/>
                <w:bCs/>
                <w:noProof/>
              </w:rPr>
              <w:t>DESCRIPTION of WORK</w:t>
            </w:r>
            <w:r>
              <w:rPr>
                <w:noProof/>
                <w:webHidden/>
              </w:rPr>
              <w:tab/>
            </w:r>
            <w:r>
              <w:rPr>
                <w:noProof/>
                <w:webHidden/>
              </w:rPr>
              <w:fldChar w:fldCharType="begin"/>
            </w:r>
            <w:r>
              <w:rPr>
                <w:noProof/>
                <w:webHidden/>
              </w:rPr>
              <w:instrText xml:space="preserve"> PAGEREF _Toc173507659 \h </w:instrText>
            </w:r>
            <w:r>
              <w:rPr>
                <w:noProof/>
                <w:webHidden/>
              </w:rPr>
            </w:r>
            <w:r>
              <w:rPr>
                <w:noProof/>
                <w:webHidden/>
              </w:rPr>
              <w:fldChar w:fldCharType="separate"/>
            </w:r>
            <w:r>
              <w:rPr>
                <w:noProof/>
                <w:webHidden/>
              </w:rPr>
              <w:t>5</w:t>
            </w:r>
            <w:r>
              <w:rPr>
                <w:noProof/>
                <w:webHidden/>
              </w:rPr>
              <w:fldChar w:fldCharType="end"/>
            </w:r>
          </w:hyperlink>
        </w:p>
        <w:p w14:paraId="27CE306F"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0" w:history="1">
            <w:r w:rsidRPr="001009DC">
              <w:rPr>
                <w:rStyle w:val="Hyperlink"/>
                <w:bCs/>
                <w:noProof/>
              </w:rPr>
              <w:t>3.00</w:t>
            </w:r>
            <w:r>
              <w:rPr>
                <w:rFonts w:asciiTheme="minorHAnsi" w:eastAsiaTheme="minorEastAsia" w:hAnsiTheme="minorHAnsi" w:cstheme="minorBidi"/>
                <w:noProof/>
                <w:kern w:val="2"/>
                <w:sz w:val="22"/>
                <w:szCs w:val="22"/>
                <w14:ligatures w14:val="standardContextual"/>
              </w:rPr>
              <w:tab/>
            </w:r>
            <w:r w:rsidRPr="001009DC">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_Toc173507660 \h </w:instrText>
            </w:r>
            <w:r>
              <w:rPr>
                <w:noProof/>
                <w:webHidden/>
              </w:rPr>
            </w:r>
            <w:r>
              <w:rPr>
                <w:noProof/>
                <w:webHidden/>
              </w:rPr>
              <w:fldChar w:fldCharType="separate"/>
            </w:r>
            <w:r>
              <w:rPr>
                <w:noProof/>
                <w:webHidden/>
              </w:rPr>
              <w:t>5</w:t>
            </w:r>
            <w:r>
              <w:rPr>
                <w:noProof/>
                <w:webHidden/>
              </w:rPr>
              <w:fldChar w:fldCharType="end"/>
            </w:r>
          </w:hyperlink>
        </w:p>
        <w:p w14:paraId="2C24C953"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1" w:history="1">
            <w:r w:rsidRPr="001009DC">
              <w:rPr>
                <w:rStyle w:val="Hyperlink"/>
                <w:bCs/>
                <w:noProof/>
              </w:rPr>
              <w:t>4.00</w:t>
            </w:r>
            <w:r>
              <w:rPr>
                <w:rFonts w:asciiTheme="minorHAnsi" w:eastAsiaTheme="minorEastAsia" w:hAnsiTheme="minorHAnsi" w:cstheme="minorBidi"/>
                <w:noProof/>
                <w:kern w:val="2"/>
                <w:sz w:val="22"/>
                <w:szCs w:val="22"/>
                <w14:ligatures w14:val="standardContextual"/>
              </w:rPr>
              <w:tab/>
            </w:r>
            <w:r w:rsidRPr="001009DC">
              <w:rPr>
                <w:rStyle w:val="Hyperlink"/>
                <w:bCs/>
                <w:noProof/>
              </w:rPr>
              <w:t>BIDDING INSTRUCTIONS</w:t>
            </w:r>
            <w:r>
              <w:rPr>
                <w:noProof/>
                <w:webHidden/>
              </w:rPr>
              <w:tab/>
            </w:r>
            <w:r>
              <w:rPr>
                <w:noProof/>
                <w:webHidden/>
              </w:rPr>
              <w:fldChar w:fldCharType="begin"/>
            </w:r>
            <w:r>
              <w:rPr>
                <w:noProof/>
                <w:webHidden/>
              </w:rPr>
              <w:instrText xml:space="preserve"> PAGEREF _Toc173507661 \h </w:instrText>
            </w:r>
            <w:r>
              <w:rPr>
                <w:noProof/>
                <w:webHidden/>
              </w:rPr>
            </w:r>
            <w:r>
              <w:rPr>
                <w:noProof/>
                <w:webHidden/>
              </w:rPr>
              <w:fldChar w:fldCharType="separate"/>
            </w:r>
            <w:r>
              <w:rPr>
                <w:noProof/>
                <w:webHidden/>
              </w:rPr>
              <w:t>5</w:t>
            </w:r>
            <w:r>
              <w:rPr>
                <w:noProof/>
                <w:webHidden/>
              </w:rPr>
              <w:fldChar w:fldCharType="end"/>
            </w:r>
          </w:hyperlink>
        </w:p>
        <w:p w14:paraId="1A4C3512"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2" w:history="1">
            <w:r w:rsidRPr="001009DC">
              <w:rPr>
                <w:rStyle w:val="Hyperlink"/>
                <w:bCs/>
                <w:noProof/>
              </w:rPr>
              <w:t>5.00</w:t>
            </w:r>
            <w:r>
              <w:rPr>
                <w:rFonts w:asciiTheme="minorHAnsi" w:eastAsiaTheme="minorEastAsia" w:hAnsiTheme="minorHAnsi" w:cstheme="minorBidi"/>
                <w:noProof/>
                <w:kern w:val="2"/>
                <w:sz w:val="22"/>
                <w:szCs w:val="22"/>
                <w14:ligatures w14:val="standardContextual"/>
              </w:rPr>
              <w:tab/>
            </w:r>
            <w:r w:rsidRPr="001009DC">
              <w:rPr>
                <w:rStyle w:val="Hyperlink"/>
                <w:bCs/>
                <w:noProof/>
              </w:rPr>
              <w:t>QUALIFICATION of BIDDERS</w:t>
            </w:r>
            <w:r>
              <w:rPr>
                <w:noProof/>
                <w:webHidden/>
              </w:rPr>
              <w:tab/>
            </w:r>
            <w:r>
              <w:rPr>
                <w:noProof/>
                <w:webHidden/>
              </w:rPr>
              <w:fldChar w:fldCharType="begin"/>
            </w:r>
            <w:r>
              <w:rPr>
                <w:noProof/>
                <w:webHidden/>
              </w:rPr>
              <w:instrText xml:space="preserve"> PAGEREF _Toc173507662 \h </w:instrText>
            </w:r>
            <w:r>
              <w:rPr>
                <w:noProof/>
                <w:webHidden/>
              </w:rPr>
            </w:r>
            <w:r>
              <w:rPr>
                <w:noProof/>
                <w:webHidden/>
              </w:rPr>
              <w:fldChar w:fldCharType="separate"/>
            </w:r>
            <w:r>
              <w:rPr>
                <w:noProof/>
                <w:webHidden/>
              </w:rPr>
              <w:t>6</w:t>
            </w:r>
            <w:r>
              <w:rPr>
                <w:noProof/>
                <w:webHidden/>
              </w:rPr>
              <w:fldChar w:fldCharType="end"/>
            </w:r>
          </w:hyperlink>
        </w:p>
        <w:p w14:paraId="789CA4B0"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3" w:history="1">
            <w:r w:rsidRPr="001009DC">
              <w:rPr>
                <w:rStyle w:val="Hyperlink"/>
                <w:bCs/>
                <w:noProof/>
              </w:rPr>
              <w:t>6.00</w:t>
            </w:r>
            <w:r>
              <w:rPr>
                <w:rFonts w:asciiTheme="minorHAnsi" w:eastAsiaTheme="minorEastAsia" w:hAnsiTheme="minorHAnsi" w:cstheme="minorBidi"/>
                <w:noProof/>
                <w:kern w:val="2"/>
                <w:sz w:val="22"/>
                <w:szCs w:val="22"/>
                <w14:ligatures w14:val="standardContextual"/>
              </w:rPr>
              <w:tab/>
            </w:r>
            <w:r w:rsidRPr="001009DC">
              <w:rPr>
                <w:rStyle w:val="Hyperlink"/>
                <w:bCs/>
                <w:noProof/>
              </w:rPr>
              <w:t>INTERPRETATIONS</w:t>
            </w:r>
            <w:r>
              <w:rPr>
                <w:noProof/>
                <w:webHidden/>
              </w:rPr>
              <w:tab/>
            </w:r>
            <w:r>
              <w:rPr>
                <w:noProof/>
                <w:webHidden/>
              </w:rPr>
              <w:fldChar w:fldCharType="begin"/>
            </w:r>
            <w:r>
              <w:rPr>
                <w:noProof/>
                <w:webHidden/>
              </w:rPr>
              <w:instrText xml:space="preserve"> PAGEREF _Toc173507663 \h </w:instrText>
            </w:r>
            <w:r>
              <w:rPr>
                <w:noProof/>
                <w:webHidden/>
              </w:rPr>
            </w:r>
            <w:r>
              <w:rPr>
                <w:noProof/>
                <w:webHidden/>
              </w:rPr>
              <w:fldChar w:fldCharType="separate"/>
            </w:r>
            <w:r>
              <w:rPr>
                <w:noProof/>
                <w:webHidden/>
              </w:rPr>
              <w:t>7</w:t>
            </w:r>
            <w:r>
              <w:rPr>
                <w:noProof/>
                <w:webHidden/>
              </w:rPr>
              <w:fldChar w:fldCharType="end"/>
            </w:r>
          </w:hyperlink>
        </w:p>
        <w:p w14:paraId="2C66FA23"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4" w:history="1">
            <w:r w:rsidRPr="001009DC">
              <w:rPr>
                <w:rStyle w:val="Hyperlink"/>
                <w:bCs/>
                <w:noProof/>
              </w:rPr>
              <w:t>7.00</w:t>
            </w:r>
            <w:r>
              <w:rPr>
                <w:rFonts w:asciiTheme="minorHAnsi" w:eastAsiaTheme="minorEastAsia" w:hAnsiTheme="minorHAnsi" w:cstheme="minorBidi"/>
                <w:noProof/>
                <w:kern w:val="2"/>
                <w:sz w:val="22"/>
                <w:szCs w:val="22"/>
                <w14:ligatures w14:val="standardContextual"/>
              </w:rPr>
              <w:tab/>
            </w:r>
            <w:r w:rsidRPr="001009DC">
              <w:rPr>
                <w:rStyle w:val="Hyperlink"/>
                <w:bCs/>
                <w:noProof/>
              </w:rPr>
              <w:t>CONTRACT TIME</w:t>
            </w:r>
            <w:r>
              <w:rPr>
                <w:noProof/>
                <w:webHidden/>
              </w:rPr>
              <w:tab/>
            </w:r>
            <w:r>
              <w:rPr>
                <w:noProof/>
                <w:webHidden/>
              </w:rPr>
              <w:fldChar w:fldCharType="begin"/>
            </w:r>
            <w:r>
              <w:rPr>
                <w:noProof/>
                <w:webHidden/>
              </w:rPr>
              <w:instrText xml:space="preserve"> PAGEREF _Toc173507664 \h </w:instrText>
            </w:r>
            <w:r>
              <w:rPr>
                <w:noProof/>
                <w:webHidden/>
              </w:rPr>
            </w:r>
            <w:r>
              <w:rPr>
                <w:noProof/>
                <w:webHidden/>
              </w:rPr>
              <w:fldChar w:fldCharType="separate"/>
            </w:r>
            <w:r>
              <w:rPr>
                <w:noProof/>
                <w:webHidden/>
              </w:rPr>
              <w:t>7</w:t>
            </w:r>
            <w:r>
              <w:rPr>
                <w:noProof/>
                <w:webHidden/>
              </w:rPr>
              <w:fldChar w:fldCharType="end"/>
            </w:r>
          </w:hyperlink>
        </w:p>
        <w:p w14:paraId="0596D07C"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5" w:history="1">
            <w:r w:rsidRPr="001009DC">
              <w:rPr>
                <w:rStyle w:val="Hyperlink"/>
                <w:bCs/>
                <w:noProof/>
              </w:rPr>
              <w:t>8.00</w:t>
            </w:r>
            <w:r>
              <w:rPr>
                <w:rFonts w:asciiTheme="minorHAnsi" w:eastAsiaTheme="minorEastAsia" w:hAnsiTheme="minorHAnsi" w:cstheme="minorBidi"/>
                <w:noProof/>
                <w:kern w:val="2"/>
                <w:sz w:val="22"/>
                <w:szCs w:val="22"/>
                <w14:ligatures w14:val="standardContextual"/>
              </w:rPr>
              <w:tab/>
            </w:r>
            <w:r w:rsidRPr="001009DC">
              <w:rPr>
                <w:rStyle w:val="Hyperlink"/>
                <w:bCs/>
                <w:noProof/>
              </w:rPr>
              <w:t>LIQUIDATED DAMAGES</w:t>
            </w:r>
            <w:r>
              <w:rPr>
                <w:noProof/>
                <w:webHidden/>
              </w:rPr>
              <w:tab/>
            </w:r>
            <w:r>
              <w:rPr>
                <w:noProof/>
                <w:webHidden/>
              </w:rPr>
              <w:fldChar w:fldCharType="begin"/>
            </w:r>
            <w:r>
              <w:rPr>
                <w:noProof/>
                <w:webHidden/>
              </w:rPr>
              <w:instrText xml:space="preserve"> PAGEREF _Toc173507665 \h </w:instrText>
            </w:r>
            <w:r>
              <w:rPr>
                <w:noProof/>
                <w:webHidden/>
              </w:rPr>
            </w:r>
            <w:r>
              <w:rPr>
                <w:noProof/>
                <w:webHidden/>
              </w:rPr>
              <w:fldChar w:fldCharType="separate"/>
            </w:r>
            <w:r>
              <w:rPr>
                <w:noProof/>
                <w:webHidden/>
              </w:rPr>
              <w:t>7</w:t>
            </w:r>
            <w:r>
              <w:rPr>
                <w:noProof/>
                <w:webHidden/>
              </w:rPr>
              <w:fldChar w:fldCharType="end"/>
            </w:r>
          </w:hyperlink>
        </w:p>
        <w:p w14:paraId="05C8C844"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6" w:history="1">
            <w:r w:rsidRPr="001009DC">
              <w:rPr>
                <w:rStyle w:val="Hyperlink"/>
                <w:bCs/>
                <w:noProof/>
              </w:rPr>
              <w:t>9.00</w:t>
            </w:r>
            <w:r>
              <w:rPr>
                <w:rFonts w:asciiTheme="minorHAnsi" w:eastAsiaTheme="minorEastAsia" w:hAnsiTheme="minorHAnsi" w:cstheme="minorBidi"/>
                <w:noProof/>
                <w:kern w:val="2"/>
                <w:sz w:val="22"/>
                <w:szCs w:val="22"/>
                <w14:ligatures w14:val="standardContextual"/>
              </w:rPr>
              <w:tab/>
            </w:r>
            <w:r w:rsidRPr="001009DC">
              <w:rPr>
                <w:rStyle w:val="Hyperlink"/>
                <w:bCs/>
                <w:noProof/>
              </w:rPr>
              <w:t>SUBSTITUTE MATERIAL and EQUIPMENT</w:t>
            </w:r>
            <w:r>
              <w:rPr>
                <w:noProof/>
                <w:webHidden/>
              </w:rPr>
              <w:tab/>
            </w:r>
            <w:r>
              <w:rPr>
                <w:noProof/>
                <w:webHidden/>
              </w:rPr>
              <w:fldChar w:fldCharType="begin"/>
            </w:r>
            <w:r>
              <w:rPr>
                <w:noProof/>
                <w:webHidden/>
              </w:rPr>
              <w:instrText xml:space="preserve"> PAGEREF _Toc173507666 \h </w:instrText>
            </w:r>
            <w:r>
              <w:rPr>
                <w:noProof/>
                <w:webHidden/>
              </w:rPr>
            </w:r>
            <w:r>
              <w:rPr>
                <w:noProof/>
                <w:webHidden/>
              </w:rPr>
              <w:fldChar w:fldCharType="separate"/>
            </w:r>
            <w:r>
              <w:rPr>
                <w:noProof/>
                <w:webHidden/>
              </w:rPr>
              <w:t>7</w:t>
            </w:r>
            <w:r>
              <w:rPr>
                <w:noProof/>
                <w:webHidden/>
              </w:rPr>
              <w:fldChar w:fldCharType="end"/>
            </w:r>
          </w:hyperlink>
        </w:p>
        <w:p w14:paraId="02B79A6B"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7" w:history="1">
            <w:r w:rsidRPr="001009DC">
              <w:rPr>
                <w:rStyle w:val="Hyperlink"/>
                <w:bCs/>
                <w:noProof/>
              </w:rPr>
              <w:t>10.00</w:t>
            </w:r>
            <w:r>
              <w:rPr>
                <w:rFonts w:asciiTheme="minorHAnsi" w:eastAsiaTheme="minorEastAsia" w:hAnsiTheme="minorHAnsi" w:cstheme="minorBidi"/>
                <w:noProof/>
                <w:kern w:val="2"/>
                <w:sz w:val="22"/>
                <w:szCs w:val="22"/>
                <w14:ligatures w14:val="standardContextual"/>
              </w:rPr>
              <w:tab/>
            </w:r>
            <w:r w:rsidRPr="001009DC">
              <w:rPr>
                <w:rStyle w:val="Hyperlink"/>
                <w:bCs/>
                <w:noProof/>
              </w:rPr>
              <w:t>REJECTION of BIDS</w:t>
            </w:r>
            <w:r>
              <w:rPr>
                <w:noProof/>
                <w:webHidden/>
              </w:rPr>
              <w:tab/>
            </w:r>
            <w:r>
              <w:rPr>
                <w:noProof/>
                <w:webHidden/>
              </w:rPr>
              <w:fldChar w:fldCharType="begin"/>
            </w:r>
            <w:r>
              <w:rPr>
                <w:noProof/>
                <w:webHidden/>
              </w:rPr>
              <w:instrText xml:space="preserve"> PAGEREF _Toc173507667 \h </w:instrText>
            </w:r>
            <w:r>
              <w:rPr>
                <w:noProof/>
                <w:webHidden/>
              </w:rPr>
            </w:r>
            <w:r>
              <w:rPr>
                <w:noProof/>
                <w:webHidden/>
              </w:rPr>
              <w:fldChar w:fldCharType="separate"/>
            </w:r>
            <w:r>
              <w:rPr>
                <w:noProof/>
                <w:webHidden/>
              </w:rPr>
              <w:t>8</w:t>
            </w:r>
            <w:r>
              <w:rPr>
                <w:noProof/>
                <w:webHidden/>
              </w:rPr>
              <w:fldChar w:fldCharType="end"/>
            </w:r>
          </w:hyperlink>
        </w:p>
        <w:p w14:paraId="58ABB9CF"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8" w:history="1">
            <w:r w:rsidRPr="001009DC">
              <w:rPr>
                <w:rStyle w:val="Hyperlink"/>
                <w:bCs/>
                <w:noProof/>
              </w:rPr>
              <w:t>11.00</w:t>
            </w:r>
            <w:r>
              <w:rPr>
                <w:rFonts w:asciiTheme="minorHAnsi" w:eastAsiaTheme="minorEastAsia" w:hAnsiTheme="minorHAnsi" w:cstheme="minorBidi"/>
                <w:noProof/>
                <w:kern w:val="2"/>
                <w:sz w:val="22"/>
                <w:szCs w:val="22"/>
                <w14:ligatures w14:val="standardContextual"/>
              </w:rPr>
              <w:tab/>
            </w:r>
            <w:r w:rsidRPr="001009DC">
              <w:rPr>
                <w:rStyle w:val="Hyperlink"/>
                <w:bCs/>
                <w:noProof/>
              </w:rPr>
              <w:t>BIDS TO REMAIN OPEN</w:t>
            </w:r>
            <w:r>
              <w:rPr>
                <w:noProof/>
                <w:webHidden/>
              </w:rPr>
              <w:tab/>
            </w:r>
            <w:r>
              <w:rPr>
                <w:noProof/>
                <w:webHidden/>
              </w:rPr>
              <w:fldChar w:fldCharType="begin"/>
            </w:r>
            <w:r>
              <w:rPr>
                <w:noProof/>
                <w:webHidden/>
              </w:rPr>
              <w:instrText xml:space="preserve"> PAGEREF _Toc173507668 \h </w:instrText>
            </w:r>
            <w:r>
              <w:rPr>
                <w:noProof/>
                <w:webHidden/>
              </w:rPr>
            </w:r>
            <w:r>
              <w:rPr>
                <w:noProof/>
                <w:webHidden/>
              </w:rPr>
              <w:fldChar w:fldCharType="separate"/>
            </w:r>
            <w:r>
              <w:rPr>
                <w:noProof/>
                <w:webHidden/>
              </w:rPr>
              <w:t>8</w:t>
            </w:r>
            <w:r>
              <w:rPr>
                <w:noProof/>
                <w:webHidden/>
              </w:rPr>
              <w:fldChar w:fldCharType="end"/>
            </w:r>
          </w:hyperlink>
        </w:p>
        <w:p w14:paraId="4F042A38"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9" w:history="1">
            <w:r w:rsidRPr="001009DC">
              <w:rPr>
                <w:rStyle w:val="Hyperlink"/>
                <w:bCs/>
                <w:noProof/>
              </w:rPr>
              <w:t>12.00</w:t>
            </w:r>
            <w:r>
              <w:rPr>
                <w:rFonts w:asciiTheme="minorHAnsi" w:eastAsiaTheme="minorEastAsia" w:hAnsiTheme="minorHAnsi" w:cstheme="minorBidi"/>
                <w:noProof/>
                <w:kern w:val="2"/>
                <w:sz w:val="22"/>
                <w:szCs w:val="22"/>
                <w14:ligatures w14:val="standardContextual"/>
              </w:rPr>
              <w:tab/>
            </w:r>
            <w:r w:rsidRPr="001009DC">
              <w:rPr>
                <w:rStyle w:val="Hyperlink"/>
                <w:bCs/>
                <w:noProof/>
              </w:rPr>
              <w:t>AWARD of CONTRACT</w:t>
            </w:r>
            <w:r>
              <w:rPr>
                <w:noProof/>
                <w:webHidden/>
              </w:rPr>
              <w:tab/>
            </w:r>
            <w:r>
              <w:rPr>
                <w:noProof/>
                <w:webHidden/>
              </w:rPr>
              <w:fldChar w:fldCharType="begin"/>
            </w:r>
            <w:r>
              <w:rPr>
                <w:noProof/>
                <w:webHidden/>
              </w:rPr>
              <w:instrText xml:space="preserve"> PAGEREF _Toc173507669 \h </w:instrText>
            </w:r>
            <w:r>
              <w:rPr>
                <w:noProof/>
                <w:webHidden/>
              </w:rPr>
            </w:r>
            <w:r>
              <w:rPr>
                <w:noProof/>
                <w:webHidden/>
              </w:rPr>
              <w:fldChar w:fldCharType="separate"/>
            </w:r>
            <w:r>
              <w:rPr>
                <w:noProof/>
                <w:webHidden/>
              </w:rPr>
              <w:t>8</w:t>
            </w:r>
            <w:r>
              <w:rPr>
                <w:noProof/>
                <w:webHidden/>
              </w:rPr>
              <w:fldChar w:fldCharType="end"/>
            </w:r>
          </w:hyperlink>
        </w:p>
        <w:p w14:paraId="6DD48606"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70" w:history="1">
            <w:r w:rsidRPr="001009DC">
              <w:rPr>
                <w:rStyle w:val="Hyperlink"/>
                <w:bCs/>
                <w:noProof/>
              </w:rPr>
              <w:t>13.00</w:t>
            </w:r>
            <w:r>
              <w:rPr>
                <w:rFonts w:asciiTheme="minorHAnsi" w:eastAsiaTheme="minorEastAsia" w:hAnsiTheme="minorHAnsi" w:cstheme="minorBidi"/>
                <w:noProof/>
                <w:kern w:val="2"/>
                <w:sz w:val="22"/>
                <w:szCs w:val="22"/>
                <w14:ligatures w14:val="standardContextual"/>
              </w:rPr>
              <w:tab/>
            </w:r>
            <w:r w:rsidRPr="001009DC">
              <w:rPr>
                <w:rStyle w:val="Hyperlink"/>
                <w:bCs/>
                <w:noProof/>
              </w:rPr>
              <w:t>BEGINNING WORK</w:t>
            </w:r>
            <w:r>
              <w:rPr>
                <w:noProof/>
                <w:webHidden/>
              </w:rPr>
              <w:tab/>
            </w:r>
            <w:r>
              <w:rPr>
                <w:noProof/>
                <w:webHidden/>
              </w:rPr>
              <w:fldChar w:fldCharType="begin"/>
            </w:r>
            <w:r>
              <w:rPr>
                <w:noProof/>
                <w:webHidden/>
              </w:rPr>
              <w:instrText xml:space="preserve"> PAGEREF _Toc173507670 \h </w:instrText>
            </w:r>
            <w:r>
              <w:rPr>
                <w:noProof/>
                <w:webHidden/>
              </w:rPr>
            </w:r>
            <w:r>
              <w:rPr>
                <w:noProof/>
                <w:webHidden/>
              </w:rPr>
              <w:fldChar w:fldCharType="separate"/>
            </w:r>
            <w:r>
              <w:rPr>
                <w:noProof/>
                <w:webHidden/>
              </w:rPr>
              <w:t>10</w:t>
            </w:r>
            <w:r>
              <w:rPr>
                <w:noProof/>
                <w:webHidden/>
              </w:rPr>
              <w:fldChar w:fldCharType="end"/>
            </w:r>
          </w:hyperlink>
        </w:p>
        <w:p w14:paraId="0D2692A9"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71" w:history="1">
            <w:r w:rsidRPr="001009DC">
              <w:rPr>
                <w:rStyle w:val="Hyperlink"/>
                <w:bCs/>
                <w:noProof/>
              </w:rPr>
              <w:t>14.00</w:t>
            </w:r>
            <w:r>
              <w:rPr>
                <w:rFonts w:asciiTheme="minorHAnsi" w:eastAsiaTheme="minorEastAsia" w:hAnsiTheme="minorHAnsi" w:cstheme="minorBidi"/>
                <w:noProof/>
                <w:kern w:val="2"/>
                <w:sz w:val="22"/>
                <w:szCs w:val="22"/>
                <w14:ligatures w14:val="standardContextual"/>
              </w:rPr>
              <w:tab/>
            </w:r>
            <w:r w:rsidRPr="001009DC">
              <w:rPr>
                <w:rStyle w:val="Hyperlink"/>
                <w:bCs/>
                <w:noProof/>
              </w:rPr>
              <w:t>INVOICING REQUIREMENTS</w:t>
            </w:r>
            <w:r>
              <w:rPr>
                <w:noProof/>
                <w:webHidden/>
              </w:rPr>
              <w:tab/>
            </w:r>
            <w:r>
              <w:rPr>
                <w:noProof/>
                <w:webHidden/>
              </w:rPr>
              <w:fldChar w:fldCharType="begin"/>
            </w:r>
            <w:r>
              <w:rPr>
                <w:noProof/>
                <w:webHidden/>
              </w:rPr>
              <w:instrText xml:space="preserve"> PAGEREF _Toc173507671 \h </w:instrText>
            </w:r>
            <w:r>
              <w:rPr>
                <w:noProof/>
                <w:webHidden/>
              </w:rPr>
            </w:r>
            <w:r>
              <w:rPr>
                <w:noProof/>
                <w:webHidden/>
              </w:rPr>
              <w:fldChar w:fldCharType="separate"/>
            </w:r>
            <w:r>
              <w:rPr>
                <w:noProof/>
                <w:webHidden/>
              </w:rPr>
              <w:t>10</w:t>
            </w:r>
            <w:r>
              <w:rPr>
                <w:noProof/>
                <w:webHidden/>
              </w:rPr>
              <w:fldChar w:fldCharType="end"/>
            </w:r>
          </w:hyperlink>
        </w:p>
        <w:p w14:paraId="1BD52840"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72" w:history="1">
            <w:r w:rsidRPr="001009DC">
              <w:rPr>
                <w:rStyle w:val="Hyperlink"/>
                <w:noProof/>
              </w:rPr>
              <w:t>SECTION III</w:t>
            </w:r>
            <w:r>
              <w:rPr>
                <w:noProof/>
                <w:webHidden/>
              </w:rPr>
              <w:tab/>
            </w:r>
            <w:r>
              <w:rPr>
                <w:noProof/>
                <w:webHidden/>
              </w:rPr>
              <w:fldChar w:fldCharType="begin"/>
            </w:r>
            <w:r>
              <w:rPr>
                <w:noProof/>
                <w:webHidden/>
              </w:rPr>
              <w:instrText xml:space="preserve"> PAGEREF _Toc173507672 \h </w:instrText>
            </w:r>
            <w:r>
              <w:rPr>
                <w:noProof/>
                <w:webHidden/>
              </w:rPr>
            </w:r>
            <w:r>
              <w:rPr>
                <w:noProof/>
                <w:webHidden/>
              </w:rPr>
              <w:fldChar w:fldCharType="separate"/>
            </w:r>
            <w:r>
              <w:rPr>
                <w:noProof/>
                <w:webHidden/>
              </w:rPr>
              <w:t>11</w:t>
            </w:r>
            <w:r>
              <w:rPr>
                <w:noProof/>
                <w:webHidden/>
              </w:rPr>
              <w:fldChar w:fldCharType="end"/>
            </w:r>
          </w:hyperlink>
        </w:p>
        <w:p w14:paraId="5B75E455"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73" w:history="1">
            <w:r w:rsidRPr="001009DC">
              <w:rPr>
                <w:rStyle w:val="Hyperlink"/>
                <w:noProof/>
              </w:rPr>
              <w:t>STATEMENT of WORK</w:t>
            </w:r>
            <w:r>
              <w:rPr>
                <w:noProof/>
                <w:webHidden/>
              </w:rPr>
              <w:tab/>
            </w:r>
            <w:r>
              <w:rPr>
                <w:noProof/>
                <w:webHidden/>
              </w:rPr>
              <w:fldChar w:fldCharType="begin"/>
            </w:r>
            <w:r>
              <w:rPr>
                <w:noProof/>
                <w:webHidden/>
              </w:rPr>
              <w:instrText xml:space="preserve"> PAGEREF _Toc173507673 \h </w:instrText>
            </w:r>
            <w:r>
              <w:rPr>
                <w:noProof/>
                <w:webHidden/>
              </w:rPr>
            </w:r>
            <w:r>
              <w:rPr>
                <w:noProof/>
                <w:webHidden/>
              </w:rPr>
              <w:fldChar w:fldCharType="separate"/>
            </w:r>
            <w:r>
              <w:rPr>
                <w:noProof/>
                <w:webHidden/>
              </w:rPr>
              <w:t>11</w:t>
            </w:r>
            <w:r>
              <w:rPr>
                <w:noProof/>
                <w:webHidden/>
              </w:rPr>
              <w:fldChar w:fldCharType="end"/>
            </w:r>
          </w:hyperlink>
        </w:p>
        <w:p w14:paraId="54C57CDA" w14:textId="30CF4068"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74" w:history="1">
            <w:r w:rsidRPr="001009DC">
              <w:rPr>
                <w:rStyle w:val="Hyperlink"/>
                <w:noProof/>
              </w:rPr>
              <w:t>SECTION IV</w:t>
            </w:r>
            <w:r w:rsidR="00603E9A">
              <w:rPr>
                <w:rStyle w:val="Hyperlink"/>
                <w:noProof/>
              </w:rPr>
              <w:t xml:space="preserve"> [Reserved]</w:t>
            </w:r>
            <w:r>
              <w:rPr>
                <w:noProof/>
                <w:webHidden/>
              </w:rPr>
              <w:tab/>
            </w:r>
            <w:r>
              <w:rPr>
                <w:noProof/>
                <w:webHidden/>
              </w:rPr>
              <w:fldChar w:fldCharType="begin"/>
            </w:r>
            <w:r>
              <w:rPr>
                <w:noProof/>
                <w:webHidden/>
              </w:rPr>
              <w:instrText xml:space="preserve"> PAGEREF _Toc173507674 \h </w:instrText>
            </w:r>
            <w:r>
              <w:rPr>
                <w:noProof/>
                <w:webHidden/>
              </w:rPr>
            </w:r>
            <w:r>
              <w:rPr>
                <w:noProof/>
                <w:webHidden/>
              </w:rPr>
              <w:fldChar w:fldCharType="separate"/>
            </w:r>
            <w:r>
              <w:rPr>
                <w:noProof/>
                <w:webHidden/>
              </w:rPr>
              <w:t>12</w:t>
            </w:r>
            <w:r>
              <w:rPr>
                <w:noProof/>
                <w:webHidden/>
              </w:rPr>
              <w:fldChar w:fldCharType="end"/>
            </w:r>
          </w:hyperlink>
        </w:p>
        <w:p w14:paraId="2B9A1750" w14:textId="2E12E08B"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p>
        <w:p w14:paraId="517D2337" w14:textId="3D9D192B"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83" w:history="1">
            <w:r w:rsidRPr="001009DC">
              <w:rPr>
                <w:rStyle w:val="Hyperlink"/>
                <w:noProof/>
              </w:rPr>
              <w:t>SECTION V</w:t>
            </w:r>
            <w:r w:rsidR="00603E9A">
              <w:rPr>
                <w:rStyle w:val="Hyperlink"/>
                <w:noProof/>
              </w:rPr>
              <w:t xml:space="preserve"> </w:t>
            </w:r>
            <w:r w:rsidR="00603E9A" w:rsidRPr="00603E9A">
              <w:rPr>
                <w:rStyle w:val="Hyperlink"/>
                <w:noProof/>
              </w:rPr>
              <w:t>[Reserved]</w:t>
            </w:r>
            <w:r>
              <w:rPr>
                <w:noProof/>
                <w:webHidden/>
              </w:rPr>
              <w:tab/>
            </w:r>
            <w:r>
              <w:rPr>
                <w:noProof/>
                <w:webHidden/>
              </w:rPr>
              <w:fldChar w:fldCharType="begin"/>
            </w:r>
            <w:r>
              <w:rPr>
                <w:noProof/>
                <w:webHidden/>
              </w:rPr>
              <w:instrText xml:space="preserve"> PAGEREF _Toc173507683 \h </w:instrText>
            </w:r>
            <w:r>
              <w:rPr>
                <w:noProof/>
                <w:webHidden/>
              </w:rPr>
            </w:r>
            <w:r>
              <w:rPr>
                <w:noProof/>
                <w:webHidden/>
              </w:rPr>
              <w:fldChar w:fldCharType="separate"/>
            </w:r>
            <w:r>
              <w:rPr>
                <w:noProof/>
                <w:webHidden/>
              </w:rPr>
              <w:t>17</w:t>
            </w:r>
            <w:r>
              <w:rPr>
                <w:noProof/>
                <w:webHidden/>
              </w:rPr>
              <w:fldChar w:fldCharType="end"/>
            </w:r>
          </w:hyperlink>
        </w:p>
        <w:p w14:paraId="4BD918F7" w14:textId="57AA7F94"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87" w:history="1">
            <w:r w:rsidRPr="001009DC">
              <w:rPr>
                <w:rStyle w:val="Hyperlink"/>
                <w:noProof/>
              </w:rPr>
              <w:t>SECTION VI</w:t>
            </w:r>
            <w:r w:rsidR="00603E9A">
              <w:rPr>
                <w:rStyle w:val="Hyperlink"/>
                <w:noProof/>
              </w:rPr>
              <w:t xml:space="preserve"> </w:t>
            </w:r>
            <w:r w:rsidR="00603E9A" w:rsidRPr="00603E9A">
              <w:rPr>
                <w:rStyle w:val="Hyperlink"/>
                <w:noProof/>
              </w:rPr>
              <w:t>[Reserved]</w:t>
            </w:r>
            <w:r>
              <w:rPr>
                <w:noProof/>
                <w:webHidden/>
              </w:rPr>
              <w:tab/>
            </w:r>
            <w:r>
              <w:rPr>
                <w:noProof/>
                <w:webHidden/>
              </w:rPr>
              <w:fldChar w:fldCharType="begin"/>
            </w:r>
            <w:r>
              <w:rPr>
                <w:noProof/>
                <w:webHidden/>
              </w:rPr>
              <w:instrText xml:space="preserve"> PAGEREF _Toc173507687 \h </w:instrText>
            </w:r>
            <w:r>
              <w:rPr>
                <w:noProof/>
                <w:webHidden/>
              </w:rPr>
            </w:r>
            <w:r>
              <w:rPr>
                <w:noProof/>
                <w:webHidden/>
              </w:rPr>
              <w:fldChar w:fldCharType="separate"/>
            </w:r>
            <w:r>
              <w:rPr>
                <w:noProof/>
                <w:webHidden/>
              </w:rPr>
              <w:t>19</w:t>
            </w:r>
            <w:r>
              <w:rPr>
                <w:noProof/>
                <w:webHidden/>
              </w:rPr>
              <w:fldChar w:fldCharType="end"/>
            </w:r>
          </w:hyperlink>
        </w:p>
        <w:p w14:paraId="261B296E" w14:textId="0AE9E379"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p>
        <w:p w14:paraId="7B111E53"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91" w:history="1">
            <w:r w:rsidRPr="001009DC">
              <w:rPr>
                <w:rStyle w:val="Hyperlink"/>
                <w:noProof/>
              </w:rPr>
              <w:t>SECTION VII</w:t>
            </w:r>
            <w:r>
              <w:rPr>
                <w:noProof/>
                <w:webHidden/>
              </w:rPr>
              <w:tab/>
            </w:r>
            <w:r>
              <w:rPr>
                <w:noProof/>
                <w:webHidden/>
              </w:rPr>
              <w:fldChar w:fldCharType="begin"/>
            </w:r>
            <w:r>
              <w:rPr>
                <w:noProof/>
                <w:webHidden/>
              </w:rPr>
              <w:instrText xml:space="preserve"> PAGEREF _Toc173507691 \h </w:instrText>
            </w:r>
            <w:r>
              <w:rPr>
                <w:noProof/>
                <w:webHidden/>
              </w:rPr>
            </w:r>
            <w:r>
              <w:rPr>
                <w:noProof/>
                <w:webHidden/>
              </w:rPr>
              <w:fldChar w:fldCharType="separate"/>
            </w:r>
            <w:r>
              <w:rPr>
                <w:noProof/>
                <w:webHidden/>
              </w:rPr>
              <w:t>20</w:t>
            </w:r>
            <w:r>
              <w:rPr>
                <w:noProof/>
                <w:webHidden/>
              </w:rPr>
              <w:fldChar w:fldCharType="end"/>
            </w:r>
          </w:hyperlink>
        </w:p>
        <w:p w14:paraId="5AC54D49"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92" w:history="1">
            <w:r w:rsidRPr="001009DC">
              <w:rPr>
                <w:rStyle w:val="Hyperlink"/>
                <w:noProof/>
              </w:rPr>
              <w:t>INSURANCE REQUIREMENTS</w:t>
            </w:r>
            <w:r>
              <w:rPr>
                <w:noProof/>
                <w:webHidden/>
              </w:rPr>
              <w:tab/>
            </w:r>
            <w:r>
              <w:rPr>
                <w:noProof/>
                <w:webHidden/>
              </w:rPr>
              <w:fldChar w:fldCharType="begin"/>
            </w:r>
            <w:r>
              <w:rPr>
                <w:noProof/>
                <w:webHidden/>
              </w:rPr>
              <w:instrText xml:space="preserve"> PAGEREF _Toc173507692 \h </w:instrText>
            </w:r>
            <w:r>
              <w:rPr>
                <w:noProof/>
                <w:webHidden/>
              </w:rPr>
            </w:r>
            <w:r>
              <w:rPr>
                <w:noProof/>
                <w:webHidden/>
              </w:rPr>
              <w:fldChar w:fldCharType="separate"/>
            </w:r>
            <w:r>
              <w:rPr>
                <w:noProof/>
                <w:webHidden/>
              </w:rPr>
              <w:t>20</w:t>
            </w:r>
            <w:r>
              <w:rPr>
                <w:noProof/>
                <w:webHidden/>
              </w:rPr>
              <w:fldChar w:fldCharType="end"/>
            </w:r>
          </w:hyperlink>
        </w:p>
        <w:p w14:paraId="5E32E287"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3" w:history="1">
            <w:r w:rsidRPr="001009DC">
              <w:rPr>
                <w:rStyle w:val="Hyperlink"/>
                <w:bCs/>
                <w:noProof/>
              </w:rPr>
              <w:t>INSURANCE REQUIREMENTS FOR NON-IT SERVICES</w:t>
            </w:r>
            <w:r>
              <w:rPr>
                <w:noProof/>
                <w:webHidden/>
              </w:rPr>
              <w:tab/>
            </w:r>
            <w:r>
              <w:rPr>
                <w:noProof/>
                <w:webHidden/>
              </w:rPr>
              <w:fldChar w:fldCharType="begin"/>
            </w:r>
            <w:r>
              <w:rPr>
                <w:noProof/>
                <w:webHidden/>
              </w:rPr>
              <w:instrText xml:space="preserve"> PAGEREF _Toc173507693 \h </w:instrText>
            </w:r>
            <w:r>
              <w:rPr>
                <w:noProof/>
                <w:webHidden/>
              </w:rPr>
            </w:r>
            <w:r>
              <w:rPr>
                <w:noProof/>
                <w:webHidden/>
              </w:rPr>
              <w:fldChar w:fldCharType="separate"/>
            </w:r>
            <w:r>
              <w:rPr>
                <w:noProof/>
                <w:webHidden/>
              </w:rPr>
              <w:t>20</w:t>
            </w:r>
            <w:r>
              <w:rPr>
                <w:noProof/>
                <w:webHidden/>
              </w:rPr>
              <w:fldChar w:fldCharType="end"/>
            </w:r>
          </w:hyperlink>
        </w:p>
        <w:p w14:paraId="61293C4B"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4" w:history="1">
            <w:r w:rsidRPr="001009DC">
              <w:rPr>
                <w:rStyle w:val="Hyperlink"/>
                <w:noProof/>
              </w:rPr>
              <w:t>MINIMUM SCOPE and LIMIT of INSURANCE</w:t>
            </w:r>
            <w:r>
              <w:rPr>
                <w:noProof/>
                <w:webHidden/>
              </w:rPr>
              <w:tab/>
            </w:r>
            <w:r>
              <w:rPr>
                <w:noProof/>
                <w:webHidden/>
              </w:rPr>
              <w:fldChar w:fldCharType="begin"/>
            </w:r>
            <w:r>
              <w:rPr>
                <w:noProof/>
                <w:webHidden/>
              </w:rPr>
              <w:instrText xml:space="preserve"> PAGEREF _Toc173507694 \h </w:instrText>
            </w:r>
            <w:r>
              <w:rPr>
                <w:noProof/>
                <w:webHidden/>
              </w:rPr>
            </w:r>
            <w:r>
              <w:rPr>
                <w:noProof/>
                <w:webHidden/>
              </w:rPr>
              <w:fldChar w:fldCharType="separate"/>
            </w:r>
            <w:r>
              <w:rPr>
                <w:noProof/>
                <w:webHidden/>
              </w:rPr>
              <w:t>20</w:t>
            </w:r>
            <w:r>
              <w:rPr>
                <w:noProof/>
                <w:webHidden/>
              </w:rPr>
              <w:fldChar w:fldCharType="end"/>
            </w:r>
          </w:hyperlink>
        </w:p>
        <w:p w14:paraId="05FAEEA1"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5" w:history="1">
            <w:r w:rsidRPr="001009DC">
              <w:rPr>
                <w:rStyle w:val="Hyperlink"/>
                <w:noProof/>
              </w:rPr>
              <w:t>OTHER INSURANCE PROVISIONS</w:t>
            </w:r>
            <w:r>
              <w:rPr>
                <w:noProof/>
                <w:webHidden/>
              </w:rPr>
              <w:tab/>
            </w:r>
            <w:r>
              <w:rPr>
                <w:noProof/>
                <w:webHidden/>
              </w:rPr>
              <w:fldChar w:fldCharType="begin"/>
            </w:r>
            <w:r>
              <w:rPr>
                <w:noProof/>
                <w:webHidden/>
              </w:rPr>
              <w:instrText xml:space="preserve"> PAGEREF _Toc173507695 \h </w:instrText>
            </w:r>
            <w:r>
              <w:rPr>
                <w:noProof/>
                <w:webHidden/>
              </w:rPr>
            </w:r>
            <w:r>
              <w:rPr>
                <w:noProof/>
                <w:webHidden/>
              </w:rPr>
              <w:fldChar w:fldCharType="separate"/>
            </w:r>
            <w:r>
              <w:rPr>
                <w:noProof/>
                <w:webHidden/>
              </w:rPr>
              <w:t>21</w:t>
            </w:r>
            <w:r>
              <w:rPr>
                <w:noProof/>
                <w:webHidden/>
              </w:rPr>
              <w:fldChar w:fldCharType="end"/>
            </w:r>
          </w:hyperlink>
        </w:p>
        <w:p w14:paraId="06A140C0"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6" w:history="1">
            <w:r w:rsidRPr="001009DC">
              <w:rPr>
                <w:rStyle w:val="Hyperlink"/>
                <w:noProof/>
              </w:rPr>
              <w:t>VERIFICATION of COVERAGE</w:t>
            </w:r>
            <w:r>
              <w:rPr>
                <w:noProof/>
                <w:webHidden/>
              </w:rPr>
              <w:tab/>
            </w:r>
            <w:r>
              <w:rPr>
                <w:noProof/>
                <w:webHidden/>
              </w:rPr>
              <w:fldChar w:fldCharType="begin"/>
            </w:r>
            <w:r>
              <w:rPr>
                <w:noProof/>
                <w:webHidden/>
              </w:rPr>
              <w:instrText xml:space="preserve"> PAGEREF _Toc173507696 \h </w:instrText>
            </w:r>
            <w:r>
              <w:rPr>
                <w:noProof/>
                <w:webHidden/>
              </w:rPr>
            </w:r>
            <w:r>
              <w:rPr>
                <w:noProof/>
                <w:webHidden/>
              </w:rPr>
              <w:fldChar w:fldCharType="separate"/>
            </w:r>
            <w:r>
              <w:rPr>
                <w:noProof/>
                <w:webHidden/>
              </w:rPr>
              <w:t>22</w:t>
            </w:r>
            <w:r>
              <w:rPr>
                <w:noProof/>
                <w:webHidden/>
              </w:rPr>
              <w:fldChar w:fldCharType="end"/>
            </w:r>
          </w:hyperlink>
        </w:p>
        <w:p w14:paraId="733DCA4E"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97" w:history="1">
            <w:r w:rsidRPr="001009DC">
              <w:rPr>
                <w:rStyle w:val="Hyperlink"/>
                <w:noProof/>
              </w:rPr>
              <w:t>SECTION VIII</w:t>
            </w:r>
            <w:r>
              <w:rPr>
                <w:noProof/>
                <w:webHidden/>
              </w:rPr>
              <w:tab/>
            </w:r>
            <w:r>
              <w:rPr>
                <w:noProof/>
                <w:webHidden/>
              </w:rPr>
              <w:fldChar w:fldCharType="begin"/>
            </w:r>
            <w:r>
              <w:rPr>
                <w:noProof/>
                <w:webHidden/>
              </w:rPr>
              <w:instrText xml:space="preserve"> PAGEREF _Toc173507697 \h </w:instrText>
            </w:r>
            <w:r>
              <w:rPr>
                <w:noProof/>
                <w:webHidden/>
              </w:rPr>
            </w:r>
            <w:r>
              <w:rPr>
                <w:noProof/>
                <w:webHidden/>
              </w:rPr>
              <w:fldChar w:fldCharType="separate"/>
            </w:r>
            <w:r>
              <w:rPr>
                <w:noProof/>
                <w:webHidden/>
              </w:rPr>
              <w:t>22</w:t>
            </w:r>
            <w:r>
              <w:rPr>
                <w:noProof/>
                <w:webHidden/>
              </w:rPr>
              <w:fldChar w:fldCharType="end"/>
            </w:r>
          </w:hyperlink>
        </w:p>
        <w:p w14:paraId="24871A42"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98" w:history="1">
            <w:r w:rsidRPr="001009DC">
              <w:rPr>
                <w:rStyle w:val="Hyperlink"/>
                <w:noProof/>
              </w:rPr>
              <w:t>BOND REQUIREMENTS</w:t>
            </w:r>
            <w:r>
              <w:rPr>
                <w:noProof/>
                <w:webHidden/>
              </w:rPr>
              <w:tab/>
            </w:r>
            <w:r>
              <w:rPr>
                <w:noProof/>
                <w:webHidden/>
              </w:rPr>
              <w:fldChar w:fldCharType="begin"/>
            </w:r>
            <w:r>
              <w:rPr>
                <w:noProof/>
                <w:webHidden/>
              </w:rPr>
              <w:instrText xml:space="preserve"> PAGEREF _Toc173507698 \h </w:instrText>
            </w:r>
            <w:r>
              <w:rPr>
                <w:noProof/>
                <w:webHidden/>
              </w:rPr>
            </w:r>
            <w:r>
              <w:rPr>
                <w:noProof/>
                <w:webHidden/>
              </w:rPr>
              <w:fldChar w:fldCharType="separate"/>
            </w:r>
            <w:r>
              <w:rPr>
                <w:noProof/>
                <w:webHidden/>
              </w:rPr>
              <w:t>22</w:t>
            </w:r>
            <w:r>
              <w:rPr>
                <w:noProof/>
                <w:webHidden/>
              </w:rPr>
              <w:fldChar w:fldCharType="end"/>
            </w:r>
          </w:hyperlink>
        </w:p>
        <w:p w14:paraId="6E071CA2"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9" w:history="1">
            <w:r w:rsidRPr="001009DC">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_Toc173507699 \h </w:instrText>
            </w:r>
            <w:r>
              <w:rPr>
                <w:noProof/>
                <w:webHidden/>
              </w:rPr>
            </w:r>
            <w:r>
              <w:rPr>
                <w:noProof/>
                <w:webHidden/>
              </w:rPr>
              <w:fldChar w:fldCharType="separate"/>
            </w:r>
            <w:r>
              <w:rPr>
                <w:noProof/>
                <w:webHidden/>
              </w:rPr>
              <w:t>22</w:t>
            </w:r>
            <w:r>
              <w:rPr>
                <w:noProof/>
                <w:webHidden/>
              </w:rPr>
              <w:fldChar w:fldCharType="end"/>
            </w:r>
          </w:hyperlink>
        </w:p>
        <w:p w14:paraId="21E257B5"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700" w:history="1">
            <w:r w:rsidRPr="001009DC">
              <w:rPr>
                <w:rStyle w:val="Hyperlink"/>
                <w:noProof/>
              </w:rPr>
              <w:t>SECTION IX</w:t>
            </w:r>
            <w:r>
              <w:rPr>
                <w:noProof/>
                <w:webHidden/>
              </w:rPr>
              <w:tab/>
            </w:r>
            <w:r>
              <w:rPr>
                <w:noProof/>
                <w:webHidden/>
              </w:rPr>
              <w:fldChar w:fldCharType="begin"/>
            </w:r>
            <w:r>
              <w:rPr>
                <w:noProof/>
                <w:webHidden/>
              </w:rPr>
              <w:instrText xml:space="preserve"> PAGEREF _Toc173507700 \h </w:instrText>
            </w:r>
            <w:r>
              <w:rPr>
                <w:noProof/>
                <w:webHidden/>
              </w:rPr>
            </w:r>
            <w:r>
              <w:rPr>
                <w:noProof/>
                <w:webHidden/>
              </w:rPr>
              <w:fldChar w:fldCharType="separate"/>
            </w:r>
            <w:r>
              <w:rPr>
                <w:noProof/>
                <w:webHidden/>
              </w:rPr>
              <w:t>24</w:t>
            </w:r>
            <w:r>
              <w:rPr>
                <w:noProof/>
                <w:webHidden/>
              </w:rPr>
              <w:fldChar w:fldCharType="end"/>
            </w:r>
          </w:hyperlink>
        </w:p>
        <w:p w14:paraId="034B811E"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701" w:history="1">
            <w:r w:rsidRPr="001009DC">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_Toc173507701 \h </w:instrText>
            </w:r>
            <w:r>
              <w:rPr>
                <w:noProof/>
                <w:webHidden/>
              </w:rPr>
            </w:r>
            <w:r>
              <w:rPr>
                <w:noProof/>
                <w:webHidden/>
              </w:rPr>
              <w:fldChar w:fldCharType="separate"/>
            </w:r>
            <w:r>
              <w:rPr>
                <w:noProof/>
                <w:webHidden/>
              </w:rPr>
              <w:t>24</w:t>
            </w:r>
            <w:r>
              <w:rPr>
                <w:noProof/>
                <w:webHidden/>
              </w:rPr>
              <w:fldChar w:fldCharType="end"/>
            </w:r>
          </w:hyperlink>
        </w:p>
        <w:p w14:paraId="02A4FE85" w14:textId="77777777" w:rsidR="00D2307F" w:rsidRDefault="00D2307F">
          <w:r>
            <w:rPr>
              <w:b/>
              <w:bCs/>
              <w:noProof/>
            </w:rPr>
            <w:fldChar w:fldCharType="end"/>
          </w:r>
        </w:p>
      </w:sdtContent>
    </w:sdt>
    <w:p w14:paraId="0EC4E4A7" w14:textId="77777777" w:rsidR="00AF0245" w:rsidRPr="00E00823" w:rsidRDefault="00AF0245">
      <w:pPr>
        <w:tabs>
          <w:tab w:val="left" w:pos="720"/>
        </w:tabs>
        <w:rPr>
          <w:rFonts w:ascii="Times New Roman" w:hAnsi="Times New Roman"/>
          <w:b/>
          <w:sz w:val="24"/>
          <w:szCs w:val="24"/>
        </w:rPr>
      </w:pPr>
    </w:p>
    <w:p w14:paraId="328484D9" w14:textId="77777777" w:rsidR="00671E4C" w:rsidRPr="00F02B75" w:rsidRDefault="00671E4C" w:rsidP="00F02B75">
      <w:pPr>
        <w:pStyle w:val="Heading1"/>
        <w:jc w:val="center"/>
      </w:pPr>
      <w:r w:rsidRPr="00E00823">
        <w:br w:type="page"/>
      </w:r>
      <w:bookmarkStart w:id="1" w:name="_Toc173507653"/>
      <w:r w:rsidRPr="00F02B75">
        <w:lastRenderedPageBreak/>
        <w:t>SECTION I</w:t>
      </w:r>
      <w:bookmarkEnd w:id="1"/>
    </w:p>
    <w:p w14:paraId="20E9552A" w14:textId="77777777" w:rsidR="00671E4C" w:rsidRPr="00E00823" w:rsidRDefault="00671E4C" w:rsidP="00671E4C">
      <w:pPr>
        <w:pStyle w:val="Title"/>
        <w:rPr>
          <w:sz w:val="24"/>
          <w:szCs w:val="24"/>
        </w:rPr>
      </w:pPr>
    </w:p>
    <w:p w14:paraId="3274F5D7" w14:textId="77777777" w:rsidR="00671E4C" w:rsidRPr="00F02B75" w:rsidRDefault="00671E4C" w:rsidP="00F02B75">
      <w:pPr>
        <w:pStyle w:val="Heading2"/>
        <w:jc w:val="center"/>
      </w:pPr>
      <w:bookmarkStart w:id="2" w:name="_Toc173507654"/>
      <w:r w:rsidRPr="00F02B75">
        <w:t>SOLICITATION TO BID</w:t>
      </w:r>
      <w:bookmarkEnd w:id="2"/>
    </w:p>
    <w:p w14:paraId="4C07FAD1" w14:textId="77777777" w:rsidR="00043FBA" w:rsidRPr="009A3B74" w:rsidRDefault="00043FBA" w:rsidP="00C17AD8">
      <w:pPr>
        <w:jc w:val="center"/>
        <w:rPr>
          <w:rFonts w:ascii="Times New Roman" w:hAnsi="Times New Roman"/>
          <w:b/>
          <w:bCs/>
          <w:sz w:val="24"/>
          <w:szCs w:val="24"/>
        </w:rPr>
      </w:pPr>
    </w:p>
    <w:p w14:paraId="692E093A"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2624E617" w14:textId="77777777" w:rsidR="00C74C88" w:rsidRPr="00E00823" w:rsidRDefault="00C74C88" w:rsidP="00C17AD8">
      <w:pPr>
        <w:jc w:val="center"/>
        <w:rPr>
          <w:rFonts w:ascii="Times New Roman" w:hAnsi="Times New Roman"/>
          <w:sz w:val="24"/>
          <w:szCs w:val="24"/>
        </w:rPr>
      </w:pPr>
    </w:p>
    <w:p w14:paraId="709BC909" w14:textId="4F7BA818"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46E0D427C46F4D989A2E46B1FF1EB8AC"/>
          </w:placeholder>
        </w:sdtPr>
        <w:sdtContent>
          <w:sdt>
            <w:sdtPr>
              <w:rPr>
                <w:rFonts w:ascii="Times New Roman" w:hAnsi="Times New Roman"/>
                <w:sz w:val="24"/>
                <w:szCs w:val="24"/>
              </w:rPr>
              <w:id w:val="735523163"/>
              <w:placeholder>
                <w:docPart w:val="DF3FA5C1BE70486A8693FAB08EF02592"/>
              </w:placeholder>
              <w:text/>
            </w:sdtPr>
            <w:sdtContent>
              <w:r w:rsidR="00475006">
                <w:rPr>
                  <w:rFonts w:ascii="Times New Roman" w:hAnsi="Times New Roman"/>
                  <w:sz w:val="24"/>
                  <w:szCs w:val="24"/>
                </w:rPr>
                <w:t xml:space="preserve"> </w:t>
              </w:r>
              <w:r w:rsidR="00475006" w:rsidRPr="00475006">
                <w:rPr>
                  <w:rFonts w:ascii="Times New Roman" w:hAnsi="Times New Roman"/>
                  <w:sz w:val="24"/>
                  <w:szCs w:val="24"/>
                </w:rPr>
                <w:t>Daiquiri bar – Cherokee Casino West Siloam Springs</w:t>
              </w:r>
            </w:sdtContent>
          </w:sdt>
          <w:r w:rsidR="00475006">
            <w:rPr>
              <w:rFonts w:ascii="Times New Roman" w:hAnsi="Times New Roman"/>
              <w:sz w:val="24"/>
              <w:szCs w:val="24"/>
            </w:rPr>
            <w:t xml:space="preserve"> </w:t>
          </w:r>
        </w:sdtContent>
      </w:sdt>
    </w:p>
    <w:p w14:paraId="237C3F74" w14:textId="77777777" w:rsidR="00671E4C" w:rsidRPr="00E00823" w:rsidRDefault="00671E4C" w:rsidP="007D3D4A">
      <w:pPr>
        <w:jc w:val="both"/>
        <w:rPr>
          <w:rFonts w:ascii="Times New Roman" w:hAnsi="Times New Roman"/>
          <w:sz w:val="24"/>
          <w:szCs w:val="24"/>
        </w:rPr>
      </w:pPr>
    </w:p>
    <w:p w14:paraId="709B0F3E" w14:textId="1450A140" w:rsidR="005F7F03" w:rsidRPr="00A74F8A" w:rsidRDefault="00251507" w:rsidP="00EB0F79">
      <w:pPr>
        <w:pStyle w:val="BodyText"/>
        <w:kinsoku w:val="0"/>
        <w:spacing w:before="229"/>
        <w:ind w:right="93"/>
        <w:jc w:val="both"/>
        <w:rPr>
          <w:rFonts w:ascii="Times New Roman" w:hAnsi="Times New Roman"/>
          <w:b/>
          <w:bCs/>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9AD8651436C745709A259755B7E15992"/>
          </w:placeholder>
          <w:text/>
        </w:sdtPr>
        <w:sdtContent>
          <w:r w:rsidR="009A7543">
            <w:rPr>
              <w:rFonts w:ascii="Times New Roman" w:hAnsi="Times New Roman"/>
              <w:sz w:val="24"/>
              <w:szCs w:val="24"/>
            </w:rPr>
            <w:t>f</w:t>
          </w:r>
          <w:r w:rsidR="00A76655">
            <w:rPr>
              <w:rFonts w:ascii="Times New Roman" w:hAnsi="Times New Roman"/>
              <w:sz w:val="24"/>
              <w:szCs w:val="24"/>
            </w:rPr>
            <w:t xml:space="preserve">ood service equipment </w:t>
          </w:r>
          <w:r w:rsidR="007A2518">
            <w:rPr>
              <w:rFonts w:ascii="Times New Roman" w:hAnsi="Times New Roman"/>
              <w:sz w:val="24"/>
              <w:szCs w:val="24"/>
            </w:rPr>
            <w:t xml:space="preserve">remodel </w:t>
          </w:r>
          <w:r w:rsidR="00A76655">
            <w:rPr>
              <w:rFonts w:ascii="Times New Roman" w:hAnsi="Times New Roman"/>
              <w:sz w:val="24"/>
              <w:szCs w:val="24"/>
            </w:rPr>
            <w:t xml:space="preserve">for </w:t>
          </w:r>
          <w:r w:rsidR="007A2518">
            <w:rPr>
              <w:rFonts w:ascii="Times New Roman" w:hAnsi="Times New Roman"/>
              <w:sz w:val="24"/>
              <w:szCs w:val="24"/>
            </w:rPr>
            <w:t>West Siloam Springs</w:t>
          </w:r>
        </w:sdtContent>
      </w:sdt>
      <w:r w:rsidR="004F4219">
        <w:rPr>
          <w:sz w:val="24"/>
          <w:szCs w:val="24"/>
        </w:rPr>
        <w:t>.</w:t>
      </w:r>
      <w:r w:rsidR="00601E73">
        <w:rPr>
          <w:sz w:val="24"/>
          <w:szCs w:val="24"/>
        </w:rPr>
        <w:t xml:space="preserve">  </w:t>
      </w:r>
    </w:p>
    <w:p w14:paraId="07A4B005" w14:textId="77777777" w:rsidR="005F7F03" w:rsidRDefault="005F7F03" w:rsidP="007D3D4A">
      <w:pPr>
        <w:jc w:val="both"/>
        <w:rPr>
          <w:rFonts w:ascii="Times New Roman" w:hAnsi="Times New Roman"/>
          <w:sz w:val="24"/>
          <w:szCs w:val="24"/>
        </w:rPr>
      </w:pPr>
    </w:p>
    <w:p w14:paraId="540151E8" w14:textId="77777777" w:rsidR="00DD3DBE" w:rsidRPr="00F02B75" w:rsidRDefault="006E4674" w:rsidP="00F02B75">
      <w:pPr>
        <w:pStyle w:val="Heading2"/>
        <w:jc w:val="center"/>
      </w:pPr>
      <w:bookmarkStart w:id="3" w:name="_Toc173507655"/>
      <w:r w:rsidRPr="00F02B75">
        <w:t xml:space="preserve">RESPONSE </w:t>
      </w:r>
      <w:r w:rsidR="00DD3DBE" w:rsidRPr="00F02B75">
        <w:t>INSTRUCTIONS</w:t>
      </w:r>
      <w:bookmarkEnd w:id="3"/>
    </w:p>
    <w:p w14:paraId="51B023EC" w14:textId="77777777" w:rsidR="00DD3DBE" w:rsidRDefault="00DD3DBE" w:rsidP="3C47370F">
      <w:pPr>
        <w:rPr>
          <w:rFonts w:ascii="Times New Roman" w:hAnsi="Times New Roman"/>
          <w:sz w:val="24"/>
          <w:szCs w:val="24"/>
        </w:rPr>
      </w:pPr>
    </w:p>
    <w:p w14:paraId="6D5EEB20" w14:textId="50F142D8" w:rsidR="00671E4C" w:rsidRDefault="00A74F8A" w:rsidP="3C47370F">
      <w:pPr>
        <w:rPr>
          <w:rFonts w:ascii="Times New Roman" w:hAnsi="Times New Roman"/>
          <w:b/>
          <w:bCs/>
          <w:sz w:val="24"/>
          <w:szCs w:val="24"/>
          <w:u w:val="single"/>
        </w:rPr>
      </w:pPr>
      <w:r w:rsidRPr="00A74F8A">
        <w:rPr>
          <w:rFonts w:ascii="Times New Roman" w:hAnsi="Times New Roman"/>
          <w:b/>
          <w:bCs/>
          <w:sz w:val="24"/>
          <w:szCs w:val="24"/>
        </w:rPr>
        <w:t xml:space="preserve">Bids are due on </w:t>
      </w:r>
      <w:r w:rsidR="009A7543">
        <w:rPr>
          <w:rFonts w:ascii="Times New Roman" w:hAnsi="Times New Roman"/>
          <w:b/>
          <w:bCs/>
          <w:sz w:val="24"/>
          <w:szCs w:val="24"/>
        </w:rPr>
        <w:t>12/12</w:t>
      </w:r>
      <w:r w:rsidR="00A76655">
        <w:rPr>
          <w:rFonts w:ascii="Times New Roman" w:hAnsi="Times New Roman"/>
          <w:b/>
          <w:bCs/>
          <w:sz w:val="24"/>
          <w:szCs w:val="24"/>
        </w:rPr>
        <w:t>/2025</w:t>
      </w:r>
      <w:r>
        <w:rPr>
          <w:rFonts w:ascii="Times New Roman" w:hAnsi="Times New Roman"/>
          <w:sz w:val="24"/>
          <w:szCs w:val="24"/>
        </w:rPr>
        <w:t xml:space="preserve">.  </w:t>
      </w:r>
      <w:bookmarkStart w:id="4" w:name="_Hlk206063591"/>
      <w:r w:rsidR="007761AD"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007761AD"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6D6F1505" w14:textId="2C99BCCA"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color w:val="FF0000"/>
            <w:sz w:val="24"/>
            <w:szCs w:val="24"/>
            <w:u w:val="single"/>
          </w:rPr>
          <w:alias w:val="ex. CNE070124"/>
          <w:tag w:val="ex. CNE070124"/>
          <w:id w:val="-49146612"/>
          <w:placeholder>
            <w:docPart w:val="5AF0ECB58F1142659519BC42CA0A0173"/>
          </w:placeholder>
          <w:text/>
        </w:sdtPr>
        <w:sdtContent>
          <w:r w:rsidR="00F53938">
            <w:rPr>
              <w:rFonts w:ascii="Times New Roman" w:hAnsi="Times New Roman"/>
              <w:b/>
              <w:bCs/>
              <w:color w:val="FF0000"/>
              <w:sz w:val="24"/>
              <w:szCs w:val="24"/>
              <w:u w:val="single"/>
            </w:rPr>
            <w:t>Bid 164158</w:t>
          </w:r>
        </w:sdtContent>
      </w:sdt>
    </w:p>
    <w:bookmarkEnd w:id="4"/>
    <w:p w14:paraId="59865E52" w14:textId="77777777" w:rsidR="00C03587" w:rsidRDefault="00C03587" w:rsidP="00C03587">
      <w:pPr>
        <w:ind w:firstLine="720"/>
        <w:jc w:val="both"/>
        <w:rPr>
          <w:rFonts w:ascii="Times New Roman" w:hAnsi="Times New Roman"/>
          <w:sz w:val="24"/>
          <w:szCs w:val="24"/>
        </w:rPr>
      </w:pPr>
    </w:p>
    <w:p w14:paraId="12DD5339"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FCE669B" w14:textId="77777777" w:rsidR="00D32E2C" w:rsidRDefault="00D32E2C" w:rsidP="00576EA8">
      <w:pPr>
        <w:jc w:val="both"/>
        <w:rPr>
          <w:rFonts w:ascii="Times New Roman" w:hAnsi="Times New Roman"/>
          <w:sz w:val="24"/>
          <w:szCs w:val="24"/>
        </w:rPr>
      </w:pPr>
    </w:p>
    <w:p w14:paraId="3C432B4A"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77E08DB2" w14:textId="77777777" w:rsidR="00576EA8" w:rsidRPr="00E00823" w:rsidRDefault="00576EA8" w:rsidP="00576EA8">
      <w:pPr>
        <w:jc w:val="both"/>
        <w:rPr>
          <w:rFonts w:ascii="Times New Roman" w:hAnsi="Times New Roman"/>
          <w:sz w:val="24"/>
          <w:szCs w:val="24"/>
        </w:rPr>
      </w:pPr>
    </w:p>
    <w:p w14:paraId="7CA8E15E" w14:textId="77777777" w:rsidR="00456745" w:rsidRPr="00E00823" w:rsidRDefault="00456745" w:rsidP="00ED274D">
      <w:pPr>
        <w:pStyle w:val="Heading1"/>
        <w:jc w:val="center"/>
      </w:pPr>
      <w:bookmarkStart w:id="5" w:name="_Toc173507656"/>
      <w:r w:rsidRPr="73EAB770">
        <w:t>SECTION II</w:t>
      </w:r>
      <w:bookmarkEnd w:id="5"/>
    </w:p>
    <w:p w14:paraId="75DACF27" w14:textId="77777777" w:rsidR="00456745" w:rsidRPr="00E00823" w:rsidRDefault="00456745" w:rsidP="00456745">
      <w:pPr>
        <w:jc w:val="center"/>
        <w:rPr>
          <w:rFonts w:ascii="Times New Roman" w:hAnsi="Times New Roman"/>
          <w:b/>
          <w:sz w:val="24"/>
          <w:szCs w:val="24"/>
        </w:rPr>
      </w:pPr>
    </w:p>
    <w:p w14:paraId="6649FCAF" w14:textId="77777777" w:rsidR="00456745" w:rsidRPr="009A3B74" w:rsidRDefault="00456745" w:rsidP="002E6460">
      <w:pPr>
        <w:pStyle w:val="Heading2"/>
        <w:jc w:val="center"/>
        <w:rPr>
          <w:szCs w:val="24"/>
        </w:rPr>
      </w:pPr>
      <w:bookmarkStart w:id="6" w:name="_Toc173507657"/>
      <w:r w:rsidRPr="009A3B74">
        <w:rPr>
          <w:szCs w:val="24"/>
        </w:rPr>
        <w:t>INSTRUCTIONS TO BIDDER</w:t>
      </w:r>
      <w:bookmarkEnd w:id="6"/>
    </w:p>
    <w:p w14:paraId="3F6FA69B" w14:textId="77777777" w:rsidR="00456745" w:rsidRPr="00E00823" w:rsidRDefault="00456745" w:rsidP="00456745">
      <w:pPr>
        <w:jc w:val="center"/>
        <w:rPr>
          <w:rFonts w:ascii="Times New Roman" w:hAnsi="Times New Roman"/>
          <w:sz w:val="24"/>
          <w:szCs w:val="24"/>
        </w:rPr>
      </w:pPr>
    </w:p>
    <w:p w14:paraId="39576AC4" w14:textId="77777777" w:rsidR="00456745" w:rsidRPr="00F02B75" w:rsidRDefault="00456745" w:rsidP="00F02B75">
      <w:pPr>
        <w:pStyle w:val="Heading3"/>
      </w:pPr>
      <w:bookmarkStart w:id="7" w:name="_Toc173507658"/>
      <w:r w:rsidRPr="00F02B75">
        <w:t>1.00</w:t>
      </w:r>
      <w:r w:rsidRPr="00F02B75">
        <w:tab/>
      </w:r>
      <w:r w:rsidRPr="00F02B75">
        <w:rPr>
          <w:rStyle w:val="Heading3Char"/>
          <w:b/>
        </w:rPr>
        <w:t>DEFINITIONS</w:t>
      </w:r>
      <w:bookmarkEnd w:id="7"/>
    </w:p>
    <w:p w14:paraId="69A7AE9A" w14:textId="77777777" w:rsidR="00456745" w:rsidRPr="00E00823" w:rsidRDefault="00456745" w:rsidP="00456745">
      <w:pPr>
        <w:tabs>
          <w:tab w:val="left" w:pos="720"/>
        </w:tabs>
        <w:jc w:val="both"/>
        <w:rPr>
          <w:rFonts w:ascii="Times New Roman" w:hAnsi="Times New Roman"/>
          <w:sz w:val="24"/>
          <w:szCs w:val="24"/>
        </w:rPr>
      </w:pPr>
    </w:p>
    <w:p w14:paraId="60E23C2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6229DDA9" w14:textId="77777777" w:rsidR="00456745" w:rsidRPr="00E00823" w:rsidRDefault="00456745" w:rsidP="00456745">
      <w:pPr>
        <w:tabs>
          <w:tab w:val="left" w:pos="1440"/>
        </w:tabs>
        <w:ind w:left="1440" w:hanging="1440"/>
        <w:jc w:val="both"/>
        <w:rPr>
          <w:rFonts w:ascii="Times New Roman" w:hAnsi="Times New Roman"/>
          <w:sz w:val="24"/>
          <w:szCs w:val="24"/>
        </w:rPr>
      </w:pPr>
    </w:p>
    <w:p w14:paraId="7B29792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119C86E" w14:textId="77777777" w:rsidR="00456745" w:rsidRPr="00E00823" w:rsidRDefault="00456745" w:rsidP="00456745">
      <w:pPr>
        <w:tabs>
          <w:tab w:val="left" w:pos="1440"/>
        </w:tabs>
        <w:jc w:val="both"/>
        <w:rPr>
          <w:rFonts w:ascii="Times New Roman" w:hAnsi="Times New Roman"/>
          <w:sz w:val="24"/>
          <w:szCs w:val="24"/>
        </w:rPr>
      </w:pPr>
    </w:p>
    <w:p w14:paraId="552ACFC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6672828D" w14:textId="77777777" w:rsidR="00456745" w:rsidRPr="00E00823" w:rsidRDefault="00456745" w:rsidP="00456745">
      <w:pPr>
        <w:tabs>
          <w:tab w:val="left" w:pos="864"/>
        </w:tabs>
        <w:ind w:left="864" w:hanging="864"/>
        <w:jc w:val="both"/>
        <w:rPr>
          <w:rFonts w:ascii="Times New Roman" w:hAnsi="Times New Roman"/>
          <w:sz w:val="24"/>
          <w:szCs w:val="24"/>
        </w:rPr>
      </w:pPr>
    </w:p>
    <w:p w14:paraId="52073E6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7AF2C851" w14:textId="77777777" w:rsidR="00456745" w:rsidRPr="00E00823" w:rsidRDefault="00456745" w:rsidP="00456745">
      <w:pPr>
        <w:tabs>
          <w:tab w:val="left" w:pos="864"/>
        </w:tabs>
        <w:ind w:left="864" w:hanging="864"/>
        <w:jc w:val="both"/>
        <w:rPr>
          <w:rFonts w:ascii="Times New Roman" w:hAnsi="Times New Roman"/>
          <w:sz w:val="24"/>
          <w:szCs w:val="24"/>
        </w:rPr>
      </w:pPr>
    </w:p>
    <w:p w14:paraId="4EFBBAC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2A38EE69" w14:textId="77777777" w:rsidR="00456745" w:rsidRPr="00E00823" w:rsidRDefault="00456745" w:rsidP="00456745">
      <w:pPr>
        <w:tabs>
          <w:tab w:val="left" w:pos="864"/>
        </w:tabs>
        <w:ind w:left="864" w:hanging="864"/>
        <w:jc w:val="both"/>
        <w:rPr>
          <w:rFonts w:ascii="Times New Roman" w:hAnsi="Times New Roman"/>
          <w:sz w:val="24"/>
          <w:szCs w:val="24"/>
        </w:rPr>
      </w:pPr>
    </w:p>
    <w:p w14:paraId="651EF9A0"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705B53E7" w14:textId="77777777" w:rsidR="00456745" w:rsidRPr="00E00823" w:rsidRDefault="00456745" w:rsidP="00456745">
      <w:pPr>
        <w:ind w:left="864" w:hanging="864"/>
        <w:jc w:val="both"/>
        <w:rPr>
          <w:rFonts w:ascii="Times New Roman" w:hAnsi="Times New Roman"/>
          <w:sz w:val="24"/>
          <w:szCs w:val="24"/>
        </w:rPr>
      </w:pPr>
    </w:p>
    <w:p w14:paraId="7AAEAA84" w14:textId="77777777" w:rsidR="00456745" w:rsidRPr="00AA7EF2" w:rsidRDefault="00456745" w:rsidP="00C572B3">
      <w:pPr>
        <w:pStyle w:val="Heading3"/>
        <w:rPr>
          <w:rFonts w:cs="Times New Roman"/>
          <w:b w:val="0"/>
          <w:bCs/>
        </w:rPr>
      </w:pPr>
      <w:bookmarkStart w:id="8" w:name="_Toc17350765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8"/>
    </w:p>
    <w:p w14:paraId="19D095D9" w14:textId="77777777" w:rsidR="00456745" w:rsidRPr="00E00823" w:rsidRDefault="00456745" w:rsidP="00456745">
      <w:pPr>
        <w:tabs>
          <w:tab w:val="left" w:pos="720"/>
        </w:tabs>
        <w:jc w:val="both"/>
        <w:rPr>
          <w:rFonts w:ascii="Times New Roman" w:hAnsi="Times New Roman"/>
          <w:sz w:val="24"/>
          <w:szCs w:val="24"/>
        </w:rPr>
      </w:pPr>
    </w:p>
    <w:p w14:paraId="72115E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1F53F519" w14:textId="77777777" w:rsidR="00456745" w:rsidRPr="00E00823" w:rsidRDefault="00456745" w:rsidP="00456745">
      <w:pPr>
        <w:tabs>
          <w:tab w:val="left" w:pos="720"/>
        </w:tabs>
        <w:jc w:val="both"/>
        <w:rPr>
          <w:rFonts w:ascii="Times New Roman" w:hAnsi="Times New Roman"/>
          <w:sz w:val="24"/>
          <w:szCs w:val="24"/>
        </w:rPr>
      </w:pPr>
    </w:p>
    <w:p w14:paraId="72EE780D" w14:textId="77777777" w:rsidR="00456745" w:rsidRPr="00AA7EF2" w:rsidRDefault="00456745" w:rsidP="00C572B3">
      <w:pPr>
        <w:pStyle w:val="Heading3"/>
        <w:rPr>
          <w:rFonts w:cs="Times New Roman"/>
          <w:b w:val="0"/>
          <w:bCs/>
        </w:rPr>
      </w:pPr>
      <w:bookmarkStart w:id="9" w:name="_Toc17350766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9"/>
    </w:p>
    <w:p w14:paraId="41807EDD" w14:textId="77777777" w:rsidR="00456745" w:rsidRPr="00E00823" w:rsidRDefault="00456745" w:rsidP="00456745">
      <w:pPr>
        <w:tabs>
          <w:tab w:val="left" w:pos="720"/>
        </w:tabs>
        <w:jc w:val="both"/>
        <w:rPr>
          <w:rFonts w:ascii="Times New Roman" w:hAnsi="Times New Roman"/>
          <w:b/>
          <w:sz w:val="24"/>
          <w:szCs w:val="24"/>
        </w:rPr>
      </w:pPr>
    </w:p>
    <w:p w14:paraId="798FACB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17E2C14E" w14:textId="77777777" w:rsidR="00456745" w:rsidRPr="00E00823" w:rsidRDefault="00456745" w:rsidP="00456745">
      <w:pPr>
        <w:tabs>
          <w:tab w:val="left" w:pos="720"/>
        </w:tabs>
        <w:jc w:val="both"/>
        <w:rPr>
          <w:rFonts w:ascii="Times New Roman" w:hAnsi="Times New Roman"/>
          <w:sz w:val="24"/>
          <w:szCs w:val="24"/>
        </w:rPr>
      </w:pPr>
    </w:p>
    <w:p w14:paraId="711E7D83"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39C202ED" w14:textId="77777777" w:rsidR="009A4BAC" w:rsidRDefault="009A4BAC" w:rsidP="00456745">
      <w:pPr>
        <w:tabs>
          <w:tab w:val="left" w:pos="720"/>
        </w:tabs>
        <w:ind w:left="720" w:hanging="720"/>
        <w:jc w:val="both"/>
        <w:rPr>
          <w:rFonts w:ascii="Times New Roman" w:hAnsi="Times New Roman"/>
          <w:sz w:val="24"/>
          <w:szCs w:val="24"/>
        </w:rPr>
      </w:pPr>
    </w:p>
    <w:p w14:paraId="62F70D2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AC0367C" w14:textId="77777777" w:rsidR="009A4BAC" w:rsidRPr="00E00823" w:rsidRDefault="009A4BAC" w:rsidP="00456745">
      <w:pPr>
        <w:tabs>
          <w:tab w:val="left" w:pos="720"/>
        </w:tabs>
        <w:ind w:left="720" w:hanging="720"/>
        <w:jc w:val="both"/>
        <w:rPr>
          <w:rFonts w:ascii="Times New Roman" w:hAnsi="Times New Roman"/>
          <w:sz w:val="24"/>
          <w:szCs w:val="24"/>
        </w:rPr>
      </w:pPr>
    </w:p>
    <w:p w14:paraId="7AF6F80D" w14:textId="77777777" w:rsidR="00456745" w:rsidRPr="00AA7EF2" w:rsidRDefault="00456745" w:rsidP="00C572B3">
      <w:pPr>
        <w:pStyle w:val="Heading3"/>
        <w:rPr>
          <w:rFonts w:cs="Times New Roman"/>
          <w:b w:val="0"/>
          <w:bCs/>
        </w:rPr>
      </w:pPr>
      <w:bookmarkStart w:id="10" w:name="_Toc173507661"/>
      <w:r w:rsidRPr="00AA7EF2">
        <w:rPr>
          <w:rFonts w:cs="Times New Roman"/>
          <w:bCs/>
        </w:rPr>
        <w:t>4.00</w:t>
      </w:r>
      <w:r w:rsidRPr="00AA7EF2">
        <w:rPr>
          <w:rFonts w:cs="Times New Roman"/>
          <w:bCs/>
        </w:rPr>
        <w:tab/>
        <w:t>BIDDING INSTRUCTIONS</w:t>
      </w:r>
      <w:bookmarkEnd w:id="10"/>
    </w:p>
    <w:p w14:paraId="6F971616" w14:textId="77777777" w:rsidR="00456745" w:rsidRPr="00E00823" w:rsidRDefault="00456745" w:rsidP="00456745">
      <w:pPr>
        <w:tabs>
          <w:tab w:val="left" w:pos="720"/>
        </w:tabs>
        <w:jc w:val="both"/>
        <w:rPr>
          <w:rFonts w:ascii="Times New Roman" w:hAnsi="Times New Roman"/>
          <w:b/>
          <w:sz w:val="24"/>
          <w:szCs w:val="24"/>
        </w:rPr>
      </w:pPr>
    </w:p>
    <w:p w14:paraId="1237448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D4BBB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D6E2851"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560D5935" w14:textId="77777777" w:rsidR="005F7F03" w:rsidRDefault="005F7F03" w:rsidP="005F7F03">
      <w:pPr>
        <w:pStyle w:val="BodyTextIndent"/>
        <w:rPr>
          <w:sz w:val="24"/>
          <w:szCs w:val="24"/>
        </w:rPr>
      </w:pPr>
    </w:p>
    <w:p w14:paraId="59241F6B"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59D62B8E" w14:textId="77777777" w:rsidR="00CF361E" w:rsidRDefault="00CF361E" w:rsidP="00456745">
      <w:pPr>
        <w:pStyle w:val="BodyTextIndent"/>
        <w:rPr>
          <w:sz w:val="24"/>
          <w:szCs w:val="24"/>
        </w:rPr>
      </w:pPr>
    </w:p>
    <w:p w14:paraId="0851BEB5"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30DCA3E" w14:textId="77777777" w:rsidR="00CF361E" w:rsidRDefault="00CF361E" w:rsidP="00CF361E">
      <w:pPr>
        <w:pStyle w:val="BodyTextIndent"/>
        <w:rPr>
          <w:sz w:val="24"/>
          <w:szCs w:val="24"/>
        </w:rPr>
      </w:pPr>
    </w:p>
    <w:p w14:paraId="031497FA"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4816F111"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32AE934"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10413A1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15D97A3"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6E8F0C8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0E149E1"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DDBE95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892CB8D"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297C095" w14:textId="77777777" w:rsidR="00456745" w:rsidRPr="00E00823" w:rsidRDefault="00456745" w:rsidP="00456745">
      <w:pPr>
        <w:tabs>
          <w:tab w:val="left" w:pos="720"/>
        </w:tabs>
        <w:jc w:val="both"/>
        <w:rPr>
          <w:rFonts w:ascii="Times New Roman" w:hAnsi="Times New Roman"/>
          <w:sz w:val="24"/>
          <w:szCs w:val="24"/>
        </w:rPr>
      </w:pPr>
    </w:p>
    <w:p w14:paraId="62C3DE3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0F316FED" w14:textId="77777777" w:rsidR="00456745" w:rsidRPr="00E00823" w:rsidRDefault="00456745" w:rsidP="00456745">
      <w:pPr>
        <w:tabs>
          <w:tab w:val="left" w:pos="720"/>
        </w:tabs>
        <w:jc w:val="both"/>
        <w:rPr>
          <w:rFonts w:ascii="Times New Roman" w:hAnsi="Times New Roman"/>
          <w:sz w:val="24"/>
          <w:szCs w:val="24"/>
        </w:rPr>
      </w:pPr>
    </w:p>
    <w:p w14:paraId="769F9F8D" w14:textId="77777777" w:rsidR="00456745" w:rsidRPr="00C572B3" w:rsidRDefault="00456745" w:rsidP="00C572B3">
      <w:pPr>
        <w:pStyle w:val="Heading3"/>
        <w:rPr>
          <w:rFonts w:cs="Times New Roman"/>
          <w:b w:val="0"/>
          <w:bCs/>
        </w:rPr>
      </w:pPr>
      <w:bookmarkStart w:id="11" w:name="_Toc17350766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11"/>
    </w:p>
    <w:p w14:paraId="64B8D6DC" w14:textId="77777777" w:rsidR="00456745" w:rsidRPr="00E00823" w:rsidRDefault="00456745" w:rsidP="00456745">
      <w:pPr>
        <w:tabs>
          <w:tab w:val="left" w:pos="720"/>
        </w:tabs>
        <w:jc w:val="both"/>
        <w:rPr>
          <w:rFonts w:ascii="Times New Roman" w:hAnsi="Times New Roman"/>
          <w:sz w:val="24"/>
          <w:szCs w:val="24"/>
        </w:rPr>
      </w:pPr>
    </w:p>
    <w:p w14:paraId="2217B2D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023440FE" w14:textId="77777777" w:rsidR="00456745" w:rsidRPr="00E00823" w:rsidRDefault="00456745" w:rsidP="00456745">
      <w:pPr>
        <w:tabs>
          <w:tab w:val="left" w:pos="720"/>
        </w:tabs>
        <w:jc w:val="both"/>
        <w:rPr>
          <w:rFonts w:ascii="Times New Roman" w:hAnsi="Times New Roman"/>
          <w:sz w:val="24"/>
          <w:szCs w:val="24"/>
        </w:rPr>
      </w:pPr>
    </w:p>
    <w:p w14:paraId="29ADF8D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122F014F" w14:textId="77777777" w:rsidR="00456745" w:rsidRPr="00E00823" w:rsidRDefault="00456745" w:rsidP="00456745">
      <w:pPr>
        <w:tabs>
          <w:tab w:val="left" w:pos="720"/>
        </w:tabs>
        <w:jc w:val="both"/>
        <w:rPr>
          <w:rFonts w:ascii="Times New Roman" w:hAnsi="Times New Roman"/>
          <w:sz w:val="24"/>
          <w:szCs w:val="24"/>
        </w:rPr>
      </w:pPr>
    </w:p>
    <w:p w14:paraId="3051F19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52AE090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99DC701"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34E873AA" w14:textId="77777777" w:rsidR="00456745" w:rsidRPr="00E00823" w:rsidRDefault="00456745" w:rsidP="00456745">
      <w:pPr>
        <w:tabs>
          <w:tab w:val="left" w:pos="720"/>
        </w:tabs>
        <w:ind w:left="720" w:hanging="720"/>
        <w:jc w:val="both"/>
        <w:rPr>
          <w:rFonts w:ascii="Times New Roman" w:hAnsi="Times New Roman"/>
          <w:sz w:val="24"/>
          <w:szCs w:val="24"/>
        </w:rPr>
      </w:pPr>
    </w:p>
    <w:p w14:paraId="54AA15CD" w14:textId="77777777" w:rsidR="00456745" w:rsidRPr="00C572B3" w:rsidRDefault="00456745" w:rsidP="00C572B3">
      <w:pPr>
        <w:pStyle w:val="Heading3"/>
        <w:rPr>
          <w:rFonts w:cs="Times New Roman"/>
          <w:b w:val="0"/>
          <w:bCs/>
        </w:rPr>
      </w:pPr>
      <w:bookmarkStart w:id="12" w:name="_Toc173507663"/>
      <w:r w:rsidRPr="00C572B3">
        <w:rPr>
          <w:rFonts w:cs="Times New Roman"/>
          <w:bCs/>
        </w:rPr>
        <w:t>6.00</w:t>
      </w:r>
      <w:r w:rsidRPr="00C572B3">
        <w:rPr>
          <w:rFonts w:cs="Times New Roman"/>
          <w:bCs/>
        </w:rPr>
        <w:tab/>
        <w:t>INTERPRETATIONS</w:t>
      </w:r>
      <w:bookmarkEnd w:id="12"/>
    </w:p>
    <w:p w14:paraId="1C13398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92EB0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274E3B9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F51BCFD" w14:textId="77777777" w:rsidR="00456745" w:rsidRPr="00AD672D" w:rsidRDefault="00456745" w:rsidP="00AD672D">
      <w:pPr>
        <w:pStyle w:val="Heading3"/>
        <w:rPr>
          <w:rFonts w:cs="Times New Roman"/>
          <w:b w:val="0"/>
          <w:bCs/>
        </w:rPr>
      </w:pPr>
      <w:bookmarkStart w:id="13" w:name="_Toc173507664"/>
      <w:r w:rsidRPr="00AD672D">
        <w:rPr>
          <w:rFonts w:cs="Times New Roman"/>
          <w:bCs/>
        </w:rPr>
        <w:t>7.00</w:t>
      </w:r>
      <w:r w:rsidRPr="00AD672D">
        <w:rPr>
          <w:rFonts w:cs="Times New Roman"/>
          <w:bCs/>
        </w:rPr>
        <w:tab/>
        <w:t>CONTRACT TIME</w:t>
      </w:r>
      <w:bookmarkEnd w:id="13"/>
    </w:p>
    <w:p w14:paraId="7DCC36A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58E774"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3B417B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FDD73D"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2B371541" w14:textId="77777777" w:rsidR="000D41AC" w:rsidRPr="00E00823" w:rsidRDefault="000D41AC" w:rsidP="00456745">
      <w:pPr>
        <w:pStyle w:val="BodyTextIndent"/>
        <w:rPr>
          <w:sz w:val="24"/>
          <w:szCs w:val="24"/>
        </w:rPr>
      </w:pPr>
    </w:p>
    <w:p w14:paraId="7B372D23" w14:textId="77777777" w:rsidR="00456745" w:rsidRPr="00AD672D" w:rsidRDefault="00456745" w:rsidP="00AD672D">
      <w:pPr>
        <w:pStyle w:val="Heading3"/>
        <w:rPr>
          <w:rFonts w:cs="Times New Roman"/>
          <w:b w:val="0"/>
          <w:bCs/>
        </w:rPr>
      </w:pPr>
      <w:bookmarkStart w:id="14" w:name="_Toc173507665"/>
      <w:r w:rsidRPr="00AD672D">
        <w:rPr>
          <w:rFonts w:cs="Times New Roman"/>
          <w:bCs/>
        </w:rPr>
        <w:t>8.00</w:t>
      </w:r>
      <w:r w:rsidRPr="00AD672D">
        <w:rPr>
          <w:rFonts w:cs="Times New Roman"/>
          <w:bCs/>
        </w:rPr>
        <w:tab/>
        <w:t>LIQUIDATED DAMAGES</w:t>
      </w:r>
      <w:bookmarkEnd w:id="14"/>
    </w:p>
    <w:p w14:paraId="0ECB7F5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FE10E8A"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7F7871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077293" w14:textId="77777777" w:rsidR="00456745" w:rsidRPr="00AD672D" w:rsidRDefault="00456745" w:rsidP="00AD672D">
      <w:pPr>
        <w:pStyle w:val="Heading3"/>
        <w:rPr>
          <w:rFonts w:cs="Times New Roman"/>
          <w:b w:val="0"/>
          <w:bCs/>
        </w:rPr>
      </w:pPr>
      <w:bookmarkStart w:id="15" w:name="_Toc17350766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5"/>
    </w:p>
    <w:p w14:paraId="1EC341B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3BD4B9F"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00ADE70"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C045A0F" w14:textId="77777777" w:rsidR="00456745" w:rsidRPr="00AD672D" w:rsidRDefault="00456745" w:rsidP="00AD672D">
      <w:pPr>
        <w:pStyle w:val="Heading3"/>
        <w:rPr>
          <w:rFonts w:cs="Times New Roman"/>
          <w:b w:val="0"/>
          <w:bCs/>
        </w:rPr>
      </w:pPr>
      <w:bookmarkStart w:id="16" w:name="_Toc17350766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6"/>
    </w:p>
    <w:p w14:paraId="5DFFD67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D2F449"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49F26DA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466B241"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22D16618" w14:textId="77777777" w:rsidR="00E33771" w:rsidRPr="00E00823" w:rsidRDefault="00E33771" w:rsidP="00456745">
      <w:pPr>
        <w:pStyle w:val="BodyTextIndent"/>
        <w:rPr>
          <w:sz w:val="24"/>
          <w:szCs w:val="24"/>
        </w:rPr>
      </w:pPr>
    </w:p>
    <w:p w14:paraId="56467192" w14:textId="77777777" w:rsidR="00456745" w:rsidRPr="00AD672D" w:rsidRDefault="00456745" w:rsidP="00AD672D">
      <w:pPr>
        <w:pStyle w:val="Heading3"/>
        <w:rPr>
          <w:rFonts w:cs="Times New Roman"/>
          <w:b w:val="0"/>
          <w:bCs/>
        </w:rPr>
      </w:pPr>
      <w:bookmarkStart w:id="17" w:name="_Toc173507668"/>
      <w:r w:rsidRPr="00AD672D">
        <w:rPr>
          <w:rFonts w:cs="Times New Roman"/>
          <w:bCs/>
        </w:rPr>
        <w:t>11.00</w:t>
      </w:r>
      <w:r w:rsidRPr="00AD672D">
        <w:rPr>
          <w:rFonts w:cs="Times New Roman"/>
          <w:bCs/>
        </w:rPr>
        <w:tab/>
        <w:t>BIDS TO REMAIN OPEN</w:t>
      </w:r>
      <w:bookmarkEnd w:id="17"/>
    </w:p>
    <w:p w14:paraId="677FD97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EC75605"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303BCDD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1548AA6" w14:textId="77777777" w:rsidR="00456745" w:rsidRPr="00AD672D" w:rsidRDefault="00456745" w:rsidP="00AD672D">
      <w:pPr>
        <w:pStyle w:val="Heading3"/>
        <w:rPr>
          <w:rFonts w:cs="Times New Roman"/>
          <w:b w:val="0"/>
          <w:bCs/>
        </w:rPr>
      </w:pPr>
      <w:bookmarkStart w:id="18" w:name="_Toc17350766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8"/>
    </w:p>
    <w:p w14:paraId="2357B81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73EA751"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w:t>
      </w:r>
      <w:r w:rsidR="00456745" w:rsidRPr="00E00823">
        <w:rPr>
          <w:sz w:val="24"/>
          <w:szCs w:val="24"/>
        </w:rPr>
        <w:lastRenderedPageBreak/>
        <w:t>indicated sum of any column of figures and the correct sum thereof will be resolved in favor of the correct sum.</w:t>
      </w:r>
    </w:p>
    <w:p w14:paraId="39A5CD05" w14:textId="77777777" w:rsidR="00456745" w:rsidRPr="00E00823" w:rsidRDefault="00456745" w:rsidP="00456745">
      <w:pPr>
        <w:pStyle w:val="BodyTextIndent"/>
        <w:tabs>
          <w:tab w:val="clear" w:pos="0"/>
          <w:tab w:val="left" w:pos="-270"/>
          <w:tab w:val="left" w:pos="450"/>
        </w:tabs>
        <w:rPr>
          <w:sz w:val="24"/>
          <w:szCs w:val="24"/>
        </w:rPr>
      </w:pPr>
    </w:p>
    <w:p w14:paraId="28B6FAFB"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EC73193" w14:textId="77777777" w:rsidR="00456745" w:rsidRPr="00E00823" w:rsidRDefault="00456745" w:rsidP="00456745">
      <w:pPr>
        <w:pStyle w:val="BodyTextIndent"/>
        <w:tabs>
          <w:tab w:val="clear" w:pos="0"/>
          <w:tab w:val="left" w:pos="-270"/>
          <w:tab w:val="left" w:pos="450"/>
        </w:tabs>
        <w:rPr>
          <w:sz w:val="24"/>
          <w:szCs w:val="24"/>
        </w:rPr>
      </w:pPr>
    </w:p>
    <w:p w14:paraId="0AC58556"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5698D8CE" w14:textId="77777777" w:rsidR="00456745" w:rsidRPr="00E00823" w:rsidRDefault="00456745" w:rsidP="00456745">
      <w:pPr>
        <w:pStyle w:val="BodyTextIndent"/>
        <w:tabs>
          <w:tab w:val="clear" w:pos="0"/>
          <w:tab w:val="left" w:pos="-270"/>
          <w:tab w:val="left" w:pos="450"/>
        </w:tabs>
        <w:rPr>
          <w:sz w:val="24"/>
          <w:szCs w:val="24"/>
        </w:rPr>
      </w:pPr>
    </w:p>
    <w:p w14:paraId="40C24940"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78810419" w14:textId="77777777" w:rsidR="00456745" w:rsidRPr="00E00823" w:rsidRDefault="00456745" w:rsidP="00456745">
      <w:pPr>
        <w:pStyle w:val="BodyTextIndent"/>
        <w:tabs>
          <w:tab w:val="clear" w:pos="0"/>
          <w:tab w:val="left" w:pos="-270"/>
        </w:tabs>
        <w:rPr>
          <w:sz w:val="24"/>
          <w:szCs w:val="24"/>
        </w:rPr>
      </w:pPr>
    </w:p>
    <w:p w14:paraId="088729D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445D199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2AA77D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20C4345F"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219DC02"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5519F4BE" w14:textId="77777777" w:rsidR="00456745" w:rsidRPr="00E00823" w:rsidRDefault="00456745" w:rsidP="00456745">
      <w:pPr>
        <w:pStyle w:val="BodyTextIndent2"/>
        <w:tabs>
          <w:tab w:val="clear" w:pos="0"/>
          <w:tab w:val="left" w:pos="-270"/>
        </w:tabs>
        <w:ind w:hanging="720"/>
        <w:rPr>
          <w:sz w:val="24"/>
          <w:szCs w:val="24"/>
        </w:rPr>
      </w:pPr>
    </w:p>
    <w:p w14:paraId="5FCF09D1"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lastRenderedPageBreak/>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24B88D3D" w14:textId="77777777" w:rsidR="008D78B8" w:rsidRDefault="008D78B8" w:rsidP="00456745">
      <w:pPr>
        <w:pStyle w:val="BodyTextIndent2"/>
        <w:tabs>
          <w:tab w:val="clear" w:pos="0"/>
          <w:tab w:val="left" w:pos="-270"/>
          <w:tab w:val="left" w:pos="450"/>
        </w:tabs>
        <w:ind w:hanging="720"/>
        <w:rPr>
          <w:sz w:val="24"/>
          <w:szCs w:val="24"/>
        </w:rPr>
      </w:pPr>
    </w:p>
    <w:p w14:paraId="570F2FBB" w14:textId="77777777" w:rsidR="00456745" w:rsidRPr="00AD672D" w:rsidRDefault="00456745" w:rsidP="00AD672D">
      <w:pPr>
        <w:pStyle w:val="Heading3"/>
        <w:rPr>
          <w:rFonts w:cs="Times New Roman"/>
          <w:b w:val="0"/>
          <w:bCs/>
        </w:rPr>
      </w:pPr>
      <w:bookmarkStart w:id="19" w:name="_Toc173507670"/>
      <w:r w:rsidRPr="00AD672D">
        <w:rPr>
          <w:rFonts w:cs="Times New Roman"/>
          <w:bCs/>
        </w:rPr>
        <w:t>13.00</w:t>
      </w:r>
      <w:r w:rsidRPr="00AD672D">
        <w:rPr>
          <w:rFonts w:cs="Times New Roman"/>
          <w:bCs/>
        </w:rPr>
        <w:tab/>
        <w:t>BEGINNING WORK</w:t>
      </w:r>
      <w:bookmarkEnd w:id="19"/>
    </w:p>
    <w:p w14:paraId="7CA6F937" w14:textId="77777777" w:rsidR="00456745" w:rsidRPr="00E00823" w:rsidRDefault="00456745" w:rsidP="00456745">
      <w:pPr>
        <w:tabs>
          <w:tab w:val="left" w:pos="720"/>
        </w:tabs>
        <w:ind w:left="720" w:hanging="720"/>
        <w:rPr>
          <w:rFonts w:ascii="Times New Roman" w:hAnsi="Times New Roman"/>
          <w:sz w:val="24"/>
          <w:szCs w:val="24"/>
        </w:rPr>
      </w:pPr>
    </w:p>
    <w:p w14:paraId="2CB39C7B"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0186EAF0" w14:textId="77777777" w:rsidR="002A6E35" w:rsidRDefault="002A6E35" w:rsidP="003D17E6">
      <w:pPr>
        <w:tabs>
          <w:tab w:val="left" w:pos="720"/>
        </w:tabs>
        <w:ind w:left="720" w:hanging="720"/>
        <w:jc w:val="both"/>
        <w:rPr>
          <w:rFonts w:ascii="Times New Roman" w:hAnsi="Times New Roman"/>
          <w:sz w:val="24"/>
          <w:szCs w:val="24"/>
        </w:rPr>
      </w:pPr>
    </w:p>
    <w:p w14:paraId="2FEF9AE8" w14:textId="77777777" w:rsidR="00456745" w:rsidRPr="00B75342" w:rsidRDefault="00456745" w:rsidP="00B75342">
      <w:pPr>
        <w:pStyle w:val="Heading3"/>
        <w:rPr>
          <w:rFonts w:cs="Times New Roman"/>
          <w:b w:val="0"/>
          <w:bCs/>
        </w:rPr>
      </w:pPr>
      <w:bookmarkStart w:id="20" w:name="_Toc17350767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20"/>
      <w:r w:rsidRPr="00B75342">
        <w:rPr>
          <w:rFonts w:cs="Times New Roman"/>
          <w:bCs/>
        </w:rPr>
        <w:t xml:space="preserve"> </w:t>
      </w:r>
    </w:p>
    <w:p w14:paraId="16168615" w14:textId="77777777" w:rsidR="00456745" w:rsidRPr="00E00823" w:rsidRDefault="00456745" w:rsidP="00456745">
      <w:pPr>
        <w:tabs>
          <w:tab w:val="left" w:pos="720"/>
        </w:tabs>
        <w:ind w:left="720" w:hanging="720"/>
        <w:rPr>
          <w:rFonts w:ascii="Times New Roman" w:hAnsi="Times New Roman"/>
          <w:sz w:val="24"/>
          <w:szCs w:val="24"/>
        </w:rPr>
      </w:pPr>
    </w:p>
    <w:p w14:paraId="7922A3C3"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40F16703" w14:textId="77777777" w:rsidR="00456745" w:rsidRPr="00E00823" w:rsidRDefault="00B10243" w:rsidP="00252BD3">
      <w:pPr>
        <w:pStyle w:val="Heading1"/>
        <w:jc w:val="center"/>
      </w:pPr>
      <w:r>
        <w:rPr>
          <w:sz w:val="24"/>
          <w:szCs w:val="24"/>
        </w:rPr>
        <w:br w:type="page"/>
      </w:r>
      <w:bookmarkStart w:id="21" w:name="_Toc173507672"/>
      <w:r w:rsidR="00456745" w:rsidRPr="00E00823">
        <w:lastRenderedPageBreak/>
        <w:t xml:space="preserve">SECTION </w:t>
      </w:r>
      <w:r w:rsidR="00C17AD8" w:rsidRPr="00E00823">
        <w:t>I</w:t>
      </w:r>
      <w:r w:rsidR="00B95CB4">
        <w:t>II</w:t>
      </w:r>
      <w:bookmarkEnd w:id="21"/>
    </w:p>
    <w:p w14:paraId="0809C75E" w14:textId="77777777" w:rsidR="00456745" w:rsidRPr="00E00823" w:rsidRDefault="00456745" w:rsidP="00456745">
      <w:pPr>
        <w:pStyle w:val="Title"/>
        <w:rPr>
          <w:sz w:val="24"/>
          <w:szCs w:val="24"/>
        </w:rPr>
      </w:pPr>
    </w:p>
    <w:p w14:paraId="7A321C7D" w14:textId="77777777" w:rsidR="00456745" w:rsidRPr="009A3B74" w:rsidRDefault="00404D8B" w:rsidP="009A3B74">
      <w:pPr>
        <w:pStyle w:val="Heading2"/>
        <w:jc w:val="center"/>
        <w:rPr>
          <w:szCs w:val="24"/>
        </w:rPr>
      </w:pPr>
      <w:bookmarkStart w:id="22" w:name="_Toc173507673"/>
      <w:r w:rsidRPr="009A3B74">
        <w:rPr>
          <w:szCs w:val="24"/>
        </w:rPr>
        <w:t xml:space="preserve">STATEMENT </w:t>
      </w:r>
      <w:r w:rsidR="004E2D2D">
        <w:rPr>
          <w:szCs w:val="24"/>
        </w:rPr>
        <w:t>of</w:t>
      </w:r>
      <w:r w:rsidRPr="009A3B74">
        <w:rPr>
          <w:szCs w:val="24"/>
        </w:rPr>
        <w:t xml:space="preserve"> WORK</w:t>
      </w:r>
      <w:bookmarkEnd w:id="22"/>
    </w:p>
    <w:p w14:paraId="6F7BE237" w14:textId="77777777" w:rsidR="009A3B74" w:rsidRDefault="009A3B74" w:rsidP="00456745">
      <w:pPr>
        <w:pStyle w:val="Subtitle"/>
        <w:rPr>
          <w:sz w:val="24"/>
        </w:rPr>
      </w:pPr>
    </w:p>
    <w:p w14:paraId="7EA24D17"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37467F6" w14:textId="173BBA3A" w:rsidR="00A74F8A" w:rsidRPr="00B10243" w:rsidRDefault="00000000" w:rsidP="00A74F8A">
      <w:pPr>
        <w:jc w:val="center"/>
        <w:rPr>
          <w:sz w:val="24"/>
          <w:szCs w:val="24"/>
        </w:rPr>
      </w:pPr>
      <w:sdt>
        <w:sdtPr>
          <w:rPr>
            <w:rFonts w:ascii="Times New Roman" w:hAnsi="Times New Roman"/>
            <w:sz w:val="24"/>
            <w:szCs w:val="24"/>
          </w:rPr>
          <w:id w:val="854384590"/>
          <w:placeholder>
            <w:docPart w:val="454B9CF1F4CB41FD8AF5772A4B35EF22"/>
          </w:placeholder>
        </w:sdtPr>
        <w:sdtContent>
          <w:sdt>
            <w:sdtPr>
              <w:rPr>
                <w:rFonts w:ascii="Times New Roman" w:hAnsi="Times New Roman"/>
                <w:sz w:val="24"/>
                <w:szCs w:val="24"/>
              </w:rPr>
              <w:id w:val="-572425846"/>
              <w:placeholder>
                <w:docPart w:val="B7315B9969334C16B4460C7D6C47C779"/>
              </w:placeholder>
            </w:sdtPr>
            <w:sdtContent>
              <w:r w:rsidR="00DF32D7" w:rsidRPr="00475006">
                <w:rPr>
                  <w:rFonts w:ascii="Times New Roman" w:hAnsi="Times New Roman"/>
                  <w:sz w:val="24"/>
                  <w:szCs w:val="24"/>
                </w:rPr>
                <w:t>Daiquiri bar – Cherokee Casino West Siloam Springs</w:t>
              </w:r>
            </w:sdtContent>
          </w:sdt>
          <w:r w:rsidR="00A76655">
            <w:rPr>
              <w:rFonts w:ascii="Times New Roman" w:hAnsi="Times New Roman"/>
              <w:sz w:val="24"/>
              <w:szCs w:val="24"/>
            </w:rPr>
            <w:t xml:space="preserve"> </w:t>
          </w:r>
        </w:sdtContent>
      </w:sdt>
    </w:p>
    <w:p w14:paraId="13C524E8" w14:textId="77777777" w:rsidR="72E8A30B" w:rsidRDefault="72E8A30B" w:rsidP="00990238">
      <w:pPr>
        <w:jc w:val="center"/>
        <w:rPr>
          <w:rFonts w:ascii="Times New Roman" w:hAnsi="Times New Roman"/>
          <w:i/>
          <w:iCs/>
          <w:sz w:val="22"/>
          <w:szCs w:val="22"/>
        </w:rPr>
      </w:pPr>
    </w:p>
    <w:p w14:paraId="0D259846" w14:textId="77777777" w:rsidR="007C2A98" w:rsidRPr="00AF796C" w:rsidRDefault="007C2A98"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CDE59E95011F4E9F8AF122AFBCB58C9A"/>
        </w:placeholder>
      </w:sdtPr>
      <w:sdtContent>
        <w:p w14:paraId="764F6D8C" w14:textId="77777777" w:rsidR="006E4E3A" w:rsidRDefault="006E4E3A" w:rsidP="006E4E3A">
          <w:pPr>
            <w:rPr>
              <w:rFonts w:ascii="Times New Roman" w:hAnsi="Times New Roman"/>
              <w:b/>
              <w:bCs/>
              <w:sz w:val="24"/>
              <w:szCs w:val="24"/>
            </w:rPr>
          </w:pPr>
          <w:r w:rsidRPr="006E4E3A">
            <w:rPr>
              <w:rFonts w:ascii="Times New Roman" w:hAnsi="Times New Roman"/>
              <w:b/>
              <w:bCs/>
              <w:sz w:val="24"/>
              <w:szCs w:val="24"/>
            </w:rPr>
            <w:t xml:space="preserve">The work included under these specifications shall consist of furnishing all items, </w:t>
          </w:r>
          <w:proofErr w:type="spellStart"/>
          <w:proofErr w:type="gramStart"/>
          <w:r w:rsidRPr="006E4E3A">
            <w:rPr>
              <w:rFonts w:ascii="Times New Roman" w:hAnsi="Times New Roman"/>
              <w:b/>
              <w:bCs/>
              <w:sz w:val="24"/>
              <w:szCs w:val="24"/>
            </w:rPr>
            <w:t>materials,operations</w:t>
          </w:r>
          <w:proofErr w:type="spellEnd"/>
          <w:proofErr w:type="gramEnd"/>
          <w:r w:rsidRPr="006E4E3A">
            <w:rPr>
              <w:rFonts w:ascii="Times New Roman" w:hAnsi="Times New Roman"/>
              <w:b/>
              <w:bCs/>
              <w:sz w:val="24"/>
              <w:szCs w:val="24"/>
            </w:rPr>
            <w:t xml:space="preserve">, or methods listed, mentioned, indicated, or scheduled in these </w:t>
          </w:r>
          <w:proofErr w:type="spellStart"/>
          <w:r w:rsidRPr="006E4E3A">
            <w:rPr>
              <w:rFonts w:ascii="Times New Roman" w:hAnsi="Times New Roman"/>
              <w:b/>
              <w:bCs/>
              <w:sz w:val="24"/>
              <w:szCs w:val="24"/>
            </w:rPr>
            <w:t>specifications,including</w:t>
          </w:r>
          <w:proofErr w:type="spellEnd"/>
          <w:r w:rsidRPr="006E4E3A">
            <w:rPr>
              <w:rFonts w:ascii="Times New Roman" w:hAnsi="Times New Roman"/>
              <w:b/>
              <w:bCs/>
              <w:sz w:val="24"/>
              <w:szCs w:val="24"/>
            </w:rPr>
            <w:t xml:space="preserve"> all labor, materials, equipment, insurance, transportation and incidentals necessary</w:t>
          </w:r>
          <w:r>
            <w:rPr>
              <w:rFonts w:ascii="Times New Roman" w:hAnsi="Times New Roman"/>
              <w:b/>
              <w:bCs/>
              <w:sz w:val="24"/>
              <w:szCs w:val="24"/>
            </w:rPr>
            <w:t xml:space="preserve"> </w:t>
          </w:r>
          <w:r w:rsidRPr="006E4E3A">
            <w:rPr>
              <w:rFonts w:ascii="Times New Roman" w:hAnsi="Times New Roman"/>
              <w:b/>
              <w:bCs/>
              <w:sz w:val="24"/>
              <w:szCs w:val="24"/>
            </w:rPr>
            <w:t>and required for project completion.</w:t>
          </w:r>
        </w:p>
        <w:p w14:paraId="602A95EF" w14:textId="77777777" w:rsidR="00E45FFD" w:rsidRPr="006E4E3A" w:rsidRDefault="00E45FFD" w:rsidP="006E4E3A">
          <w:pPr>
            <w:rPr>
              <w:rFonts w:ascii="Times New Roman" w:hAnsi="Times New Roman"/>
              <w:b/>
              <w:bCs/>
              <w:sz w:val="24"/>
              <w:szCs w:val="24"/>
            </w:rPr>
          </w:pPr>
        </w:p>
        <w:p w14:paraId="5CC6D840" w14:textId="109298F0" w:rsidR="72E8A30B" w:rsidRDefault="00E45FFD" w:rsidP="006E4E3A">
          <w:pPr>
            <w:rPr>
              <w:rFonts w:ascii="Times New Roman" w:hAnsi="Times New Roman"/>
              <w:b/>
              <w:bCs/>
              <w:sz w:val="24"/>
              <w:szCs w:val="24"/>
            </w:rPr>
          </w:pPr>
          <w:r>
            <w:rPr>
              <w:rFonts w:ascii="Times New Roman" w:hAnsi="Times New Roman"/>
              <w:b/>
              <w:bCs/>
              <w:sz w:val="24"/>
              <w:szCs w:val="24"/>
            </w:rPr>
            <w:t>Specifications</w:t>
          </w:r>
          <w:r w:rsidR="00A76655">
            <w:rPr>
              <w:rFonts w:ascii="Times New Roman" w:hAnsi="Times New Roman"/>
              <w:b/>
              <w:bCs/>
              <w:sz w:val="24"/>
              <w:szCs w:val="24"/>
            </w:rPr>
            <w:t xml:space="preserve"> are</w:t>
          </w:r>
          <w:r>
            <w:rPr>
              <w:rFonts w:ascii="Times New Roman" w:hAnsi="Times New Roman"/>
              <w:b/>
              <w:bCs/>
              <w:sz w:val="24"/>
              <w:szCs w:val="24"/>
            </w:rPr>
            <w:t xml:space="preserve"> found in Exhibit</w:t>
          </w:r>
          <w:r w:rsidR="00B20AA8">
            <w:rPr>
              <w:rFonts w:ascii="Times New Roman" w:hAnsi="Times New Roman"/>
              <w:b/>
              <w:bCs/>
              <w:sz w:val="24"/>
              <w:szCs w:val="24"/>
            </w:rPr>
            <w:t xml:space="preserve"> attachment:</w:t>
          </w:r>
          <w:r>
            <w:rPr>
              <w:rFonts w:ascii="Times New Roman" w:hAnsi="Times New Roman"/>
              <w:b/>
              <w:bCs/>
              <w:sz w:val="24"/>
              <w:szCs w:val="24"/>
            </w:rPr>
            <w:t xml:space="preserve"> </w:t>
          </w:r>
          <w:r w:rsidR="00EE784B">
            <w:rPr>
              <w:rFonts w:ascii="Times New Roman" w:hAnsi="Times New Roman"/>
              <w:b/>
              <w:bCs/>
              <w:sz w:val="24"/>
              <w:szCs w:val="24"/>
            </w:rPr>
            <w:t>Section 114000</w:t>
          </w:r>
          <w:r w:rsidR="008F441C">
            <w:rPr>
              <w:rFonts w:ascii="Times New Roman" w:hAnsi="Times New Roman"/>
              <w:b/>
              <w:bCs/>
              <w:sz w:val="24"/>
              <w:szCs w:val="24"/>
            </w:rPr>
            <w:t xml:space="preserve"> food service equipment</w:t>
          </w:r>
          <w:r w:rsidR="006E4E3A" w:rsidRPr="006E4E3A">
            <w:rPr>
              <w:rFonts w:ascii="Times New Roman" w:hAnsi="Times New Roman"/>
              <w:b/>
              <w:bCs/>
              <w:sz w:val="24"/>
              <w:szCs w:val="24"/>
            </w:rPr>
            <w:t>.</w:t>
          </w:r>
          <w:r w:rsidR="00EE784B">
            <w:rPr>
              <w:rFonts w:ascii="Times New Roman" w:hAnsi="Times New Roman"/>
              <w:b/>
              <w:bCs/>
              <w:sz w:val="24"/>
              <w:szCs w:val="24"/>
            </w:rPr>
            <w:t xml:space="preserve"> </w:t>
          </w:r>
        </w:p>
        <w:p w14:paraId="3FD9C089" w14:textId="77777777" w:rsidR="00A76655" w:rsidRDefault="00A76655" w:rsidP="006E4E3A">
          <w:pPr>
            <w:rPr>
              <w:rFonts w:ascii="Times New Roman" w:hAnsi="Times New Roman"/>
              <w:b/>
              <w:bCs/>
              <w:sz w:val="24"/>
              <w:szCs w:val="24"/>
            </w:rPr>
          </w:pPr>
        </w:p>
        <w:p w14:paraId="300C6EDE" w14:textId="4FB5B05B" w:rsidR="00A76655" w:rsidRDefault="00A76655" w:rsidP="006E4E3A">
          <w:pPr>
            <w:rPr>
              <w:rFonts w:ascii="Times New Roman" w:hAnsi="Times New Roman"/>
              <w:b/>
              <w:bCs/>
              <w:sz w:val="24"/>
              <w:szCs w:val="24"/>
            </w:rPr>
          </w:pPr>
          <w:r>
            <w:rPr>
              <w:rFonts w:ascii="Times New Roman" w:hAnsi="Times New Roman"/>
              <w:b/>
              <w:bCs/>
              <w:sz w:val="24"/>
              <w:szCs w:val="24"/>
            </w:rPr>
            <w:t>All equipment must be installed</w:t>
          </w:r>
          <w:r w:rsidR="001F0DEE">
            <w:rPr>
              <w:rFonts w:ascii="Times New Roman" w:hAnsi="Times New Roman"/>
              <w:b/>
              <w:bCs/>
              <w:sz w:val="24"/>
              <w:szCs w:val="24"/>
            </w:rPr>
            <w:t xml:space="preserve"> by vendor or third party</w:t>
          </w:r>
          <w:r>
            <w:rPr>
              <w:rFonts w:ascii="Times New Roman" w:hAnsi="Times New Roman"/>
              <w:b/>
              <w:bCs/>
              <w:sz w:val="24"/>
              <w:szCs w:val="24"/>
            </w:rPr>
            <w:t>.</w:t>
          </w:r>
        </w:p>
        <w:p w14:paraId="5669D722" w14:textId="77777777" w:rsidR="00A76655" w:rsidRDefault="00A76655" w:rsidP="006E4E3A">
          <w:pPr>
            <w:rPr>
              <w:rFonts w:ascii="Times New Roman" w:hAnsi="Times New Roman"/>
              <w:b/>
              <w:bCs/>
              <w:sz w:val="24"/>
              <w:szCs w:val="24"/>
            </w:rPr>
          </w:pPr>
        </w:p>
        <w:p w14:paraId="5E421684" w14:textId="369ABE2F" w:rsidR="001F0DEE" w:rsidRDefault="00A76655" w:rsidP="006E4E3A">
          <w:pPr>
            <w:rPr>
              <w:rFonts w:ascii="Times New Roman" w:hAnsi="Times New Roman"/>
              <w:b/>
              <w:bCs/>
              <w:sz w:val="24"/>
              <w:szCs w:val="24"/>
            </w:rPr>
          </w:pPr>
          <w:r>
            <w:rPr>
              <w:rFonts w:ascii="Times New Roman" w:hAnsi="Times New Roman"/>
              <w:b/>
              <w:bCs/>
              <w:sz w:val="24"/>
              <w:szCs w:val="24"/>
            </w:rPr>
            <w:t xml:space="preserve">All equipment is to be received </w:t>
          </w:r>
          <w:r w:rsidR="001F0DEE">
            <w:rPr>
              <w:rFonts w:ascii="Times New Roman" w:hAnsi="Times New Roman"/>
              <w:b/>
              <w:bCs/>
              <w:sz w:val="24"/>
              <w:szCs w:val="24"/>
            </w:rPr>
            <w:t xml:space="preserve">and stagged </w:t>
          </w:r>
          <w:r>
            <w:rPr>
              <w:rFonts w:ascii="Times New Roman" w:hAnsi="Times New Roman"/>
              <w:b/>
              <w:bCs/>
              <w:sz w:val="24"/>
              <w:szCs w:val="24"/>
            </w:rPr>
            <w:t xml:space="preserve">by </w:t>
          </w:r>
          <w:r w:rsidR="001F0DEE">
            <w:rPr>
              <w:rFonts w:ascii="Times New Roman" w:hAnsi="Times New Roman"/>
              <w:b/>
              <w:bCs/>
              <w:sz w:val="24"/>
              <w:szCs w:val="24"/>
            </w:rPr>
            <w:t>vendor or third party for installation to ensure the condition of the equipment before installation.</w:t>
          </w:r>
        </w:p>
        <w:p w14:paraId="03E4C23C" w14:textId="77777777" w:rsidR="001F0DEE" w:rsidRDefault="001F0DEE" w:rsidP="006E4E3A">
          <w:pPr>
            <w:rPr>
              <w:rFonts w:ascii="Times New Roman" w:hAnsi="Times New Roman"/>
              <w:b/>
              <w:bCs/>
              <w:sz w:val="24"/>
              <w:szCs w:val="24"/>
            </w:rPr>
          </w:pPr>
        </w:p>
        <w:p w14:paraId="3AF7CB6F" w14:textId="1CBECB85" w:rsidR="001F0DEE" w:rsidRDefault="001F0DEE" w:rsidP="001F0DEE">
          <w:pPr>
            <w:rPr>
              <w:rFonts w:ascii="Times New Roman" w:hAnsi="Times New Roman"/>
              <w:b/>
              <w:bCs/>
              <w:sz w:val="24"/>
              <w:szCs w:val="24"/>
              <w:u w:val="single"/>
            </w:rPr>
          </w:pPr>
          <w:r>
            <w:rPr>
              <w:rFonts w:ascii="Times New Roman" w:hAnsi="Times New Roman"/>
              <w:b/>
              <w:bCs/>
              <w:sz w:val="24"/>
              <w:szCs w:val="24"/>
            </w:rPr>
            <w:t xml:space="preserve">All bids are due </w:t>
          </w:r>
          <w:r w:rsidR="003242DD">
            <w:rPr>
              <w:rFonts w:ascii="Times New Roman" w:hAnsi="Times New Roman"/>
              <w:b/>
              <w:bCs/>
              <w:sz w:val="24"/>
              <w:szCs w:val="24"/>
            </w:rPr>
            <w:t>12/12</w:t>
          </w:r>
          <w:r>
            <w:rPr>
              <w:rFonts w:ascii="Times New Roman" w:hAnsi="Times New Roman"/>
              <w:b/>
              <w:bCs/>
              <w:sz w:val="24"/>
              <w:szCs w:val="24"/>
            </w:rPr>
            <w:t xml:space="preserve">/2025 by 2:00 PM.   </w:t>
          </w:r>
          <w:r w:rsidRPr="77DC3109">
            <w:rPr>
              <w:rFonts w:ascii="Times New Roman" w:hAnsi="Times New Roman"/>
              <w:sz w:val="24"/>
              <w:szCs w:val="24"/>
            </w:rPr>
            <w:t>All bids shall be submitted by email using the following email address:</w:t>
          </w:r>
          <w:r w:rsidRPr="77DC3109">
            <w:rPr>
              <w:color w:val="000000" w:themeColor="text1"/>
            </w:rPr>
            <w:t xml:space="preserve"> </w:t>
          </w:r>
          <w:hyperlink r:id="rId13">
            <w:r w:rsidRPr="77DC3109">
              <w:rPr>
                <w:rStyle w:val="Hyperlink"/>
                <w:rFonts w:ascii="Times New Roman" w:hAnsi="Times New Roman"/>
                <w:sz w:val="24"/>
                <w:szCs w:val="24"/>
              </w:rPr>
              <w:t>bids@cnent.com</w:t>
            </w:r>
          </w:hyperlink>
          <w:r>
            <w:rPr>
              <w:rStyle w:val="Hyperlink"/>
              <w:rFonts w:ascii="Times New Roman" w:hAnsi="Times New Roman"/>
              <w:sz w:val="24"/>
              <w:szCs w:val="24"/>
            </w:rPr>
            <w:t>.</w:t>
          </w:r>
          <w:r w:rsidRPr="77DC3109">
            <w:rPr>
              <w:rFonts w:ascii="Times New Roman" w:hAnsi="Times New Roman"/>
              <w:color w:val="000000" w:themeColor="text1"/>
              <w:sz w:val="24"/>
              <w:szCs w:val="24"/>
            </w:rPr>
            <w:t xml:space="preserve"> </w:t>
          </w:r>
          <w:r>
            <w:rPr>
              <w:rFonts w:ascii="Times New Roman" w:hAnsi="Times New Roman"/>
              <w:sz w:val="24"/>
              <w:szCs w:val="24"/>
            </w:rPr>
            <w:t>Please copy and paste the Subject line below into your email subject line</w:t>
          </w:r>
          <w:r w:rsidRPr="77DC3109">
            <w:rPr>
              <w:rFonts w:ascii="Times New Roman" w:hAnsi="Times New Roman"/>
              <w:b/>
              <w:bCs/>
              <w:i/>
              <w:iCs/>
              <w:sz w:val="24"/>
              <w:szCs w:val="24"/>
            </w:rPr>
            <w:t xml:space="preserve">. </w:t>
          </w:r>
          <w:r w:rsidRPr="77DC3109">
            <w:rPr>
              <w:rFonts w:ascii="Times New Roman" w:hAnsi="Times New Roman"/>
              <w:sz w:val="24"/>
              <w:szCs w:val="24"/>
            </w:rPr>
            <w:t>This is the only text that can be in the subject line.</w:t>
          </w:r>
          <w:r>
            <w:rPr>
              <w:rFonts w:ascii="Times New Roman" w:hAnsi="Times New Roman"/>
              <w:sz w:val="24"/>
              <w:szCs w:val="24"/>
            </w:rPr>
            <w:t xml:space="preserve"> RFP documents must be sent as an attachment.</w:t>
          </w:r>
          <w:r w:rsidRPr="77DC3109">
            <w:rPr>
              <w:rFonts w:ascii="Times New Roman" w:hAnsi="Times New Roman"/>
              <w:color w:val="000000" w:themeColor="text1"/>
              <w:sz w:val="24"/>
              <w:szCs w:val="24"/>
            </w:rPr>
            <w:t xml:space="preserve"> P</w:t>
          </w:r>
          <w:r w:rsidRPr="77DC3109">
            <w:rPr>
              <w:rFonts w:ascii="Times New Roman" w:hAnsi="Times New Roman"/>
              <w:sz w:val="24"/>
              <w:szCs w:val="24"/>
            </w:rPr>
            <w:t xml:space="preserve">roposals are only accepted when submitted to the email address. </w:t>
          </w:r>
          <w:r w:rsidRPr="77DC3109">
            <w:rPr>
              <w:rFonts w:ascii="Times New Roman" w:hAnsi="Times New Roman"/>
              <w:b/>
              <w:bCs/>
              <w:color w:val="000000" w:themeColor="text1"/>
              <w:sz w:val="24"/>
              <w:szCs w:val="24"/>
              <w:u w:val="single"/>
            </w:rPr>
            <w:t>We do not accept bids in person or by mail</w:t>
          </w:r>
          <w:r w:rsidRPr="77DC3109">
            <w:rPr>
              <w:rFonts w:ascii="Times New Roman" w:hAnsi="Times New Roman"/>
              <w:color w:val="000000" w:themeColor="text1"/>
              <w:sz w:val="24"/>
              <w:szCs w:val="24"/>
            </w:rPr>
            <w:t xml:space="preserve">. </w:t>
          </w:r>
          <w:r w:rsidRPr="77DC3109">
            <w:rPr>
              <w:rFonts w:ascii="Times New Roman" w:hAnsi="Times New Roman"/>
              <w:b/>
              <w:bCs/>
              <w:sz w:val="24"/>
              <w:szCs w:val="24"/>
              <w:u w:val="single"/>
            </w:rPr>
            <w:t xml:space="preserve">Do not copy the buyer on </w:t>
          </w:r>
          <w:r>
            <w:rPr>
              <w:rFonts w:ascii="Times New Roman" w:hAnsi="Times New Roman"/>
              <w:b/>
              <w:bCs/>
              <w:sz w:val="24"/>
              <w:szCs w:val="24"/>
              <w:u w:val="single"/>
            </w:rPr>
            <w:t xml:space="preserve">the </w:t>
          </w:r>
          <w:r w:rsidRPr="77DC3109">
            <w:rPr>
              <w:rFonts w:ascii="Times New Roman" w:hAnsi="Times New Roman"/>
              <w:b/>
              <w:bCs/>
              <w:sz w:val="24"/>
              <w:szCs w:val="24"/>
              <w:u w:val="single"/>
            </w:rPr>
            <w:t>submittal</w:t>
          </w:r>
          <w:r w:rsidRPr="77DC3109">
            <w:rPr>
              <w:rFonts w:ascii="Times New Roman" w:hAnsi="Times New Roman"/>
              <w:sz w:val="24"/>
              <w:szCs w:val="24"/>
            </w:rPr>
            <w:t xml:space="preserve">. If you copy the buyer on submittal, </w:t>
          </w:r>
          <w:r w:rsidRPr="77DC3109">
            <w:rPr>
              <w:rFonts w:ascii="Times New Roman" w:hAnsi="Times New Roman"/>
              <w:b/>
              <w:bCs/>
              <w:sz w:val="24"/>
              <w:szCs w:val="24"/>
              <w:u w:val="single"/>
            </w:rPr>
            <w:t>it can be grounds for disqualification.</w:t>
          </w:r>
        </w:p>
        <w:p w14:paraId="4F443CA9" w14:textId="5BE5FBA5" w:rsidR="001F0DEE" w:rsidRPr="00011B65" w:rsidRDefault="001F0DEE" w:rsidP="001F0DEE">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color w:val="FF0000"/>
                <w:sz w:val="24"/>
                <w:szCs w:val="24"/>
                <w:u w:val="single"/>
              </w:rPr>
              <w:alias w:val="ex. CNE070124"/>
              <w:tag w:val="ex. CNE070124"/>
              <w:id w:val="-1807622753"/>
              <w:placeholder>
                <w:docPart w:val="757187096E0A461B8EAF23F55409B110"/>
              </w:placeholder>
              <w:text/>
            </w:sdtPr>
            <w:sdtContent>
              <w:r w:rsidR="00931CEC">
                <w:rPr>
                  <w:rFonts w:ascii="Times New Roman" w:hAnsi="Times New Roman"/>
                  <w:b/>
                  <w:bCs/>
                  <w:color w:val="FF0000"/>
                  <w:sz w:val="24"/>
                  <w:szCs w:val="24"/>
                  <w:u w:val="single"/>
                </w:rPr>
                <w:t xml:space="preserve">Bid </w:t>
              </w:r>
              <w:r w:rsidR="00F53938">
                <w:rPr>
                  <w:rFonts w:ascii="Times New Roman" w:hAnsi="Times New Roman"/>
                  <w:b/>
                  <w:bCs/>
                  <w:color w:val="FF0000"/>
                  <w:sz w:val="24"/>
                  <w:szCs w:val="24"/>
                  <w:u w:val="single"/>
                </w:rPr>
                <w:t>164158</w:t>
              </w:r>
            </w:sdtContent>
          </w:sdt>
        </w:p>
        <w:p w14:paraId="5076C863" w14:textId="07D80959" w:rsidR="001F0DEE" w:rsidRDefault="001F0DEE" w:rsidP="006E4E3A">
          <w:pPr>
            <w:rPr>
              <w:rFonts w:ascii="Times New Roman" w:hAnsi="Times New Roman"/>
              <w:b/>
              <w:bCs/>
              <w:sz w:val="24"/>
              <w:szCs w:val="24"/>
            </w:rPr>
          </w:pPr>
        </w:p>
        <w:p w14:paraId="265EB42D" w14:textId="77777777" w:rsidR="001F0DEE" w:rsidRDefault="001F0DEE" w:rsidP="006E4E3A">
          <w:pPr>
            <w:rPr>
              <w:rFonts w:ascii="Times New Roman" w:hAnsi="Times New Roman"/>
              <w:b/>
              <w:bCs/>
              <w:sz w:val="24"/>
              <w:szCs w:val="24"/>
            </w:rPr>
          </w:pPr>
        </w:p>
        <w:p w14:paraId="181C9276" w14:textId="156C86DF" w:rsidR="001F0DEE" w:rsidRDefault="001F0DEE" w:rsidP="006E4E3A">
          <w:pPr>
            <w:rPr>
              <w:rFonts w:ascii="Times New Roman" w:hAnsi="Times New Roman"/>
              <w:b/>
              <w:bCs/>
              <w:sz w:val="24"/>
              <w:szCs w:val="24"/>
            </w:rPr>
          </w:pPr>
          <w:r>
            <w:rPr>
              <w:rFonts w:ascii="Times New Roman" w:hAnsi="Times New Roman"/>
              <w:b/>
              <w:bCs/>
              <w:sz w:val="24"/>
              <w:szCs w:val="24"/>
            </w:rPr>
            <w:t>Certificate of Insurability must be submitted with bid.</w:t>
          </w:r>
        </w:p>
        <w:p w14:paraId="37DD8CC7" w14:textId="77777777" w:rsidR="001F0DEE" w:rsidRDefault="001F0DEE" w:rsidP="001F0DEE">
          <w:pPr>
            <w:jc w:val="center"/>
            <w:rPr>
              <w:rFonts w:ascii="Times New Roman" w:hAnsi="Times New Roman"/>
              <w:b/>
              <w:sz w:val="24"/>
              <w:szCs w:val="24"/>
            </w:rPr>
          </w:pPr>
        </w:p>
        <w:p w14:paraId="0B0E613D" w14:textId="5B245E41" w:rsidR="001F0DEE" w:rsidRPr="00E00823" w:rsidRDefault="001F0DEE" w:rsidP="001F0DEE">
          <w:pPr>
            <w:rPr>
              <w:rFonts w:ascii="Times New Roman" w:hAnsi="Times New Roman"/>
              <w:b/>
              <w:sz w:val="24"/>
              <w:szCs w:val="24"/>
            </w:rPr>
          </w:pPr>
          <w:r>
            <w:rPr>
              <w:rFonts w:ascii="Times New Roman" w:hAnsi="Times New Roman"/>
              <w:b/>
              <w:sz w:val="24"/>
              <w:szCs w:val="24"/>
            </w:rPr>
            <w:t xml:space="preserve">CONFIDENTIALITY and BUSINESS RELATIONSHIP/NON-COLLUSION REPRESENTATIONS must be submitted with bid. </w:t>
          </w:r>
        </w:p>
        <w:p w14:paraId="41B5108D" w14:textId="77777777" w:rsidR="001F0DEE" w:rsidRDefault="001F0DEE" w:rsidP="001F0DEE">
          <w:pPr>
            <w:jc w:val="both"/>
            <w:rPr>
              <w:rFonts w:cs="Calibri"/>
            </w:rPr>
          </w:pPr>
        </w:p>
        <w:p w14:paraId="6D890AE3" w14:textId="77777777" w:rsidR="001F0DEE" w:rsidRDefault="001F0DEE" w:rsidP="006E4E3A">
          <w:pPr>
            <w:rPr>
              <w:rFonts w:ascii="Times New Roman" w:hAnsi="Times New Roman"/>
              <w:b/>
              <w:bCs/>
              <w:sz w:val="24"/>
              <w:szCs w:val="24"/>
            </w:rPr>
          </w:pPr>
        </w:p>
        <w:p w14:paraId="4DFBBE48" w14:textId="1B2B7736" w:rsidR="00A76655" w:rsidRDefault="001F0DEE" w:rsidP="006E4E3A">
          <w:pPr>
            <w:rPr>
              <w:rFonts w:ascii="Times New Roman" w:hAnsi="Times New Roman"/>
              <w:b/>
              <w:bCs/>
              <w:sz w:val="24"/>
              <w:szCs w:val="24"/>
            </w:rPr>
          </w:pPr>
          <w:r>
            <w:rPr>
              <w:rFonts w:ascii="Times New Roman" w:hAnsi="Times New Roman"/>
              <w:b/>
              <w:bCs/>
              <w:sz w:val="24"/>
              <w:szCs w:val="24"/>
            </w:rPr>
            <w:t xml:space="preserve"> </w:t>
          </w:r>
        </w:p>
      </w:sdtContent>
    </w:sdt>
    <w:p w14:paraId="5362F4B4"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2BE8A8A2"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E466D1D" w14:textId="77777777" w:rsidR="00FC1317" w:rsidRPr="00E00823" w:rsidRDefault="00FC1317" w:rsidP="00ED274D">
      <w:pPr>
        <w:pStyle w:val="Heading1"/>
        <w:jc w:val="center"/>
        <w:rPr>
          <w:u w:val="single"/>
        </w:rPr>
      </w:pPr>
      <w:bookmarkStart w:id="23" w:name="_Toc173507691"/>
      <w:r w:rsidRPr="00E00823">
        <w:t xml:space="preserve">SECTION </w:t>
      </w:r>
      <w:r>
        <w:t>V</w:t>
      </w:r>
      <w:r w:rsidR="00E224E5">
        <w:t>I</w:t>
      </w:r>
      <w:r w:rsidR="000B156E">
        <w:t>I</w:t>
      </w:r>
      <w:bookmarkEnd w:id="23"/>
    </w:p>
    <w:p w14:paraId="1ED4F1D1"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A4D9133" w14:textId="77777777" w:rsidR="00FC1317" w:rsidRPr="00DA0233" w:rsidRDefault="00FC1317" w:rsidP="00DA0233">
      <w:pPr>
        <w:pStyle w:val="Heading2"/>
        <w:jc w:val="center"/>
        <w:rPr>
          <w:szCs w:val="24"/>
        </w:rPr>
      </w:pPr>
      <w:bookmarkStart w:id="24" w:name="_Toc173507692"/>
      <w:r w:rsidRPr="00DA0233">
        <w:rPr>
          <w:szCs w:val="24"/>
        </w:rPr>
        <w:t>INSURANCE REQUIREMENTS</w:t>
      </w:r>
      <w:bookmarkEnd w:id="24"/>
    </w:p>
    <w:p w14:paraId="3CC84D29" w14:textId="77777777" w:rsidR="009C7225" w:rsidRDefault="009C7225" w:rsidP="009C7225">
      <w:pPr>
        <w:jc w:val="both"/>
        <w:rPr>
          <w:rFonts w:ascii="Times New Roman" w:hAnsi="Times New Roman"/>
          <w:b/>
          <w:bCs/>
          <w:sz w:val="24"/>
          <w:szCs w:val="24"/>
          <w:highlight w:val="yellow"/>
        </w:rPr>
      </w:pPr>
    </w:p>
    <w:p w14:paraId="6B44EC7E" w14:textId="77777777" w:rsidR="00C73C3C" w:rsidRDefault="00C73C3C" w:rsidP="009C7225">
      <w:pPr>
        <w:pStyle w:val="Heading3"/>
        <w:rPr>
          <w:rFonts w:cs="Times New Roman"/>
          <w:b w:val="0"/>
          <w:bCs/>
        </w:rPr>
      </w:pPr>
      <w:bookmarkStart w:id="25" w:name="_Toc173507693"/>
      <w:r>
        <w:rPr>
          <w:rFonts w:cs="Times New Roman"/>
          <w:bCs/>
        </w:rPr>
        <w:t>INSURANCE REQUIREMENTS FOR NON-IT SERVICES</w:t>
      </w:r>
      <w:bookmarkEnd w:id="25"/>
    </w:p>
    <w:p w14:paraId="4E318C5E"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5DE2CFE2" w14:textId="77777777" w:rsidR="006D23BC" w:rsidRDefault="006D23BC" w:rsidP="009C7225">
      <w:pPr>
        <w:jc w:val="both"/>
        <w:rPr>
          <w:rFonts w:ascii="Times New Roman" w:hAnsi="Times New Roman"/>
          <w:sz w:val="24"/>
          <w:szCs w:val="24"/>
          <w:u w:val="single"/>
        </w:rPr>
      </w:pPr>
    </w:p>
    <w:p w14:paraId="614DF3D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069101D6" w14:textId="77777777" w:rsidR="007844A4" w:rsidRDefault="007844A4" w:rsidP="007844A4">
      <w:pPr>
        <w:jc w:val="both"/>
        <w:rPr>
          <w:rFonts w:ascii="Times New Roman" w:hAnsi="Times New Roman"/>
          <w:b/>
          <w:bCs/>
          <w:sz w:val="24"/>
          <w:szCs w:val="24"/>
        </w:rPr>
      </w:pPr>
    </w:p>
    <w:p w14:paraId="04002A17" w14:textId="77777777" w:rsidR="007844A4" w:rsidRPr="007844A4" w:rsidRDefault="007844A4" w:rsidP="007844A4">
      <w:pPr>
        <w:pStyle w:val="Heading3"/>
      </w:pPr>
      <w:bookmarkStart w:id="26" w:name="_Toc173507694"/>
      <w:r w:rsidRPr="007844A4">
        <w:t xml:space="preserve">MINIMUM SCOPE </w:t>
      </w:r>
      <w:r w:rsidR="004E2D2D">
        <w:t>and</w:t>
      </w:r>
      <w:r w:rsidRPr="007844A4">
        <w:t xml:space="preserve"> LIMIT </w:t>
      </w:r>
      <w:r w:rsidR="004E2D2D">
        <w:t>of</w:t>
      </w:r>
      <w:r w:rsidRPr="007844A4">
        <w:t xml:space="preserve"> INSURANCE</w:t>
      </w:r>
      <w:bookmarkEnd w:id="26"/>
    </w:p>
    <w:p w14:paraId="155B6270" w14:textId="77777777" w:rsidR="007844A4" w:rsidRDefault="007844A4" w:rsidP="007844A4">
      <w:pPr>
        <w:jc w:val="both"/>
        <w:rPr>
          <w:rFonts w:ascii="Times New Roman" w:hAnsi="Times New Roman"/>
          <w:sz w:val="24"/>
          <w:szCs w:val="24"/>
        </w:rPr>
      </w:pPr>
    </w:p>
    <w:p w14:paraId="6DDC315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335E8BFC"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$1,000,000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4D2D1C3C" w14:textId="77777777" w:rsidR="007844A4" w:rsidRPr="007844A4" w:rsidRDefault="007844A4" w:rsidP="007844A4">
      <w:pPr>
        <w:pStyle w:val="ListParagraph"/>
        <w:jc w:val="both"/>
        <w:rPr>
          <w:rFonts w:ascii="Times New Roman" w:hAnsi="Times New Roman"/>
          <w:sz w:val="24"/>
          <w:szCs w:val="24"/>
        </w:rPr>
      </w:pPr>
    </w:p>
    <w:p w14:paraId="56A113E5"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7C8519D2" w14:textId="77777777" w:rsidR="007844A4" w:rsidRPr="007844A4" w:rsidRDefault="007844A4" w:rsidP="007844A4">
      <w:pPr>
        <w:pStyle w:val="ListParagraph"/>
        <w:jc w:val="both"/>
        <w:rPr>
          <w:rFonts w:ascii="Times New Roman" w:hAnsi="Times New Roman"/>
          <w:sz w:val="24"/>
          <w:szCs w:val="24"/>
        </w:rPr>
      </w:pPr>
    </w:p>
    <w:p w14:paraId="193C8122"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r w:rsidRPr="007844A4">
        <w:rPr>
          <w:rFonts w:ascii="Times New Roman" w:hAnsi="Times New Roman"/>
          <w:sz w:val="24"/>
          <w:szCs w:val="24"/>
          <w:u w:val="single"/>
        </w:rPr>
        <w:t>Workers’S</w:t>
      </w:r>
      <w:proofErr w:type="spell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4132A1EF" w14:textId="77777777" w:rsidR="007844A4" w:rsidRPr="007844A4" w:rsidRDefault="007844A4" w:rsidP="007844A4">
      <w:pPr>
        <w:pStyle w:val="ListParagraph"/>
        <w:rPr>
          <w:rFonts w:ascii="Times New Roman" w:hAnsi="Times New Roman"/>
          <w:sz w:val="24"/>
          <w:szCs w:val="24"/>
        </w:rPr>
      </w:pPr>
    </w:p>
    <w:p w14:paraId="7C95E5E0" w14:textId="77777777" w:rsidR="007844A4" w:rsidRPr="007844A4" w:rsidRDefault="007844A4" w:rsidP="007844A4">
      <w:pPr>
        <w:pStyle w:val="ListParagraph"/>
        <w:jc w:val="both"/>
        <w:rPr>
          <w:rFonts w:ascii="Times New Roman" w:hAnsi="Times New Roman"/>
          <w:sz w:val="24"/>
          <w:szCs w:val="24"/>
        </w:rPr>
      </w:pPr>
    </w:p>
    <w:p w14:paraId="1DA0B6B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398F4DF2" w14:textId="77777777" w:rsidR="007844A4" w:rsidRDefault="007844A4" w:rsidP="007844A4">
      <w:pPr>
        <w:jc w:val="both"/>
        <w:rPr>
          <w:rFonts w:ascii="Times New Roman" w:hAnsi="Times New Roman"/>
          <w:b/>
          <w:bCs/>
          <w:sz w:val="24"/>
          <w:szCs w:val="24"/>
        </w:rPr>
      </w:pPr>
    </w:p>
    <w:p w14:paraId="49AE1C39" w14:textId="77777777" w:rsidR="007844A4" w:rsidRPr="007844A4" w:rsidRDefault="007844A4" w:rsidP="007844A4">
      <w:pPr>
        <w:pStyle w:val="Heading3"/>
        <w:rPr>
          <w:rFonts w:cs="Times New Roman"/>
        </w:rPr>
      </w:pPr>
      <w:bookmarkStart w:id="27" w:name="_Toc173507695"/>
      <w:r w:rsidRPr="007844A4">
        <w:rPr>
          <w:rFonts w:cs="Times New Roman"/>
        </w:rPr>
        <w:t>O</w:t>
      </w:r>
      <w:r>
        <w:t>THER INSURANCE PROVISIONS</w:t>
      </w:r>
      <w:bookmarkEnd w:id="27"/>
    </w:p>
    <w:p w14:paraId="377D9258" w14:textId="77777777" w:rsidR="007844A4" w:rsidRDefault="007844A4" w:rsidP="007844A4">
      <w:pPr>
        <w:jc w:val="both"/>
        <w:rPr>
          <w:rFonts w:ascii="Times New Roman" w:hAnsi="Times New Roman"/>
          <w:sz w:val="24"/>
          <w:szCs w:val="24"/>
        </w:rPr>
      </w:pPr>
    </w:p>
    <w:p w14:paraId="6764196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0630542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lastRenderedPageBreak/>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1213AB7D" w14:textId="77777777" w:rsidR="0052176A" w:rsidRDefault="0052176A" w:rsidP="007844A4">
      <w:pPr>
        <w:jc w:val="both"/>
        <w:rPr>
          <w:rFonts w:ascii="Times New Roman" w:hAnsi="Times New Roman"/>
          <w:sz w:val="24"/>
          <w:szCs w:val="24"/>
          <w:u w:val="single"/>
        </w:rPr>
      </w:pPr>
    </w:p>
    <w:p w14:paraId="0719F334" w14:textId="4E118B23"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6C366848" w14:textId="77777777" w:rsidR="0052176A" w:rsidRDefault="0052176A" w:rsidP="007844A4">
      <w:pPr>
        <w:jc w:val="both"/>
        <w:rPr>
          <w:rFonts w:ascii="Times New Roman" w:hAnsi="Times New Roman"/>
          <w:sz w:val="24"/>
          <w:szCs w:val="24"/>
          <w:u w:val="single"/>
        </w:rPr>
      </w:pPr>
    </w:p>
    <w:p w14:paraId="0993D5DB" w14:textId="17A691DC"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302CF3EE" w14:textId="77777777" w:rsidR="0052176A" w:rsidRDefault="0052176A" w:rsidP="007844A4">
      <w:pPr>
        <w:jc w:val="both"/>
        <w:rPr>
          <w:rFonts w:ascii="Times New Roman" w:hAnsi="Times New Roman"/>
          <w:sz w:val="24"/>
          <w:szCs w:val="24"/>
          <w:u w:val="single"/>
        </w:rPr>
      </w:pPr>
    </w:p>
    <w:p w14:paraId="077FDC5F" w14:textId="7E4B774E"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7FC591D9" w14:textId="77777777" w:rsidR="0052176A" w:rsidRDefault="0052176A" w:rsidP="007844A4">
      <w:pPr>
        <w:jc w:val="both"/>
        <w:rPr>
          <w:rFonts w:ascii="Times New Roman" w:hAnsi="Times New Roman"/>
          <w:sz w:val="24"/>
          <w:szCs w:val="24"/>
          <w:u w:val="single"/>
        </w:rPr>
      </w:pPr>
    </w:p>
    <w:p w14:paraId="4F35E9A0" w14:textId="4796D065"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07FB61C2" w14:textId="77777777" w:rsidR="0052176A" w:rsidRDefault="0052176A" w:rsidP="007844A4">
      <w:pPr>
        <w:jc w:val="both"/>
        <w:rPr>
          <w:rFonts w:ascii="Times New Roman" w:hAnsi="Times New Roman"/>
          <w:sz w:val="24"/>
          <w:szCs w:val="24"/>
          <w:u w:val="single"/>
        </w:rPr>
      </w:pPr>
    </w:p>
    <w:p w14:paraId="6250730B" w14:textId="7141E502"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435A579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7BE03471" w14:textId="77777777" w:rsidR="007844A4" w:rsidRDefault="007844A4" w:rsidP="007844A4">
      <w:pPr>
        <w:jc w:val="both"/>
        <w:rPr>
          <w:rFonts w:ascii="Times New Roman" w:hAnsi="Times New Roman"/>
          <w:b/>
          <w:bCs/>
          <w:sz w:val="24"/>
          <w:szCs w:val="24"/>
        </w:rPr>
      </w:pPr>
    </w:p>
    <w:p w14:paraId="6348D067" w14:textId="77777777" w:rsidR="007844A4" w:rsidRPr="007844A4" w:rsidRDefault="007844A4" w:rsidP="007844A4">
      <w:pPr>
        <w:pStyle w:val="Heading3"/>
        <w:rPr>
          <w:rFonts w:cs="Times New Roman"/>
        </w:rPr>
      </w:pPr>
      <w:bookmarkStart w:id="28" w:name="_Toc173507696"/>
      <w:r w:rsidRPr="007844A4">
        <w:rPr>
          <w:rFonts w:cs="Times New Roman"/>
        </w:rPr>
        <w:t>V</w:t>
      </w:r>
      <w:r>
        <w:t>ERIFICATION of COVERAGE</w:t>
      </w:r>
      <w:bookmarkEnd w:id="28"/>
    </w:p>
    <w:p w14:paraId="7B6FFB45" w14:textId="77777777" w:rsidR="007844A4" w:rsidRDefault="007844A4" w:rsidP="007844A4">
      <w:pPr>
        <w:jc w:val="both"/>
        <w:rPr>
          <w:rFonts w:ascii="Times New Roman" w:hAnsi="Times New Roman"/>
          <w:sz w:val="24"/>
          <w:szCs w:val="24"/>
          <w:u w:val="single"/>
        </w:rPr>
      </w:pPr>
    </w:p>
    <w:p w14:paraId="12078FF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effecting coverage required </w:t>
      </w:r>
      <w:r w:rsidRPr="007844A4">
        <w:rPr>
          <w:rFonts w:ascii="Times New Roman" w:hAnsi="Times New Roman"/>
          <w:sz w:val="24"/>
          <w:szCs w:val="24"/>
        </w:rPr>
        <w:lastRenderedPageBreak/>
        <w:t xml:space="preserve">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696C7BB8" w14:textId="77777777" w:rsidR="0052176A" w:rsidRDefault="0052176A" w:rsidP="007844A4">
      <w:pPr>
        <w:jc w:val="both"/>
        <w:rPr>
          <w:rFonts w:ascii="Times New Roman" w:hAnsi="Times New Roman"/>
          <w:b/>
          <w:bCs/>
          <w:sz w:val="24"/>
          <w:szCs w:val="24"/>
        </w:rPr>
      </w:pPr>
    </w:p>
    <w:p w14:paraId="4729A60E" w14:textId="51E215D5"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23D445F2"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218C2D1B" w14:textId="77777777" w:rsidR="009C7225" w:rsidRDefault="009C7225" w:rsidP="009C7225">
      <w:pPr>
        <w:jc w:val="both"/>
        <w:rPr>
          <w:rFonts w:ascii="Arial" w:hAnsi="Arial" w:cs="Arial"/>
        </w:rPr>
      </w:pPr>
    </w:p>
    <w:p w14:paraId="2020DD77" w14:textId="77777777" w:rsidR="0052176A" w:rsidRDefault="0052176A">
      <w:pPr>
        <w:overflowPunct/>
        <w:autoSpaceDE/>
        <w:autoSpaceDN/>
        <w:adjustRightInd/>
        <w:textAlignment w:val="auto"/>
        <w:rPr>
          <w:rFonts w:ascii="Times New Roman" w:hAnsi="Times New Roman"/>
          <w:b/>
          <w:sz w:val="32"/>
        </w:rPr>
      </w:pPr>
      <w:bookmarkStart w:id="29" w:name="_Toc173507697"/>
      <w:r>
        <w:br w:type="page"/>
      </w:r>
    </w:p>
    <w:p w14:paraId="19AB36A2" w14:textId="01D33EE7" w:rsidR="009C7225" w:rsidRPr="00E00823" w:rsidRDefault="009C7225" w:rsidP="009C7225">
      <w:pPr>
        <w:pStyle w:val="Heading1"/>
        <w:jc w:val="center"/>
        <w:rPr>
          <w:u w:val="single"/>
        </w:rPr>
      </w:pPr>
      <w:r w:rsidRPr="00E00823">
        <w:lastRenderedPageBreak/>
        <w:t xml:space="preserve">SECTION </w:t>
      </w:r>
      <w:r>
        <w:t>VI</w:t>
      </w:r>
      <w:r w:rsidR="000B156E">
        <w:t>I</w:t>
      </w:r>
      <w:r>
        <w:t>I</w:t>
      </w:r>
      <w:bookmarkEnd w:id="29"/>
    </w:p>
    <w:p w14:paraId="585BA5D0"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EF508E9" w14:textId="77777777" w:rsidR="009C7225" w:rsidRPr="00DA0233" w:rsidRDefault="009C7225" w:rsidP="009C7225">
      <w:pPr>
        <w:pStyle w:val="Heading2"/>
        <w:jc w:val="center"/>
        <w:rPr>
          <w:szCs w:val="24"/>
        </w:rPr>
      </w:pPr>
      <w:bookmarkStart w:id="30" w:name="_Toc173507698"/>
      <w:r w:rsidRPr="00DA0233">
        <w:rPr>
          <w:szCs w:val="24"/>
        </w:rPr>
        <w:t>BOND REQUIREMENTS</w:t>
      </w:r>
      <w:bookmarkEnd w:id="30"/>
    </w:p>
    <w:p w14:paraId="29639F26"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6DDD39BC" w14:textId="77777777" w:rsidR="00FC1317" w:rsidRPr="000D7D7D" w:rsidRDefault="00D70724" w:rsidP="000D7D7D">
      <w:pPr>
        <w:pStyle w:val="Heading3"/>
        <w:rPr>
          <w:rFonts w:cs="Times New Roman"/>
          <w:b w:val="0"/>
          <w:bCs/>
        </w:rPr>
      </w:pPr>
      <w:bookmarkStart w:id="31" w:name="_Toc173507699"/>
      <w:r>
        <w:rPr>
          <w:rFonts w:cs="Times New Roman"/>
          <w:bCs/>
        </w:rPr>
        <w:t>BID BOND and PERFORMANCE, PAYMENT, and MAINTENANCE BONDS</w:t>
      </w:r>
      <w:r w:rsidR="00FC1317" w:rsidRPr="000D7D7D">
        <w:rPr>
          <w:rFonts w:cs="Times New Roman"/>
          <w:bCs/>
        </w:rPr>
        <w:t>:</w:t>
      </w:r>
      <w:bookmarkEnd w:id="31"/>
    </w:p>
    <w:p w14:paraId="5AFCE5B2"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3304B60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56C7241F"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0C19859"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0DFE5511" w14:textId="77777777" w:rsidR="00FC1317" w:rsidRPr="004F2319" w:rsidRDefault="00FC1317" w:rsidP="00FC1317">
      <w:pPr>
        <w:pStyle w:val="ListParagraph"/>
        <w:rPr>
          <w:rFonts w:ascii="Times New Roman" w:hAnsi="Times New Roman"/>
          <w:color w:val="000000"/>
          <w:sz w:val="24"/>
          <w:szCs w:val="24"/>
        </w:rPr>
      </w:pPr>
    </w:p>
    <w:p w14:paraId="711232A2"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622D594D"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00C7C0E8"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The Surety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0A404745"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5EFAE461" w14:textId="77777777" w:rsidR="00FC1317" w:rsidRPr="004F2319" w:rsidRDefault="00FC1317" w:rsidP="00FC1317">
      <w:pPr>
        <w:pStyle w:val="ListParagraph"/>
        <w:jc w:val="both"/>
        <w:rPr>
          <w:rFonts w:ascii="Times New Roman" w:hAnsi="Times New Roman"/>
          <w:sz w:val="24"/>
          <w:szCs w:val="24"/>
        </w:rPr>
      </w:pPr>
    </w:p>
    <w:p w14:paraId="5A183910"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6E51F878"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9B615BE"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396D077F" w14:textId="77777777" w:rsidR="005B7552" w:rsidRDefault="005B7552">
      <w:pPr>
        <w:overflowPunct/>
        <w:autoSpaceDE/>
        <w:autoSpaceDN/>
        <w:adjustRightInd/>
        <w:textAlignment w:val="auto"/>
        <w:rPr>
          <w:rFonts w:ascii="Times New Roman" w:hAnsi="Times New Roman"/>
          <w:b/>
          <w:sz w:val="32"/>
        </w:rPr>
      </w:pPr>
      <w:r>
        <w:br w:type="page"/>
      </w:r>
    </w:p>
    <w:p w14:paraId="26C55513" w14:textId="77777777" w:rsidR="00640132" w:rsidRPr="00E00823" w:rsidRDefault="00640132" w:rsidP="00640132">
      <w:pPr>
        <w:pStyle w:val="Heading1"/>
        <w:jc w:val="center"/>
      </w:pPr>
      <w:bookmarkStart w:id="32" w:name="_Toc173507700"/>
      <w:r w:rsidRPr="00E00823">
        <w:lastRenderedPageBreak/>
        <w:t xml:space="preserve">SECTION </w:t>
      </w:r>
      <w:r w:rsidR="00AF410C">
        <w:t>IX</w:t>
      </w:r>
      <w:bookmarkEnd w:id="32"/>
    </w:p>
    <w:p w14:paraId="7B5D8DBE" w14:textId="77777777" w:rsidR="00640132" w:rsidRPr="00E00823" w:rsidRDefault="00640132" w:rsidP="00640132">
      <w:pPr>
        <w:jc w:val="center"/>
        <w:rPr>
          <w:rFonts w:ascii="Times New Roman" w:hAnsi="Times New Roman"/>
          <w:b/>
          <w:sz w:val="24"/>
          <w:szCs w:val="24"/>
        </w:rPr>
      </w:pPr>
    </w:p>
    <w:p w14:paraId="4F13BC0A" w14:textId="77777777" w:rsidR="00640132" w:rsidRPr="00DA0233" w:rsidRDefault="00640132" w:rsidP="00640132">
      <w:pPr>
        <w:pStyle w:val="Heading2"/>
        <w:jc w:val="center"/>
        <w:rPr>
          <w:szCs w:val="24"/>
        </w:rPr>
      </w:pPr>
      <w:bookmarkStart w:id="33" w:name="_Toc173507701"/>
      <w:r w:rsidRPr="00DA0233">
        <w:rPr>
          <w:szCs w:val="24"/>
        </w:rPr>
        <w:t xml:space="preserve">CONFIDENTIALITY </w:t>
      </w:r>
      <w:r>
        <w:rPr>
          <w:szCs w:val="24"/>
        </w:rPr>
        <w:t>and</w:t>
      </w:r>
      <w:r w:rsidRPr="00DA0233">
        <w:rPr>
          <w:szCs w:val="24"/>
        </w:rPr>
        <w:t xml:space="preserve"> BUSINESS RELATIONSHIP/NON-COLLUSION REPRESENTATIONS</w:t>
      </w:r>
      <w:bookmarkEnd w:id="33"/>
    </w:p>
    <w:p w14:paraId="4321BBF3" w14:textId="77777777" w:rsidR="00640132" w:rsidRDefault="00640132" w:rsidP="00640132">
      <w:pPr>
        <w:jc w:val="center"/>
        <w:rPr>
          <w:rFonts w:ascii="Times New Roman" w:hAnsi="Times New Roman"/>
          <w:sz w:val="24"/>
          <w:szCs w:val="24"/>
        </w:rPr>
      </w:pPr>
    </w:p>
    <w:p w14:paraId="00343DD6"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F34E513" w14:textId="77777777" w:rsidR="00640132" w:rsidRPr="000B3891" w:rsidRDefault="00640132" w:rsidP="00640132">
      <w:pPr>
        <w:jc w:val="both"/>
      </w:pPr>
    </w:p>
    <w:p w14:paraId="5B44FBCB" w14:textId="71B6F69A"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sz w:val="24"/>
            <w:szCs w:val="24"/>
          </w:rPr>
          <w:id w:val="101617022"/>
          <w:placeholder>
            <w:docPart w:val="E0E69ED47DDC41119F3C152E0B4804C5"/>
          </w:placeholder>
          <w:text/>
        </w:sdtPr>
        <w:sdtContent>
          <w:r w:rsidR="00A76655" w:rsidRPr="00A76655">
            <w:rPr>
              <w:rFonts w:ascii="Times New Roman" w:hAnsi="Times New Roman"/>
              <w:sz w:val="24"/>
              <w:szCs w:val="24"/>
            </w:rPr>
            <w:t xml:space="preserve">COLLECTIVE KITCHEN EQUIPMENT HARD ROCK TULSA </w:t>
          </w:r>
        </w:sdtContent>
      </w:sdt>
    </w:p>
    <w:p w14:paraId="007C8692" w14:textId="77777777" w:rsidR="00640132" w:rsidRDefault="00640132" w:rsidP="00640132">
      <w:pPr>
        <w:jc w:val="both"/>
        <w:rPr>
          <w:b/>
        </w:rPr>
      </w:pPr>
    </w:p>
    <w:p w14:paraId="44435120" w14:textId="77777777" w:rsidR="00640132" w:rsidRPr="000B3891" w:rsidRDefault="00640132" w:rsidP="00640132">
      <w:pPr>
        <w:jc w:val="both"/>
        <w:rPr>
          <w:b/>
        </w:rPr>
      </w:pPr>
    </w:p>
    <w:p w14:paraId="658C1A68" w14:textId="6B1D2CFC" w:rsidR="00640132" w:rsidRDefault="00640132" w:rsidP="00640132">
      <w:pPr>
        <w:jc w:val="both"/>
        <w:rPr>
          <w:b/>
        </w:rPr>
      </w:pPr>
      <w:r w:rsidRPr="000B3891">
        <w:rPr>
          <w:b/>
        </w:rPr>
        <w:t>RFP NUMBER:</w:t>
      </w:r>
      <w:r w:rsidR="00556ECB">
        <w:rPr>
          <w:b/>
        </w:rPr>
        <w:tab/>
      </w:r>
      <w:sdt>
        <w:sdtPr>
          <w:rPr>
            <w:b/>
          </w:rPr>
          <w:id w:val="1939872158"/>
          <w:placeholder>
            <w:docPart w:val="59326B5B12EB419897DC4931410B98B3"/>
          </w:placeholder>
          <w:text/>
        </w:sdtPr>
        <w:sdtContent>
          <w:r w:rsidR="00931CEC">
            <w:rPr>
              <w:b/>
            </w:rPr>
            <w:t>164158</w:t>
          </w:r>
        </w:sdtContent>
      </w:sdt>
    </w:p>
    <w:p w14:paraId="4ADDEEA8" w14:textId="77777777" w:rsidR="00640132" w:rsidRPr="000B3891" w:rsidRDefault="00640132" w:rsidP="00640132">
      <w:pPr>
        <w:jc w:val="both"/>
      </w:pPr>
    </w:p>
    <w:p w14:paraId="3F198BEE"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21A0EB0"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4CB25EFD"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71F2DCB5"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D0A12EE"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5684DBA6" w14:textId="77777777" w:rsidR="00640132" w:rsidRDefault="00640132" w:rsidP="00640132">
      <w:pPr>
        <w:jc w:val="both"/>
      </w:pPr>
    </w:p>
    <w:p w14:paraId="41EB491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7A5F023D"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29E5E209"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731D411E"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44581189" w14:textId="77777777" w:rsidR="00640132" w:rsidRPr="00B442D2" w:rsidRDefault="00640132" w:rsidP="00640132">
      <w:pPr>
        <w:ind w:left="3600" w:firstLine="720"/>
        <w:jc w:val="both"/>
        <w:rPr>
          <w:rFonts w:cs="Calibri"/>
        </w:rPr>
      </w:pPr>
    </w:p>
    <w:p w14:paraId="01A59582"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8653C72"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1A48636A3B6148E48FF8300C25C42590"/>
          </w:placeholder>
          <w:showingPlcHdr/>
          <w:text/>
        </w:sdtPr>
        <w:sdtContent>
          <w:r w:rsidR="005B7552" w:rsidRPr="00F335A8">
            <w:rPr>
              <w:rStyle w:val="PlaceholderText"/>
              <w:u w:val="single"/>
            </w:rPr>
            <w:t>Click or tap here to enter text.</w:t>
          </w:r>
        </w:sdtContent>
      </w:sdt>
    </w:p>
    <w:p w14:paraId="6ECCBF4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24A020B96C564372A4490DF00324708C"/>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3FD3C2C4" w14:textId="77777777" w:rsidR="00640132" w:rsidRPr="000B3891" w:rsidRDefault="00640132" w:rsidP="00640132">
      <w:pPr>
        <w:jc w:val="both"/>
      </w:pPr>
    </w:p>
    <w:p w14:paraId="39E3B24B"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6F3BBFF5" w14:textId="77777777" w:rsidR="00640132" w:rsidRDefault="00640132" w:rsidP="00640132">
      <w:pPr>
        <w:rPr>
          <w:sz w:val="28"/>
          <w:szCs w:val="28"/>
        </w:rPr>
      </w:pPr>
    </w:p>
    <w:p w14:paraId="62401C9A" w14:textId="77777777" w:rsidR="00640132" w:rsidRPr="00B442D2" w:rsidRDefault="00000000" w:rsidP="00640132">
      <w:pPr>
        <w:rPr>
          <w:rFonts w:cs="Calibri"/>
        </w:rPr>
      </w:pPr>
      <w:sdt>
        <w:sdtPr>
          <w:rPr>
            <w:sz w:val="28"/>
            <w:szCs w:val="28"/>
          </w:rPr>
          <w:id w:val="-1217354921"/>
          <w:placeholder>
            <w:docPart w:val="8EA570702BA74CEAA2E4B60E6FB0941A"/>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E8BA06C564784DDC9A0C03E2EBAED9BF"/>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EA2F9E870CB34A51A24958D086DEE220"/>
        </w:placeholder>
        <w:showingPlcHdr/>
        <w:text/>
      </w:sdtPr>
      <w:sdtContent>
        <w:p w14:paraId="509630DD"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39290D341F754A78ADD6BAFD95E180F2"/>
        </w:placeholder>
        <w:showingPlcHdr/>
        <w:text/>
      </w:sdtPr>
      <w:sdtContent>
        <w:p w14:paraId="2CDD5DDC"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669704" w14:textId="77777777" w:rsidR="00640132" w:rsidRPr="00B442D2" w:rsidRDefault="00640132" w:rsidP="00640132">
      <w:pPr>
        <w:jc w:val="both"/>
        <w:rPr>
          <w:rFonts w:cs="Calibri"/>
        </w:rPr>
      </w:pPr>
    </w:p>
    <w:p w14:paraId="51BC42FA" w14:textId="77777777" w:rsidR="00640132" w:rsidRPr="00B442D2" w:rsidRDefault="00000000" w:rsidP="00640132">
      <w:pPr>
        <w:jc w:val="both"/>
        <w:rPr>
          <w:rFonts w:cs="Calibri"/>
        </w:rPr>
      </w:pPr>
      <w:sdt>
        <w:sdtPr>
          <w:rPr>
            <w:rFonts w:cs="Calibri"/>
          </w:rPr>
          <w:id w:val="-1476141047"/>
          <w:placeholder>
            <w:docPart w:val="73EA1E05CE56441F882E8AA33E5AFE9E"/>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19533D5F987D4A94945891BBFBBCF84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0B2E4441E704481AA749E13B9AB329B1"/>
        </w:placeholder>
        <w:showingPlcHdr/>
        <w:text/>
      </w:sdtPr>
      <w:sdtContent>
        <w:p w14:paraId="3E625872"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DDA541B7A8014241A1E97ACF8CAF2321"/>
        </w:placeholder>
        <w:showingPlcHdr/>
        <w:text/>
      </w:sdtPr>
      <w:sdtContent>
        <w:p w14:paraId="5DE7EF4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25D30C73" w14:textId="77777777" w:rsidR="00640132" w:rsidRPr="00B442D2" w:rsidRDefault="00640132" w:rsidP="00640132">
      <w:pPr>
        <w:jc w:val="both"/>
        <w:rPr>
          <w:rFonts w:cs="Calibri"/>
        </w:rPr>
      </w:pPr>
    </w:p>
    <w:p w14:paraId="2C915E36" w14:textId="77777777" w:rsidR="00640132" w:rsidRPr="00B442D2" w:rsidRDefault="00000000" w:rsidP="00640132">
      <w:pPr>
        <w:jc w:val="both"/>
        <w:rPr>
          <w:rFonts w:cs="Calibri"/>
        </w:rPr>
      </w:pPr>
      <w:sdt>
        <w:sdtPr>
          <w:rPr>
            <w:rFonts w:cs="Calibri"/>
          </w:rPr>
          <w:id w:val="-747121367"/>
          <w:placeholder>
            <w:docPart w:val="43F7B16ADC664218BE353C8AA4CDEB88"/>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5B2ED5458C4E44E181ACED205E370858"/>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7D1A7A4013B84986A667B4E4E7AA8372"/>
        </w:placeholder>
        <w:showingPlcHdr/>
        <w:text/>
      </w:sdtPr>
      <w:sdtContent>
        <w:p w14:paraId="5FD80D9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7FD8C099554B4184AE325820BFE16D68"/>
        </w:placeholder>
        <w:showingPlcHdr/>
        <w:text/>
      </w:sdtPr>
      <w:sdtContent>
        <w:p w14:paraId="7E8D463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CCCBF2C" w14:textId="77777777" w:rsidR="00640132" w:rsidRPr="00B442D2" w:rsidRDefault="00640132" w:rsidP="00640132">
      <w:pPr>
        <w:jc w:val="both"/>
        <w:rPr>
          <w:rFonts w:cs="Calibri"/>
        </w:rPr>
      </w:pPr>
    </w:p>
    <w:p w14:paraId="25CEBE32" w14:textId="77777777" w:rsidR="00640132" w:rsidRPr="00B442D2" w:rsidRDefault="00000000" w:rsidP="00640132">
      <w:pPr>
        <w:jc w:val="both"/>
        <w:rPr>
          <w:rFonts w:cs="Calibri"/>
        </w:rPr>
      </w:pPr>
      <w:sdt>
        <w:sdtPr>
          <w:rPr>
            <w:rFonts w:cs="Calibri"/>
          </w:rPr>
          <w:id w:val="1031232891"/>
          <w:placeholder>
            <w:docPart w:val="F59420392BF7415992E6691E1632635C"/>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495EAD5F65AA444683EB032819617F5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099544BCFBC84CE1869E6751586729A2"/>
        </w:placeholder>
        <w:showingPlcHdr/>
        <w:text/>
      </w:sdtPr>
      <w:sdtContent>
        <w:p w14:paraId="07635B62"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D663C7CC6DB8465EB3023D95DA6A7D25"/>
        </w:placeholder>
        <w:showingPlcHdr/>
        <w:text/>
      </w:sdtPr>
      <w:sdtContent>
        <w:p w14:paraId="09B5829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35E9E7D" w14:textId="77777777" w:rsidR="00640132" w:rsidRPr="00B442D2" w:rsidRDefault="00640132" w:rsidP="00640132">
      <w:pPr>
        <w:jc w:val="both"/>
        <w:rPr>
          <w:rFonts w:cs="Calibri"/>
        </w:rPr>
      </w:pPr>
    </w:p>
    <w:p w14:paraId="2FF2E286" w14:textId="77777777" w:rsidR="00640132" w:rsidRPr="00B442D2" w:rsidRDefault="00000000" w:rsidP="00640132">
      <w:pPr>
        <w:jc w:val="both"/>
        <w:rPr>
          <w:rFonts w:cs="Calibri"/>
        </w:rPr>
      </w:pPr>
      <w:sdt>
        <w:sdtPr>
          <w:rPr>
            <w:rFonts w:cs="Calibri"/>
          </w:rPr>
          <w:id w:val="-1002274576"/>
          <w:placeholder>
            <w:docPart w:val="3CCDB1E385974D6D851A0F0F23F9C661"/>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1B41F6B5DD224663AD8227E7356ADBA6"/>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B5732E59CC24418BA71193B2A28181F7"/>
        </w:placeholder>
        <w:showingPlcHdr/>
        <w:text/>
      </w:sdtPr>
      <w:sdtContent>
        <w:p w14:paraId="13E9029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70CA7DAF6C5148878E1A714880C7FD99"/>
        </w:placeholder>
        <w:showingPlcHdr/>
        <w:text/>
      </w:sdtPr>
      <w:sdtContent>
        <w:p w14:paraId="6D15923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F96C0EF" w14:textId="77777777" w:rsidR="00640132" w:rsidRPr="00B442D2" w:rsidRDefault="00640132" w:rsidP="00640132">
      <w:pPr>
        <w:jc w:val="both"/>
        <w:rPr>
          <w:rFonts w:cs="Calibri"/>
        </w:rPr>
      </w:pPr>
    </w:p>
    <w:p w14:paraId="05748E55"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45238DE96F9D469D986B93992B0C4CE1"/>
        </w:placeholder>
        <w:showingPlcHdr/>
        <w:text/>
      </w:sdtPr>
      <w:sdtContent>
        <w:p w14:paraId="63850FF2"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F707DCCC3BCF4CF1B39C09C28A8B81A6"/>
        </w:placeholder>
        <w:showingPlcHdr/>
        <w:text/>
      </w:sdtPr>
      <w:sdtContent>
        <w:p w14:paraId="02C1922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5711AB54" w14:textId="77777777" w:rsidR="00640132" w:rsidRPr="00B442D2" w:rsidRDefault="00640132" w:rsidP="00640132">
      <w:pPr>
        <w:jc w:val="both"/>
        <w:rPr>
          <w:rFonts w:cs="Calibri"/>
        </w:rPr>
      </w:pPr>
    </w:p>
    <w:p w14:paraId="5BE68D5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6C8E23A"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554D2EF9761E447ABA7F7BC0E2A7A6E3"/>
          </w:placeholder>
          <w:showingPlcHdr/>
          <w:text/>
        </w:sdtPr>
        <w:sdtContent>
          <w:r w:rsidR="00874BB3" w:rsidRPr="00F335A8">
            <w:rPr>
              <w:rStyle w:val="PlaceholderText"/>
              <w:u w:val="single"/>
            </w:rPr>
            <w:t>Click or tap here to enter text.</w:t>
          </w:r>
        </w:sdtContent>
      </w:sdt>
    </w:p>
    <w:p w14:paraId="539B9792"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942664B8B2C043D9A2C97D50CD7BA079"/>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1312A757" w14:textId="77777777" w:rsidR="00640132" w:rsidRPr="00B442D2" w:rsidRDefault="00640132" w:rsidP="00640132">
      <w:pPr>
        <w:jc w:val="both"/>
        <w:rPr>
          <w:rFonts w:cs="Calibri"/>
        </w:rPr>
      </w:pPr>
    </w:p>
    <w:p w14:paraId="4DAA6C47"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1E08B810" w14:textId="77777777" w:rsidR="00640132" w:rsidRDefault="00640132" w:rsidP="00640132">
      <w:pPr>
        <w:jc w:val="both"/>
        <w:rPr>
          <w:rFonts w:cs="Calibri"/>
        </w:rPr>
      </w:pPr>
    </w:p>
    <w:p w14:paraId="4F89F03D" w14:textId="77777777" w:rsidR="00640132" w:rsidRPr="00B442D2" w:rsidRDefault="00640132" w:rsidP="00640132">
      <w:pPr>
        <w:jc w:val="both"/>
        <w:rPr>
          <w:rFonts w:cs="Calibri"/>
        </w:rPr>
      </w:pPr>
    </w:p>
    <w:p w14:paraId="79D2375D" w14:textId="77777777" w:rsidR="00640132" w:rsidRPr="00B442D2" w:rsidRDefault="00000000" w:rsidP="00640132">
      <w:pPr>
        <w:jc w:val="both"/>
        <w:rPr>
          <w:rFonts w:cs="Calibri"/>
        </w:rPr>
      </w:pPr>
      <w:sdt>
        <w:sdtPr>
          <w:rPr>
            <w:rFonts w:cs="Calibri"/>
          </w:rPr>
          <w:id w:val="671376705"/>
          <w:placeholder>
            <w:docPart w:val="A384B2FE843C41DCB6D1C0A0981EB3E4"/>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CE9A5367023647E59ED199B2C77731AC"/>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10A2D782" w14:textId="77777777" w:rsidR="00640132" w:rsidRPr="00B442D2" w:rsidRDefault="00640132" w:rsidP="00640132">
      <w:pPr>
        <w:jc w:val="both"/>
        <w:rPr>
          <w:rFonts w:cs="Calibri"/>
        </w:rPr>
      </w:pPr>
    </w:p>
    <w:p w14:paraId="52325F48" w14:textId="77777777" w:rsidR="00640132" w:rsidRPr="00B442D2" w:rsidRDefault="00640132" w:rsidP="00640132">
      <w:pPr>
        <w:jc w:val="both"/>
        <w:rPr>
          <w:rFonts w:cs="Calibri"/>
        </w:rPr>
      </w:pPr>
    </w:p>
    <w:p w14:paraId="717E2AD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103D6FB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21E2704FC7784BCEA01C03176A71E808"/>
          </w:placeholder>
          <w:showingPlcHdr/>
          <w:text/>
        </w:sdtPr>
        <w:sdtContent>
          <w:r w:rsidR="00874BB3" w:rsidRPr="00F335A8">
            <w:rPr>
              <w:rStyle w:val="PlaceholderText"/>
              <w:u w:val="single"/>
            </w:rPr>
            <w:t>Click or tap here to enter text.</w:t>
          </w:r>
        </w:sdtContent>
      </w:sdt>
    </w:p>
    <w:p w14:paraId="1FF3869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B6EB6EFD3EB14790A3F216F8FE5FBA77"/>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5C7F10CA"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97FF" w14:textId="77777777" w:rsidR="000117D6" w:rsidRDefault="000117D6" w:rsidP="005759FC">
      <w:r>
        <w:separator/>
      </w:r>
    </w:p>
  </w:endnote>
  <w:endnote w:type="continuationSeparator" w:id="0">
    <w:p w14:paraId="4C2BA399" w14:textId="77777777" w:rsidR="000117D6" w:rsidRDefault="000117D6"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20B8" w14:textId="77777777" w:rsidR="001F22F4" w:rsidRDefault="001F22F4">
    <w:pPr>
      <w:pStyle w:val="Footer"/>
    </w:pPr>
  </w:p>
  <w:p w14:paraId="59FD0CAE" w14:textId="77777777" w:rsidR="00E45FFD" w:rsidRDefault="00E45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B547"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p w14:paraId="72443304" w14:textId="77777777" w:rsidR="00E45FFD" w:rsidRDefault="00E45F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A2A7" w14:textId="77777777" w:rsidR="001F22F4" w:rsidRDefault="001F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4C3F" w14:textId="77777777" w:rsidR="000117D6" w:rsidRDefault="000117D6" w:rsidP="005759FC">
      <w:r>
        <w:separator/>
      </w:r>
    </w:p>
  </w:footnote>
  <w:footnote w:type="continuationSeparator" w:id="0">
    <w:p w14:paraId="288D36E9" w14:textId="77777777" w:rsidR="000117D6" w:rsidRDefault="000117D6"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B5A9" w14:textId="77777777" w:rsidR="001F22F4" w:rsidRDefault="001F22F4">
    <w:pPr>
      <w:pStyle w:val="Header"/>
    </w:pPr>
  </w:p>
  <w:p w14:paraId="5065C792" w14:textId="77777777" w:rsidR="00E45FFD" w:rsidRDefault="00E45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7666" w14:textId="77777777" w:rsidR="001F22F4" w:rsidRDefault="006059E3">
    <w:pPr>
      <w:pStyle w:val="Header"/>
    </w:pPr>
    <w:r>
      <w:rPr>
        <w:noProof/>
      </w:rPr>
      <w:drawing>
        <wp:anchor distT="0" distB="0" distL="114300" distR="114300" simplePos="0" relativeHeight="251659264" behindDoc="0" locked="0" layoutInCell="1" allowOverlap="0" wp14:anchorId="61C5DE85" wp14:editId="7EF675CB">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011F903" wp14:editId="5C8AC320">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26C9710" w14:textId="77777777" w:rsidR="006059E3" w:rsidRPr="00596C78" w:rsidRDefault="006059E3" w:rsidP="006059E3">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1F903"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526C9710" w14:textId="77777777" w:rsidR="006059E3" w:rsidRPr="00596C78" w:rsidRDefault="006059E3" w:rsidP="006059E3">
                    <w:pPr>
                      <w:jc w:val="center"/>
                      <w:rPr>
                        <w:sz w:val="52"/>
                        <w:szCs w:val="52"/>
                      </w:rPr>
                    </w:pPr>
                    <w:r w:rsidRPr="00596C78">
                      <w:rPr>
                        <w:sz w:val="52"/>
                        <w:szCs w:val="52"/>
                      </w:rPr>
                      <w:t>RF</w:t>
                    </w:r>
                    <w:r>
                      <w:rPr>
                        <w:sz w:val="52"/>
                        <w:szCs w:val="52"/>
                      </w:rPr>
                      <w:t>P</w:t>
                    </w:r>
                  </w:p>
                </w:txbxContent>
              </v:textbox>
              <w10:wrap type="square"/>
            </v:shape>
          </w:pict>
        </mc:Fallback>
      </mc:AlternateContent>
    </w:r>
    <w:r>
      <w:ptab w:relativeTo="margin" w:alignment="center" w:leader="none"/>
    </w:r>
    <w:r>
      <w:ptab w:relativeTo="margin" w:alignment="right" w:leader="none"/>
    </w:r>
  </w:p>
  <w:p w14:paraId="0FEC1A39" w14:textId="77777777" w:rsidR="00E45FFD" w:rsidRDefault="00E45F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3718" w14:textId="77777777" w:rsidR="001F22F4" w:rsidRDefault="001F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3"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5"/>
  </w:num>
  <w:num w:numId="2" w16cid:durableId="1558738630">
    <w:abstractNumId w:val="4"/>
  </w:num>
  <w:num w:numId="3" w16cid:durableId="1020744776">
    <w:abstractNumId w:val="12"/>
  </w:num>
  <w:num w:numId="4" w16cid:durableId="659310201">
    <w:abstractNumId w:val="33"/>
  </w:num>
  <w:num w:numId="5" w16cid:durableId="1324092243">
    <w:abstractNumId w:val="11"/>
  </w:num>
  <w:num w:numId="6" w16cid:durableId="1485507519">
    <w:abstractNumId w:val="29"/>
  </w:num>
  <w:num w:numId="7" w16cid:durableId="172770339">
    <w:abstractNumId w:val="21"/>
  </w:num>
  <w:num w:numId="8" w16cid:durableId="2021546611">
    <w:abstractNumId w:val="23"/>
  </w:num>
  <w:num w:numId="9" w16cid:durableId="681276097">
    <w:abstractNumId w:val="24"/>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2"/>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0"/>
  </w:num>
  <w:num w:numId="21" w16cid:durableId="1900048915">
    <w:abstractNumId w:val="28"/>
  </w:num>
  <w:num w:numId="22" w16cid:durableId="860628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6"/>
  </w:num>
  <w:num w:numId="24" w16cid:durableId="983004128">
    <w:abstractNumId w:val="5"/>
  </w:num>
  <w:num w:numId="25" w16cid:durableId="1141918105">
    <w:abstractNumId w:val="31"/>
  </w:num>
  <w:num w:numId="26" w16cid:durableId="1922331894">
    <w:abstractNumId w:val="3"/>
  </w:num>
  <w:num w:numId="27" w16cid:durableId="299574787">
    <w:abstractNumId w:val="27"/>
  </w:num>
  <w:num w:numId="28" w16cid:durableId="570509342">
    <w:abstractNumId w:val="10"/>
  </w:num>
  <w:num w:numId="29" w16cid:durableId="853567846">
    <w:abstractNumId w:val="32"/>
  </w:num>
  <w:num w:numId="30" w16cid:durableId="2050949803">
    <w:abstractNumId w:val="0"/>
  </w:num>
  <w:num w:numId="31" w16cid:durableId="148332885">
    <w:abstractNumId w:val="34"/>
  </w:num>
  <w:num w:numId="32" w16cid:durableId="1272324081">
    <w:abstractNumId w:val="14"/>
  </w:num>
  <w:num w:numId="33" w16cid:durableId="983504656">
    <w:abstractNumId w:val="16"/>
  </w:num>
  <w:num w:numId="34" w16cid:durableId="913901695">
    <w:abstractNumId w:val="8"/>
  </w:num>
  <w:num w:numId="35" w16cid:durableId="4699810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zWgDJuxwhLQAAAA=="/>
  </w:docVars>
  <w:rsids>
    <w:rsidRoot w:val="00CC65F1"/>
    <w:rsid w:val="000008A5"/>
    <w:rsid w:val="00001178"/>
    <w:rsid w:val="000117D6"/>
    <w:rsid w:val="00011B65"/>
    <w:rsid w:val="0001540B"/>
    <w:rsid w:val="00031BCB"/>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156E"/>
    <w:rsid w:val="000B596F"/>
    <w:rsid w:val="000C2AC3"/>
    <w:rsid w:val="000C59ED"/>
    <w:rsid w:val="000C7A2A"/>
    <w:rsid w:val="000D41AC"/>
    <w:rsid w:val="000D458F"/>
    <w:rsid w:val="000D7D7D"/>
    <w:rsid w:val="000D7F72"/>
    <w:rsid w:val="000E5A88"/>
    <w:rsid w:val="000F1E10"/>
    <w:rsid w:val="001061D0"/>
    <w:rsid w:val="00114BD9"/>
    <w:rsid w:val="00122C96"/>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C3120"/>
    <w:rsid w:val="001D144D"/>
    <w:rsid w:val="001D4839"/>
    <w:rsid w:val="001E036D"/>
    <w:rsid w:val="001E3045"/>
    <w:rsid w:val="001F0DEE"/>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77E3"/>
    <w:rsid w:val="00280017"/>
    <w:rsid w:val="00292D57"/>
    <w:rsid w:val="00294BAC"/>
    <w:rsid w:val="002A2433"/>
    <w:rsid w:val="002A6E35"/>
    <w:rsid w:val="002B7337"/>
    <w:rsid w:val="002C4258"/>
    <w:rsid w:val="002D1169"/>
    <w:rsid w:val="002E6460"/>
    <w:rsid w:val="002E7235"/>
    <w:rsid w:val="002F1A2F"/>
    <w:rsid w:val="003008C6"/>
    <w:rsid w:val="00311A59"/>
    <w:rsid w:val="00311DCB"/>
    <w:rsid w:val="00314630"/>
    <w:rsid w:val="003242DD"/>
    <w:rsid w:val="00347AB3"/>
    <w:rsid w:val="0035613B"/>
    <w:rsid w:val="00361FD1"/>
    <w:rsid w:val="0036345E"/>
    <w:rsid w:val="00367DB2"/>
    <w:rsid w:val="00367FDF"/>
    <w:rsid w:val="003710D3"/>
    <w:rsid w:val="003766AF"/>
    <w:rsid w:val="00377E35"/>
    <w:rsid w:val="00377E36"/>
    <w:rsid w:val="00380E21"/>
    <w:rsid w:val="00384FE2"/>
    <w:rsid w:val="00391F12"/>
    <w:rsid w:val="003971EC"/>
    <w:rsid w:val="003A1BE6"/>
    <w:rsid w:val="003A3405"/>
    <w:rsid w:val="003B5411"/>
    <w:rsid w:val="003B769C"/>
    <w:rsid w:val="003C2212"/>
    <w:rsid w:val="003C59ED"/>
    <w:rsid w:val="003C634B"/>
    <w:rsid w:val="003C6D08"/>
    <w:rsid w:val="003D17E6"/>
    <w:rsid w:val="003E180F"/>
    <w:rsid w:val="003E2F28"/>
    <w:rsid w:val="003E7FEB"/>
    <w:rsid w:val="003F1FA5"/>
    <w:rsid w:val="003F279A"/>
    <w:rsid w:val="00404D8B"/>
    <w:rsid w:val="00411926"/>
    <w:rsid w:val="00414C24"/>
    <w:rsid w:val="00416B1D"/>
    <w:rsid w:val="00417B7F"/>
    <w:rsid w:val="00423C90"/>
    <w:rsid w:val="00433BD8"/>
    <w:rsid w:val="004353FE"/>
    <w:rsid w:val="00444D82"/>
    <w:rsid w:val="00446761"/>
    <w:rsid w:val="0045070C"/>
    <w:rsid w:val="00452FE8"/>
    <w:rsid w:val="004544A6"/>
    <w:rsid w:val="00456745"/>
    <w:rsid w:val="004568B2"/>
    <w:rsid w:val="00475006"/>
    <w:rsid w:val="004821EE"/>
    <w:rsid w:val="004A00FA"/>
    <w:rsid w:val="004A4764"/>
    <w:rsid w:val="004A7ED7"/>
    <w:rsid w:val="004B057A"/>
    <w:rsid w:val="004B0CC8"/>
    <w:rsid w:val="004B2A5F"/>
    <w:rsid w:val="004C72B4"/>
    <w:rsid w:val="004D10E8"/>
    <w:rsid w:val="004D3C06"/>
    <w:rsid w:val="004D4C25"/>
    <w:rsid w:val="004E2D2D"/>
    <w:rsid w:val="004E61A2"/>
    <w:rsid w:val="004E7859"/>
    <w:rsid w:val="004F2319"/>
    <w:rsid w:val="004F26B0"/>
    <w:rsid w:val="004F4219"/>
    <w:rsid w:val="004F5FFF"/>
    <w:rsid w:val="004F74F7"/>
    <w:rsid w:val="005075D6"/>
    <w:rsid w:val="0052176A"/>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A5A7F"/>
    <w:rsid w:val="005B7552"/>
    <w:rsid w:val="005C0091"/>
    <w:rsid w:val="005D1D2F"/>
    <w:rsid w:val="005E70E4"/>
    <w:rsid w:val="005F21BA"/>
    <w:rsid w:val="005F7F03"/>
    <w:rsid w:val="006017C1"/>
    <w:rsid w:val="00601E73"/>
    <w:rsid w:val="00603E9A"/>
    <w:rsid w:val="0060536D"/>
    <w:rsid w:val="006059E3"/>
    <w:rsid w:val="00625543"/>
    <w:rsid w:val="006259AF"/>
    <w:rsid w:val="00640132"/>
    <w:rsid w:val="00644763"/>
    <w:rsid w:val="00651E0C"/>
    <w:rsid w:val="00653BEC"/>
    <w:rsid w:val="00660685"/>
    <w:rsid w:val="00663408"/>
    <w:rsid w:val="00670F9B"/>
    <w:rsid w:val="00671E4C"/>
    <w:rsid w:val="006742DB"/>
    <w:rsid w:val="00681AC1"/>
    <w:rsid w:val="00683B37"/>
    <w:rsid w:val="00684DCF"/>
    <w:rsid w:val="00692CDE"/>
    <w:rsid w:val="006978FA"/>
    <w:rsid w:val="006C282E"/>
    <w:rsid w:val="006C405B"/>
    <w:rsid w:val="006C69BA"/>
    <w:rsid w:val="006D23BC"/>
    <w:rsid w:val="006E2EBC"/>
    <w:rsid w:val="006E4674"/>
    <w:rsid w:val="006E4E3A"/>
    <w:rsid w:val="006F70BB"/>
    <w:rsid w:val="007026F8"/>
    <w:rsid w:val="00703915"/>
    <w:rsid w:val="00713C71"/>
    <w:rsid w:val="00717711"/>
    <w:rsid w:val="00721198"/>
    <w:rsid w:val="0072590B"/>
    <w:rsid w:val="0073292D"/>
    <w:rsid w:val="00733BF2"/>
    <w:rsid w:val="00733CE1"/>
    <w:rsid w:val="007517E9"/>
    <w:rsid w:val="00751CBE"/>
    <w:rsid w:val="00754220"/>
    <w:rsid w:val="00754A3F"/>
    <w:rsid w:val="00754D06"/>
    <w:rsid w:val="00760126"/>
    <w:rsid w:val="007609AA"/>
    <w:rsid w:val="00771091"/>
    <w:rsid w:val="007761AD"/>
    <w:rsid w:val="00781C8C"/>
    <w:rsid w:val="007844A4"/>
    <w:rsid w:val="00793797"/>
    <w:rsid w:val="007961DE"/>
    <w:rsid w:val="007A1AC6"/>
    <w:rsid w:val="007A2518"/>
    <w:rsid w:val="007B44DC"/>
    <w:rsid w:val="007C2A98"/>
    <w:rsid w:val="007D2705"/>
    <w:rsid w:val="007D3D4A"/>
    <w:rsid w:val="007E2F8F"/>
    <w:rsid w:val="007E338D"/>
    <w:rsid w:val="007F3E2D"/>
    <w:rsid w:val="007F4B72"/>
    <w:rsid w:val="00800C43"/>
    <w:rsid w:val="008051D1"/>
    <w:rsid w:val="00806543"/>
    <w:rsid w:val="00815125"/>
    <w:rsid w:val="00816211"/>
    <w:rsid w:val="00817754"/>
    <w:rsid w:val="00821E04"/>
    <w:rsid w:val="00822DB4"/>
    <w:rsid w:val="00831625"/>
    <w:rsid w:val="008331CA"/>
    <w:rsid w:val="00836627"/>
    <w:rsid w:val="00840955"/>
    <w:rsid w:val="00846E9A"/>
    <w:rsid w:val="00850E6F"/>
    <w:rsid w:val="0085173A"/>
    <w:rsid w:val="00851FFE"/>
    <w:rsid w:val="00853605"/>
    <w:rsid w:val="0086403A"/>
    <w:rsid w:val="00874BB3"/>
    <w:rsid w:val="008904A1"/>
    <w:rsid w:val="008A284B"/>
    <w:rsid w:val="008A4892"/>
    <w:rsid w:val="008B5F70"/>
    <w:rsid w:val="008D4D18"/>
    <w:rsid w:val="008D78B8"/>
    <w:rsid w:val="008E1822"/>
    <w:rsid w:val="008E1F0B"/>
    <w:rsid w:val="008E7853"/>
    <w:rsid w:val="008F441C"/>
    <w:rsid w:val="008F77E7"/>
    <w:rsid w:val="0090679D"/>
    <w:rsid w:val="00907A9C"/>
    <w:rsid w:val="0091126C"/>
    <w:rsid w:val="00931CEC"/>
    <w:rsid w:val="0093741E"/>
    <w:rsid w:val="0094186A"/>
    <w:rsid w:val="00944F74"/>
    <w:rsid w:val="00963A93"/>
    <w:rsid w:val="00965F31"/>
    <w:rsid w:val="00982B1A"/>
    <w:rsid w:val="00986E26"/>
    <w:rsid w:val="00990238"/>
    <w:rsid w:val="009916DF"/>
    <w:rsid w:val="0099230C"/>
    <w:rsid w:val="009A3B74"/>
    <w:rsid w:val="009A4BAC"/>
    <w:rsid w:val="009A7543"/>
    <w:rsid w:val="009C0613"/>
    <w:rsid w:val="009C3D95"/>
    <w:rsid w:val="009C5F53"/>
    <w:rsid w:val="009C6F73"/>
    <w:rsid w:val="009C7225"/>
    <w:rsid w:val="009D60F2"/>
    <w:rsid w:val="009D6789"/>
    <w:rsid w:val="009F35F6"/>
    <w:rsid w:val="009F3C69"/>
    <w:rsid w:val="009F5EE3"/>
    <w:rsid w:val="00A0474B"/>
    <w:rsid w:val="00A05DA6"/>
    <w:rsid w:val="00A07A89"/>
    <w:rsid w:val="00A07B9A"/>
    <w:rsid w:val="00A10B95"/>
    <w:rsid w:val="00A12D7C"/>
    <w:rsid w:val="00A13AA4"/>
    <w:rsid w:val="00A247D6"/>
    <w:rsid w:val="00A24FA0"/>
    <w:rsid w:val="00A27A31"/>
    <w:rsid w:val="00A27DD3"/>
    <w:rsid w:val="00A30182"/>
    <w:rsid w:val="00A34452"/>
    <w:rsid w:val="00A45C1B"/>
    <w:rsid w:val="00A57217"/>
    <w:rsid w:val="00A651B5"/>
    <w:rsid w:val="00A678FF"/>
    <w:rsid w:val="00A74F8A"/>
    <w:rsid w:val="00A761E8"/>
    <w:rsid w:val="00A76655"/>
    <w:rsid w:val="00A76801"/>
    <w:rsid w:val="00A768E2"/>
    <w:rsid w:val="00A869C7"/>
    <w:rsid w:val="00A915D9"/>
    <w:rsid w:val="00A94E15"/>
    <w:rsid w:val="00AA6E59"/>
    <w:rsid w:val="00AA7EF2"/>
    <w:rsid w:val="00AB4865"/>
    <w:rsid w:val="00AC4427"/>
    <w:rsid w:val="00AD672D"/>
    <w:rsid w:val="00AE3F5A"/>
    <w:rsid w:val="00AF0245"/>
    <w:rsid w:val="00AF03C8"/>
    <w:rsid w:val="00AF410C"/>
    <w:rsid w:val="00AF796C"/>
    <w:rsid w:val="00B0269F"/>
    <w:rsid w:val="00B10243"/>
    <w:rsid w:val="00B106A2"/>
    <w:rsid w:val="00B14AC4"/>
    <w:rsid w:val="00B16414"/>
    <w:rsid w:val="00B20AA8"/>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71C"/>
    <w:rsid w:val="00B95CB4"/>
    <w:rsid w:val="00B9689F"/>
    <w:rsid w:val="00B96AAB"/>
    <w:rsid w:val="00BA382B"/>
    <w:rsid w:val="00BA5F80"/>
    <w:rsid w:val="00BA76D3"/>
    <w:rsid w:val="00BB1056"/>
    <w:rsid w:val="00BB3F7E"/>
    <w:rsid w:val="00BC4E74"/>
    <w:rsid w:val="00BC5921"/>
    <w:rsid w:val="00BC7716"/>
    <w:rsid w:val="00BD6510"/>
    <w:rsid w:val="00BE270D"/>
    <w:rsid w:val="00BF19C5"/>
    <w:rsid w:val="00BF5CED"/>
    <w:rsid w:val="00BF7F64"/>
    <w:rsid w:val="00C01877"/>
    <w:rsid w:val="00C032E7"/>
    <w:rsid w:val="00C03587"/>
    <w:rsid w:val="00C132FC"/>
    <w:rsid w:val="00C16988"/>
    <w:rsid w:val="00C17AD8"/>
    <w:rsid w:val="00C22C85"/>
    <w:rsid w:val="00C27364"/>
    <w:rsid w:val="00C3124D"/>
    <w:rsid w:val="00C4738D"/>
    <w:rsid w:val="00C572B3"/>
    <w:rsid w:val="00C60A0D"/>
    <w:rsid w:val="00C66DED"/>
    <w:rsid w:val="00C7083D"/>
    <w:rsid w:val="00C71026"/>
    <w:rsid w:val="00C73C3C"/>
    <w:rsid w:val="00C74C88"/>
    <w:rsid w:val="00C81E08"/>
    <w:rsid w:val="00CA4B67"/>
    <w:rsid w:val="00CB0299"/>
    <w:rsid w:val="00CB10D3"/>
    <w:rsid w:val="00CB612D"/>
    <w:rsid w:val="00CB74FA"/>
    <w:rsid w:val="00CC0443"/>
    <w:rsid w:val="00CC65F1"/>
    <w:rsid w:val="00CD4C97"/>
    <w:rsid w:val="00CD70FD"/>
    <w:rsid w:val="00CE45C8"/>
    <w:rsid w:val="00CF1265"/>
    <w:rsid w:val="00CF361E"/>
    <w:rsid w:val="00D00F46"/>
    <w:rsid w:val="00D1112D"/>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E98"/>
    <w:rsid w:val="00DB0CA7"/>
    <w:rsid w:val="00DB697B"/>
    <w:rsid w:val="00DC5C09"/>
    <w:rsid w:val="00DD1E79"/>
    <w:rsid w:val="00DD3DBE"/>
    <w:rsid w:val="00DD7087"/>
    <w:rsid w:val="00DF0330"/>
    <w:rsid w:val="00DF22EF"/>
    <w:rsid w:val="00DF32D7"/>
    <w:rsid w:val="00DF564B"/>
    <w:rsid w:val="00E00823"/>
    <w:rsid w:val="00E01362"/>
    <w:rsid w:val="00E057FF"/>
    <w:rsid w:val="00E059B4"/>
    <w:rsid w:val="00E145A1"/>
    <w:rsid w:val="00E220FC"/>
    <w:rsid w:val="00E224E5"/>
    <w:rsid w:val="00E33771"/>
    <w:rsid w:val="00E404AF"/>
    <w:rsid w:val="00E45FFD"/>
    <w:rsid w:val="00E561B9"/>
    <w:rsid w:val="00E64E26"/>
    <w:rsid w:val="00E6544F"/>
    <w:rsid w:val="00E73314"/>
    <w:rsid w:val="00E73B33"/>
    <w:rsid w:val="00E75B19"/>
    <w:rsid w:val="00E76D4D"/>
    <w:rsid w:val="00E77C36"/>
    <w:rsid w:val="00E800F6"/>
    <w:rsid w:val="00E804D4"/>
    <w:rsid w:val="00E84250"/>
    <w:rsid w:val="00E85EAD"/>
    <w:rsid w:val="00E94A60"/>
    <w:rsid w:val="00EB0F79"/>
    <w:rsid w:val="00EB7B89"/>
    <w:rsid w:val="00EC03A5"/>
    <w:rsid w:val="00EC0B3A"/>
    <w:rsid w:val="00EC62E5"/>
    <w:rsid w:val="00EC6D67"/>
    <w:rsid w:val="00EC7934"/>
    <w:rsid w:val="00ED0CA4"/>
    <w:rsid w:val="00ED157C"/>
    <w:rsid w:val="00ED274D"/>
    <w:rsid w:val="00ED392C"/>
    <w:rsid w:val="00ED4F86"/>
    <w:rsid w:val="00EE6E98"/>
    <w:rsid w:val="00EE784B"/>
    <w:rsid w:val="00EF6734"/>
    <w:rsid w:val="00EF7E83"/>
    <w:rsid w:val="00F02B75"/>
    <w:rsid w:val="00F139DD"/>
    <w:rsid w:val="00F25A01"/>
    <w:rsid w:val="00F335A8"/>
    <w:rsid w:val="00F34D00"/>
    <w:rsid w:val="00F40963"/>
    <w:rsid w:val="00F42272"/>
    <w:rsid w:val="00F50C19"/>
    <w:rsid w:val="00F53938"/>
    <w:rsid w:val="00F56AF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74D8"/>
  <w15:chartTrackingRefBased/>
  <w15:docId w15:val="{FB94D869-86A6-4E47-A8B9-6C240E65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styleId="Revision">
    <w:name w:val="Revision"/>
    <w:hidden/>
    <w:uiPriority w:val="99"/>
    <w:semiHidden/>
    <w:rsid w:val="0052176A"/>
    <w:rPr>
      <w:rFonts w:ascii="MS Serif" w:hAnsi="M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nen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molinar\Desktop\BIDS\BID%202025\PRIME%20VENDOR\BID%20RFP%20AND%20EXHIBIT%20MARKET%20BASKET\PRIME%20FOOD%20VENDOR%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AD14673214ACF9CFECFC847B1A87C"/>
        <w:category>
          <w:name w:val="General"/>
          <w:gallery w:val="placeholder"/>
        </w:category>
        <w:types>
          <w:type w:val="bbPlcHdr"/>
        </w:types>
        <w:behaviors>
          <w:behavior w:val="content"/>
        </w:behaviors>
        <w:guid w:val="{445ED305-5FED-4256-93DA-6427DA854D13}"/>
      </w:docPartPr>
      <w:docPartBody>
        <w:p w:rsidR="008F48B9" w:rsidRDefault="008F48B9">
          <w:pPr>
            <w:pStyle w:val="C1BAD14673214ACF9CFECFC847B1A87C"/>
          </w:pPr>
          <w:r w:rsidRPr="000D7F72">
            <w:rPr>
              <w:rStyle w:val="PlaceholderText"/>
              <w:highlight w:val="lightGray"/>
            </w:rPr>
            <w:t>Click or tap here to enter text.</w:t>
          </w:r>
        </w:p>
      </w:docPartBody>
    </w:docPart>
    <w:docPart>
      <w:docPartPr>
        <w:name w:val="C9153FD4A3064525AFE36EB83BF08B49"/>
        <w:category>
          <w:name w:val="General"/>
          <w:gallery w:val="placeholder"/>
        </w:category>
        <w:types>
          <w:type w:val="bbPlcHdr"/>
        </w:types>
        <w:behaviors>
          <w:behavior w:val="content"/>
        </w:behaviors>
        <w:guid w:val="{8E58677E-448B-46D4-949E-B576BB425474}"/>
      </w:docPartPr>
      <w:docPartBody>
        <w:p w:rsidR="008F48B9" w:rsidRDefault="008F48B9">
          <w:pPr>
            <w:pStyle w:val="C9153FD4A3064525AFE36EB83BF08B49"/>
          </w:pPr>
          <w:r w:rsidRPr="000D7F72">
            <w:rPr>
              <w:rStyle w:val="PlaceholderText"/>
              <w:highlight w:val="lightGray"/>
            </w:rPr>
            <w:t>Click or tap here to enter text.</w:t>
          </w:r>
        </w:p>
      </w:docPartBody>
    </w:docPart>
    <w:docPart>
      <w:docPartPr>
        <w:name w:val="95542779BEA94BD2B266DAA16ED8D4CD"/>
        <w:category>
          <w:name w:val="General"/>
          <w:gallery w:val="placeholder"/>
        </w:category>
        <w:types>
          <w:type w:val="bbPlcHdr"/>
        </w:types>
        <w:behaviors>
          <w:behavior w:val="content"/>
        </w:behaviors>
        <w:guid w:val="{4DF672D5-637F-4C43-9E2F-4706886CBFD0}"/>
      </w:docPartPr>
      <w:docPartBody>
        <w:p w:rsidR="008F48B9" w:rsidRDefault="008F48B9">
          <w:pPr>
            <w:pStyle w:val="95542779BEA94BD2B266DAA16ED8D4CD"/>
          </w:pPr>
          <w:r>
            <w:rPr>
              <w:sz w:val="44"/>
              <w:szCs w:val="44"/>
            </w:rPr>
            <w:t xml:space="preserve"> </w:t>
          </w:r>
          <w:r w:rsidRPr="000D7F72">
            <w:rPr>
              <w:rStyle w:val="PlaceholderText"/>
              <w:highlight w:val="lightGray"/>
            </w:rPr>
            <w:t>Click or tap to enter a date.</w:t>
          </w:r>
        </w:p>
      </w:docPartBody>
    </w:docPart>
    <w:docPart>
      <w:docPartPr>
        <w:name w:val="46E0D427C46F4D989A2E46B1FF1EB8AC"/>
        <w:category>
          <w:name w:val="General"/>
          <w:gallery w:val="placeholder"/>
        </w:category>
        <w:types>
          <w:type w:val="bbPlcHdr"/>
        </w:types>
        <w:behaviors>
          <w:behavior w:val="content"/>
        </w:behaviors>
        <w:guid w:val="{5FBF839C-6392-413D-8EE7-247B5C6ABA3C}"/>
      </w:docPartPr>
      <w:docPartBody>
        <w:p w:rsidR="008F48B9" w:rsidRDefault="008F48B9">
          <w:pPr>
            <w:pStyle w:val="46E0D427C46F4D989A2E46B1FF1EB8AC"/>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9AD8651436C745709A259755B7E15992"/>
        <w:category>
          <w:name w:val="General"/>
          <w:gallery w:val="placeholder"/>
        </w:category>
        <w:types>
          <w:type w:val="bbPlcHdr"/>
        </w:types>
        <w:behaviors>
          <w:behavior w:val="content"/>
        </w:behaviors>
        <w:guid w:val="{A4985EB2-4B48-4EB7-BA46-CC12D9D8D1C7}"/>
      </w:docPartPr>
      <w:docPartBody>
        <w:p w:rsidR="008F48B9" w:rsidRDefault="008F48B9">
          <w:pPr>
            <w:pStyle w:val="9AD8651436C745709A259755B7E15992"/>
          </w:pPr>
          <w:r w:rsidRPr="000D7F72">
            <w:rPr>
              <w:rStyle w:val="PlaceholderText"/>
              <w:rFonts w:ascii="Times New Roman" w:hAnsi="Times New Roman"/>
              <w:highlight w:val="lightGray"/>
            </w:rPr>
            <w:t>Click or tap here to enter text</w:t>
          </w:r>
        </w:p>
      </w:docPartBody>
    </w:docPart>
    <w:docPart>
      <w:docPartPr>
        <w:name w:val="5AF0ECB58F1142659519BC42CA0A0173"/>
        <w:category>
          <w:name w:val="General"/>
          <w:gallery w:val="placeholder"/>
        </w:category>
        <w:types>
          <w:type w:val="bbPlcHdr"/>
        </w:types>
        <w:behaviors>
          <w:behavior w:val="content"/>
        </w:behaviors>
        <w:guid w:val="{E22FA0EE-1D24-421F-9D4B-C1435F0B902B}"/>
      </w:docPartPr>
      <w:docPartBody>
        <w:p w:rsidR="008F48B9" w:rsidRDefault="008F48B9">
          <w:pPr>
            <w:pStyle w:val="5AF0ECB58F1142659519BC42CA0A0173"/>
          </w:pPr>
          <w:r w:rsidRPr="000D7F72">
            <w:rPr>
              <w:rStyle w:val="PlaceholderText"/>
              <w:rFonts w:ascii="Times New Roman" w:hAnsi="Times New Roman"/>
              <w:b/>
              <w:bCs/>
              <w:highlight w:val="lightGray"/>
              <w:u w:val="single"/>
            </w:rPr>
            <w:t>Click or tap here to enter text.</w:t>
          </w:r>
        </w:p>
      </w:docPartBody>
    </w:docPart>
    <w:docPart>
      <w:docPartPr>
        <w:name w:val="454B9CF1F4CB41FD8AF5772A4B35EF22"/>
        <w:category>
          <w:name w:val="General"/>
          <w:gallery w:val="placeholder"/>
        </w:category>
        <w:types>
          <w:type w:val="bbPlcHdr"/>
        </w:types>
        <w:behaviors>
          <w:behavior w:val="content"/>
        </w:behaviors>
        <w:guid w:val="{657BDF37-F536-4FE2-876B-65E93F66CC0D}"/>
      </w:docPartPr>
      <w:docPartBody>
        <w:p w:rsidR="008F48B9" w:rsidRDefault="008F48B9">
          <w:pPr>
            <w:pStyle w:val="454B9CF1F4CB41FD8AF5772A4B35EF22"/>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CDE59E95011F4E9F8AF122AFBCB58C9A"/>
        <w:category>
          <w:name w:val="General"/>
          <w:gallery w:val="placeholder"/>
        </w:category>
        <w:types>
          <w:type w:val="bbPlcHdr"/>
        </w:types>
        <w:behaviors>
          <w:behavior w:val="content"/>
        </w:behaviors>
        <w:guid w:val="{2F87EB69-0E5A-4A46-8543-902FBD08CA20}"/>
      </w:docPartPr>
      <w:docPartBody>
        <w:p w:rsidR="008F48B9" w:rsidRDefault="008F48B9">
          <w:pPr>
            <w:pStyle w:val="CDE59E95011F4E9F8AF122AFBCB58C9A"/>
          </w:pPr>
          <w:r w:rsidRPr="000D7F72">
            <w:rPr>
              <w:rStyle w:val="PlaceholderText"/>
              <w:rFonts w:ascii="Times New Roman" w:hAnsi="Times New Roman"/>
            </w:rPr>
            <w:t>Click or tap here to enter text.</w:t>
          </w:r>
        </w:p>
      </w:docPartBody>
    </w:docPart>
    <w:docPart>
      <w:docPartPr>
        <w:name w:val="E0E69ED47DDC41119F3C152E0B4804C5"/>
        <w:category>
          <w:name w:val="General"/>
          <w:gallery w:val="placeholder"/>
        </w:category>
        <w:types>
          <w:type w:val="bbPlcHdr"/>
        </w:types>
        <w:behaviors>
          <w:behavior w:val="content"/>
        </w:behaviors>
        <w:guid w:val="{766441C0-3CB1-4589-A02D-40F0A58FB951}"/>
      </w:docPartPr>
      <w:docPartBody>
        <w:p w:rsidR="008F48B9" w:rsidRDefault="008F48B9">
          <w:pPr>
            <w:pStyle w:val="E0E69ED47DDC41119F3C152E0B4804C5"/>
          </w:pPr>
          <w:r w:rsidRPr="00B528A6">
            <w:rPr>
              <w:rStyle w:val="PlaceholderText"/>
            </w:rPr>
            <w:t>Click or tap here to enter text.</w:t>
          </w:r>
        </w:p>
      </w:docPartBody>
    </w:docPart>
    <w:docPart>
      <w:docPartPr>
        <w:name w:val="59326B5B12EB419897DC4931410B98B3"/>
        <w:category>
          <w:name w:val="General"/>
          <w:gallery w:val="placeholder"/>
        </w:category>
        <w:types>
          <w:type w:val="bbPlcHdr"/>
        </w:types>
        <w:behaviors>
          <w:behavior w:val="content"/>
        </w:behaviors>
        <w:guid w:val="{AAA9C279-936E-4382-BF89-C8D809D6F7E3}"/>
      </w:docPartPr>
      <w:docPartBody>
        <w:p w:rsidR="008F48B9" w:rsidRDefault="008F48B9">
          <w:pPr>
            <w:pStyle w:val="59326B5B12EB419897DC4931410B98B3"/>
          </w:pPr>
          <w:r w:rsidRPr="00B528A6">
            <w:rPr>
              <w:rStyle w:val="PlaceholderText"/>
            </w:rPr>
            <w:t>Click or tap here to enter text.</w:t>
          </w:r>
        </w:p>
      </w:docPartBody>
    </w:docPart>
    <w:docPart>
      <w:docPartPr>
        <w:name w:val="1A48636A3B6148E48FF8300C25C42590"/>
        <w:category>
          <w:name w:val="General"/>
          <w:gallery w:val="placeholder"/>
        </w:category>
        <w:types>
          <w:type w:val="bbPlcHdr"/>
        </w:types>
        <w:behaviors>
          <w:behavior w:val="content"/>
        </w:behaviors>
        <w:guid w:val="{9F187A96-E1E5-4CE5-9B9D-DBE34F41F104}"/>
      </w:docPartPr>
      <w:docPartBody>
        <w:p w:rsidR="008F48B9" w:rsidRDefault="008F48B9">
          <w:pPr>
            <w:pStyle w:val="1A48636A3B6148E48FF8300C25C42590"/>
          </w:pPr>
          <w:r w:rsidRPr="00B528A6">
            <w:rPr>
              <w:rStyle w:val="PlaceholderText"/>
            </w:rPr>
            <w:t>Click or tap here to enter text.</w:t>
          </w:r>
        </w:p>
      </w:docPartBody>
    </w:docPart>
    <w:docPart>
      <w:docPartPr>
        <w:name w:val="24A020B96C564372A4490DF00324708C"/>
        <w:category>
          <w:name w:val="General"/>
          <w:gallery w:val="placeholder"/>
        </w:category>
        <w:types>
          <w:type w:val="bbPlcHdr"/>
        </w:types>
        <w:behaviors>
          <w:behavior w:val="content"/>
        </w:behaviors>
        <w:guid w:val="{596ECDAC-3EA3-420D-9EDD-C3FBA84C742A}"/>
      </w:docPartPr>
      <w:docPartBody>
        <w:p w:rsidR="008F48B9" w:rsidRDefault="008F48B9">
          <w:pPr>
            <w:pStyle w:val="24A020B96C564372A4490DF00324708C"/>
          </w:pPr>
          <w:r w:rsidRPr="00B528A6">
            <w:rPr>
              <w:rStyle w:val="PlaceholderText"/>
            </w:rPr>
            <w:t>Click or tap to enter a date.</w:t>
          </w:r>
        </w:p>
      </w:docPartBody>
    </w:docPart>
    <w:docPart>
      <w:docPartPr>
        <w:name w:val="8EA570702BA74CEAA2E4B60E6FB0941A"/>
        <w:category>
          <w:name w:val="General"/>
          <w:gallery w:val="placeholder"/>
        </w:category>
        <w:types>
          <w:type w:val="bbPlcHdr"/>
        </w:types>
        <w:behaviors>
          <w:behavior w:val="content"/>
        </w:behaviors>
        <w:guid w:val="{DED7CA85-F342-4721-BA1C-94B490FA7007}"/>
      </w:docPartPr>
      <w:docPartBody>
        <w:p w:rsidR="008F48B9" w:rsidRDefault="008F48B9">
          <w:pPr>
            <w:pStyle w:val="8EA570702BA74CEAA2E4B60E6FB0941A"/>
          </w:pPr>
          <w:r w:rsidRPr="00874BB3">
            <w:rPr>
              <w:rStyle w:val="PlaceholderText"/>
              <w:b/>
              <w:bCs/>
              <w:u w:val="single"/>
            </w:rPr>
            <w:t>Click or tap here to enter text.</w:t>
          </w:r>
        </w:p>
      </w:docPartBody>
    </w:docPart>
    <w:docPart>
      <w:docPartPr>
        <w:name w:val="E8BA06C564784DDC9A0C03E2EBAED9BF"/>
        <w:category>
          <w:name w:val="General"/>
          <w:gallery w:val="placeholder"/>
        </w:category>
        <w:types>
          <w:type w:val="bbPlcHdr"/>
        </w:types>
        <w:behaviors>
          <w:behavior w:val="content"/>
        </w:behaviors>
        <w:guid w:val="{780F379B-6B58-444F-8535-0A586DEE9830}"/>
      </w:docPartPr>
      <w:docPartBody>
        <w:p w:rsidR="008F48B9" w:rsidRDefault="008F48B9">
          <w:pPr>
            <w:pStyle w:val="E8BA06C564784DDC9A0C03E2EBAED9BF"/>
          </w:pPr>
          <w:r w:rsidRPr="00874BB3">
            <w:rPr>
              <w:rStyle w:val="PlaceholderText"/>
              <w:b/>
              <w:bCs/>
              <w:u w:val="single"/>
            </w:rPr>
            <w:t>Click or tap here to enter text.</w:t>
          </w:r>
        </w:p>
      </w:docPartBody>
    </w:docPart>
    <w:docPart>
      <w:docPartPr>
        <w:name w:val="EA2F9E870CB34A51A24958D086DEE220"/>
        <w:category>
          <w:name w:val="General"/>
          <w:gallery w:val="placeholder"/>
        </w:category>
        <w:types>
          <w:type w:val="bbPlcHdr"/>
        </w:types>
        <w:behaviors>
          <w:behavior w:val="content"/>
        </w:behaviors>
        <w:guid w:val="{E4D8F1B1-5F0D-4430-9BA1-C6956D8C0044}"/>
      </w:docPartPr>
      <w:docPartBody>
        <w:p w:rsidR="008F48B9" w:rsidRDefault="008F48B9">
          <w:pPr>
            <w:pStyle w:val="EA2F9E870CB34A51A24958D086DEE220"/>
          </w:pPr>
          <w:r w:rsidRPr="00A34452">
            <w:rPr>
              <w:rStyle w:val="PlaceholderText"/>
              <w:b/>
              <w:bCs/>
              <w:u w:val="single"/>
            </w:rPr>
            <w:t>Click or tap here to enter text.</w:t>
          </w:r>
        </w:p>
      </w:docPartBody>
    </w:docPart>
    <w:docPart>
      <w:docPartPr>
        <w:name w:val="39290D341F754A78ADD6BAFD95E180F2"/>
        <w:category>
          <w:name w:val="General"/>
          <w:gallery w:val="placeholder"/>
        </w:category>
        <w:types>
          <w:type w:val="bbPlcHdr"/>
        </w:types>
        <w:behaviors>
          <w:behavior w:val="content"/>
        </w:behaviors>
        <w:guid w:val="{445F1A9E-FD71-43C7-B242-F8DD370B6B3F}"/>
      </w:docPartPr>
      <w:docPartBody>
        <w:p w:rsidR="008F48B9" w:rsidRDefault="008F48B9">
          <w:pPr>
            <w:pStyle w:val="39290D341F754A78ADD6BAFD95E180F2"/>
          </w:pPr>
          <w:r w:rsidRPr="00A34452">
            <w:rPr>
              <w:rStyle w:val="PlaceholderText"/>
              <w:b/>
              <w:bCs/>
              <w:u w:val="single"/>
            </w:rPr>
            <w:t>Click or tap here to enter text.</w:t>
          </w:r>
        </w:p>
      </w:docPartBody>
    </w:docPart>
    <w:docPart>
      <w:docPartPr>
        <w:name w:val="73EA1E05CE56441F882E8AA33E5AFE9E"/>
        <w:category>
          <w:name w:val="General"/>
          <w:gallery w:val="placeholder"/>
        </w:category>
        <w:types>
          <w:type w:val="bbPlcHdr"/>
        </w:types>
        <w:behaviors>
          <w:behavior w:val="content"/>
        </w:behaviors>
        <w:guid w:val="{BB2A655E-AB62-4112-905F-B5296882CCBA}"/>
      </w:docPartPr>
      <w:docPartBody>
        <w:p w:rsidR="008F48B9" w:rsidRDefault="008F48B9">
          <w:pPr>
            <w:pStyle w:val="73EA1E05CE56441F882E8AA33E5AFE9E"/>
          </w:pPr>
          <w:r w:rsidRPr="00A34452">
            <w:rPr>
              <w:rStyle w:val="PlaceholderText"/>
              <w:b/>
              <w:bCs/>
              <w:u w:val="single"/>
            </w:rPr>
            <w:t>Click or tap here to enter text.</w:t>
          </w:r>
        </w:p>
      </w:docPartBody>
    </w:docPart>
    <w:docPart>
      <w:docPartPr>
        <w:name w:val="19533D5F987D4A94945891BBFBBCF846"/>
        <w:category>
          <w:name w:val="General"/>
          <w:gallery w:val="placeholder"/>
        </w:category>
        <w:types>
          <w:type w:val="bbPlcHdr"/>
        </w:types>
        <w:behaviors>
          <w:behavior w:val="content"/>
        </w:behaviors>
        <w:guid w:val="{88E251B8-85A3-413F-BE58-BD528921336A}"/>
      </w:docPartPr>
      <w:docPartBody>
        <w:p w:rsidR="008F48B9" w:rsidRDefault="008F48B9">
          <w:pPr>
            <w:pStyle w:val="19533D5F987D4A94945891BBFBBCF846"/>
          </w:pPr>
          <w:r w:rsidRPr="00A34452">
            <w:rPr>
              <w:rStyle w:val="PlaceholderText"/>
              <w:b/>
              <w:bCs/>
              <w:u w:val="single"/>
            </w:rPr>
            <w:t>Click or tap here to enter text.</w:t>
          </w:r>
        </w:p>
      </w:docPartBody>
    </w:docPart>
    <w:docPart>
      <w:docPartPr>
        <w:name w:val="0B2E4441E704481AA749E13B9AB329B1"/>
        <w:category>
          <w:name w:val="General"/>
          <w:gallery w:val="placeholder"/>
        </w:category>
        <w:types>
          <w:type w:val="bbPlcHdr"/>
        </w:types>
        <w:behaviors>
          <w:behavior w:val="content"/>
        </w:behaviors>
        <w:guid w:val="{24101250-6E88-458F-A864-5D005D79A08D}"/>
      </w:docPartPr>
      <w:docPartBody>
        <w:p w:rsidR="008F48B9" w:rsidRDefault="008F48B9">
          <w:pPr>
            <w:pStyle w:val="0B2E4441E704481AA749E13B9AB329B1"/>
          </w:pPr>
          <w:r w:rsidRPr="00A34452">
            <w:rPr>
              <w:rStyle w:val="PlaceholderText"/>
              <w:b/>
              <w:bCs/>
              <w:u w:val="single"/>
            </w:rPr>
            <w:t>Click or tap here to enter text.</w:t>
          </w:r>
        </w:p>
      </w:docPartBody>
    </w:docPart>
    <w:docPart>
      <w:docPartPr>
        <w:name w:val="DDA541B7A8014241A1E97ACF8CAF2321"/>
        <w:category>
          <w:name w:val="General"/>
          <w:gallery w:val="placeholder"/>
        </w:category>
        <w:types>
          <w:type w:val="bbPlcHdr"/>
        </w:types>
        <w:behaviors>
          <w:behavior w:val="content"/>
        </w:behaviors>
        <w:guid w:val="{ADD0ED7A-24EB-453F-89A2-441BED43EE9D}"/>
      </w:docPartPr>
      <w:docPartBody>
        <w:p w:rsidR="008F48B9" w:rsidRDefault="008F48B9">
          <w:pPr>
            <w:pStyle w:val="DDA541B7A8014241A1E97ACF8CAF2321"/>
          </w:pPr>
          <w:r w:rsidRPr="00A34452">
            <w:rPr>
              <w:rStyle w:val="PlaceholderText"/>
              <w:b/>
              <w:bCs/>
              <w:u w:val="single"/>
            </w:rPr>
            <w:t>Click or tap here to enter text.</w:t>
          </w:r>
        </w:p>
      </w:docPartBody>
    </w:docPart>
    <w:docPart>
      <w:docPartPr>
        <w:name w:val="43F7B16ADC664218BE353C8AA4CDEB88"/>
        <w:category>
          <w:name w:val="General"/>
          <w:gallery w:val="placeholder"/>
        </w:category>
        <w:types>
          <w:type w:val="bbPlcHdr"/>
        </w:types>
        <w:behaviors>
          <w:behavior w:val="content"/>
        </w:behaviors>
        <w:guid w:val="{59B315A6-B5D4-40B1-9565-4E0A22D1F18F}"/>
      </w:docPartPr>
      <w:docPartBody>
        <w:p w:rsidR="008F48B9" w:rsidRDefault="008F48B9">
          <w:pPr>
            <w:pStyle w:val="43F7B16ADC664218BE353C8AA4CDEB88"/>
          </w:pPr>
          <w:r w:rsidRPr="00292D57">
            <w:rPr>
              <w:rStyle w:val="PlaceholderText"/>
              <w:b/>
              <w:bCs/>
              <w:u w:val="single"/>
            </w:rPr>
            <w:t>Click or tap here to enter text.</w:t>
          </w:r>
        </w:p>
      </w:docPartBody>
    </w:docPart>
    <w:docPart>
      <w:docPartPr>
        <w:name w:val="5B2ED5458C4E44E181ACED205E370858"/>
        <w:category>
          <w:name w:val="General"/>
          <w:gallery w:val="placeholder"/>
        </w:category>
        <w:types>
          <w:type w:val="bbPlcHdr"/>
        </w:types>
        <w:behaviors>
          <w:behavior w:val="content"/>
        </w:behaviors>
        <w:guid w:val="{BAEABA96-6F51-4DCC-94C8-C7A1A20AB64D}"/>
      </w:docPartPr>
      <w:docPartBody>
        <w:p w:rsidR="008F48B9" w:rsidRDefault="008F48B9">
          <w:pPr>
            <w:pStyle w:val="5B2ED5458C4E44E181ACED205E370858"/>
          </w:pPr>
          <w:r w:rsidRPr="00292D57">
            <w:rPr>
              <w:rStyle w:val="PlaceholderText"/>
              <w:b/>
              <w:bCs/>
              <w:u w:val="single"/>
            </w:rPr>
            <w:t>Click or tap here to enter text.</w:t>
          </w:r>
        </w:p>
      </w:docPartBody>
    </w:docPart>
    <w:docPart>
      <w:docPartPr>
        <w:name w:val="7D1A7A4013B84986A667B4E4E7AA8372"/>
        <w:category>
          <w:name w:val="General"/>
          <w:gallery w:val="placeholder"/>
        </w:category>
        <w:types>
          <w:type w:val="bbPlcHdr"/>
        </w:types>
        <w:behaviors>
          <w:behavior w:val="content"/>
        </w:behaviors>
        <w:guid w:val="{02C152D1-2661-4DC3-9B67-E189E83EC886}"/>
      </w:docPartPr>
      <w:docPartBody>
        <w:p w:rsidR="008F48B9" w:rsidRDefault="008F48B9">
          <w:pPr>
            <w:pStyle w:val="7D1A7A4013B84986A667B4E4E7AA8372"/>
          </w:pPr>
          <w:r w:rsidRPr="00292D57">
            <w:rPr>
              <w:rStyle w:val="PlaceholderText"/>
              <w:b/>
              <w:bCs/>
              <w:u w:val="single"/>
            </w:rPr>
            <w:t>Click or tap here to enter text.</w:t>
          </w:r>
        </w:p>
      </w:docPartBody>
    </w:docPart>
    <w:docPart>
      <w:docPartPr>
        <w:name w:val="7FD8C099554B4184AE325820BFE16D68"/>
        <w:category>
          <w:name w:val="General"/>
          <w:gallery w:val="placeholder"/>
        </w:category>
        <w:types>
          <w:type w:val="bbPlcHdr"/>
        </w:types>
        <w:behaviors>
          <w:behavior w:val="content"/>
        </w:behaviors>
        <w:guid w:val="{480A44C5-26B4-48E8-8E80-387ABC3F2739}"/>
      </w:docPartPr>
      <w:docPartBody>
        <w:p w:rsidR="008F48B9" w:rsidRDefault="008F48B9">
          <w:pPr>
            <w:pStyle w:val="7FD8C099554B4184AE325820BFE16D68"/>
          </w:pPr>
          <w:r w:rsidRPr="00292D57">
            <w:rPr>
              <w:rStyle w:val="PlaceholderText"/>
              <w:b/>
              <w:bCs/>
              <w:u w:val="single"/>
            </w:rPr>
            <w:t>Click or tap here to enter text.</w:t>
          </w:r>
        </w:p>
      </w:docPartBody>
    </w:docPart>
    <w:docPart>
      <w:docPartPr>
        <w:name w:val="F59420392BF7415992E6691E1632635C"/>
        <w:category>
          <w:name w:val="General"/>
          <w:gallery w:val="placeholder"/>
        </w:category>
        <w:types>
          <w:type w:val="bbPlcHdr"/>
        </w:types>
        <w:behaviors>
          <w:behavior w:val="content"/>
        </w:behaviors>
        <w:guid w:val="{B366A54D-5642-460B-BF04-3DBA04D187BA}"/>
      </w:docPartPr>
      <w:docPartBody>
        <w:p w:rsidR="008F48B9" w:rsidRDefault="008F48B9">
          <w:pPr>
            <w:pStyle w:val="F59420392BF7415992E6691E1632635C"/>
          </w:pPr>
          <w:r w:rsidRPr="00292D57">
            <w:rPr>
              <w:rStyle w:val="PlaceholderText"/>
              <w:b/>
              <w:bCs/>
              <w:u w:val="single"/>
            </w:rPr>
            <w:t>Click or tap here to enter text.</w:t>
          </w:r>
        </w:p>
      </w:docPartBody>
    </w:docPart>
    <w:docPart>
      <w:docPartPr>
        <w:name w:val="495EAD5F65AA444683EB032819617F5D"/>
        <w:category>
          <w:name w:val="General"/>
          <w:gallery w:val="placeholder"/>
        </w:category>
        <w:types>
          <w:type w:val="bbPlcHdr"/>
        </w:types>
        <w:behaviors>
          <w:behavior w:val="content"/>
        </w:behaviors>
        <w:guid w:val="{8B481767-1E2D-4511-B5F7-E2950BB19DD0}"/>
      </w:docPartPr>
      <w:docPartBody>
        <w:p w:rsidR="008F48B9" w:rsidRDefault="008F48B9">
          <w:pPr>
            <w:pStyle w:val="495EAD5F65AA444683EB032819617F5D"/>
          </w:pPr>
          <w:r w:rsidRPr="00292D57">
            <w:rPr>
              <w:rStyle w:val="PlaceholderText"/>
              <w:b/>
              <w:bCs/>
              <w:u w:val="single"/>
            </w:rPr>
            <w:t>Click or tap here to enter text.</w:t>
          </w:r>
        </w:p>
      </w:docPartBody>
    </w:docPart>
    <w:docPart>
      <w:docPartPr>
        <w:name w:val="099544BCFBC84CE1869E6751586729A2"/>
        <w:category>
          <w:name w:val="General"/>
          <w:gallery w:val="placeholder"/>
        </w:category>
        <w:types>
          <w:type w:val="bbPlcHdr"/>
        </w:types>
        <w:behaviors>
          <w:behavior w:val="content"/>
        </w:behaviors>
        <w:guid w:val="{31B8B62E-1D9F-4B69-AF41-260E42BF1FBA}"/>
      </w:docPartPr>
      <w:docPartBody>
        <w:p w:rsidR="008F48B9" w:rsidRDefault="008F48B9">
          <w:pPr>
            <w:pStyle w:val="099544BCFBC84CE1869E6751586729A2"/>
          </w:pPr>
          <w:r w:rsidRPr="00292D57">
            <w:rPr>
              <w:rStyle w:val="PlaceholderText"/>
              <w:b/>
              <w:bCs/>
              <w:u w:val="single"/>
            </w:rPr>
            <w:t>Click or tap here to enter text.</w:t>
          </w:r>
        </w:p>
      </w:docPartBody>
    </w:docPart>
    <w:docPart>
      <w:docPartPr>
        <w:name w:val="D663C7CC6DB8465EB3023D95DA6A7D25"/>
        <w:category>
          <w:name w:val="General"/>
          <w:gallery w:val="placeholder"/>
        </w:category>
        <w:types>
          <w:type w:val="bbPlcHdr"/>
        </w:types>
        <w:behaviors>
          <w:behavior w:val="content"/>
        </w:behaviors>
        <w:guid w:val="{D8A34FFA-ECE0-4D31-B25B-B3C6D8C9218F}"/>
      </w:docPartPr>
      <w:docPartBody>
        <w:p w:rsidR="008F48B9" w:rsidRDefault="008F48B9">
          <w:pPr>
            <w:pStyle w:val="D663C7CC6DB8465EB3023D95DA6A7D25"/>
          </w:pPr>
          <w:r w:rsidRPr="00292D57">
            <w:rPr>
              <w:rStyle w:val="PlaceholderText"/>
              <w:b/>
              <w:bCs/>
              <w:u w:val="single"/>
            </w:rPr>
            <w:t>Click or tap here to enter text.</w:t>
          </w:r>
        </w:p>
      </w:docPartBody>
    </w:docPart>
    <w:docPart>
      <w:docPartPr>
        <w:name w:val="3CCDB1E385974D6D851A0F0F23F9C661"/>
        <w:category>
          <w:name w:val="General"/>
          <w:gallery w:val="placeholder"/>
        </w:category>
        <w:types>
          <w:type w:val="bbPlcHdr"/>
        </w:types>
        <w:behaviors>
          <w:behavior w:val="content"/>
        </w:behaviors>
        <w:guid w:val="{A648D855-372F-400B-B538-E04E6095419F}"/>
      </w:docPartPr>
      <w:docPartBody>
        <w:p w:rsidR="008F48B9" w:rsidRDefault="008F48B9">
          <w:pPr>
            <w:pStyle w:val="3CCDB1E385974D6D851A0F0F23F9C661"/>
          </w:pPr>
          <w:r w:rsidRPr="00292D57">
            <w:rPr>
              <w:rStyle w:val="PlaceholderText"/>
              <w:b/>
              <w:bCs/>
              <w:u w:val="single"/>
            </w:rPr>
            <w:t>Click or tap here to enter text.</w:t>
          </w:r>
        </w:p>
      </w:docPartBody>
    </w:docPart>
    <w:docPart>
      <w:docPartPr>
        <w:name w:val="1B41F6B5DD224663AD8227E7356ADBA6"/>
        <w:category>
          <w:name w:val="General"/>
          <w:gallery w:val="placeholder"/>
        </w:category>
        <w:types>
          <w:type w:val="bbPlcHdr"/>
        </w:types>
        <w:behaviors>
          <w:behavior w:val="content"/>
        </w:behaviors>
        <w:guid w:val="{E6A5088C-CD45-4FAC-8B25-FB5FB44C874C}"/>
      </w:docPartPr>
      <w:docPartBody>
        <w:p w:rsidR="008F48B9" w:rsidRDefault="008F48B9">
          <w:pPr>
            <w:pStyle w:val="1B41F6B5DD224663AD8227E7356ADBA6"/>
          </w:pPr>
          <w:r w:rsidRPr="00292D57">
            <w:rPr>
              <w:rStyle w:val="PlaceholderText"/>
              <w:b/>
              <w:bCs/>
              <w:u w:val="single"/>
            </w:rPr>
            <w:t>Click or tap here to enter text.</w:t>
          </w:r>
        </w:p>
      </w:docPartBody>
    </w:docPart>
    <w:docPart>
      <w:docPartPr>
        <w:name w:val="B5732E59CC24418BA71193B2A28181F7"/>
        <w:category>
          <w:name w:val="General"/>
          <w:gallery w:val="placeholder"/>
        </w:category>
        <w:types>
          <w:type w:val="bbPlcHdr"/>
        </w:types>
        <w:behaviors>
          <w:behavior w:val="content"/>
        </w:behaviors>
        <w:guid w:val="{573FD462-47EE-443E-ABC9-2F21B2D13CAF}"/>
      </w:docPartPr>
      <w:docPartBody>
        <w:p w:rsidR="008F48B9" w:rsidRDefault="008F48B9">
          <w:pPr>
            <w:pStyle w:val="B5732E59CC24418BA71193B2A28181F7"/>
          </w:pPr>
          <w:r w:rsidRPr="00292D57">
            <w:rPr>
              <w:rStyle w:val="PlaceholderText"/>
              <w:b/>
              <w:bCs/>
              <w:u w:val="single"/>
            </w:rPr>
            <w:t>Click or tap here to enter text.</w:t>
          </w:r>
        </w:p>
      </w:docPartBody>
    </w:docPart>
    <w:docPart>
      <w:docPartPr>
        <w:name w:val="70CA7DAF6C5148878E1A714880C7FD99"/>
        <w:category>
          <w:name w:val="General"/>
          <w:gallery w:val="placeholder"/>
        </w:category>
        <w:types>
          <w:type w:val="bbPlcHdr"/>
        </w:types>
        <w:behaviors>
          <w:behavior w:val="content"/>
        </w:behaviors>
        <w:guid w:val="{C4841A20-8EBE-474D-8E3C-309B9B08B96B}"/>
      </w:docPartPr>
      <w:docPartBody>
        <w:p w:rsidR="008F48B9" w:rsidRDefault="008F48B9">
          <w:pPr>
            <w:pStyle w:val="70CA7DAF6C5148878E1A714880C7FD99"/>
          </w:pPr>
          <w:r w:rsidRPr="00292D57">
            <w:rPr>
              <w:rStyle w:val="PlaceholderText"/>
              <w:b/>
              <w:bCs/>
              <w:u w:val="single"/>
            </w:rPr>
            <w:t>Click or tap here to enter text.</w:t>
          </w:r>
        </w:p>
      </w:docPartBody>
    </w:docPart>
    <w:docPart>
      <w:docPartPr>
        <w:name w:val="45238DE96F9D469D986B93992B0C4CE1"/>
        <w:category>
          <w:name w:val="General"/>
          <w:gallery w:val="placeholder"/>
        </w:category>
        <w:types>
          <w:type w:val="bbPlcHdr"/>
        </w:types>
        <w:behaviors>
          <w:behavior w:val="content"/>
        </w:behaviors>
        <w:guid w:val="{C9C4737C-5A7E-44A0-974F-1BCB2F581D2B}"/>
      </w:docPartPr>
      <w:docPartBody>
        <w:p w:rsidR="008F48B9" w:rsidRDefault="008F48B9">
          <w:pPr>
            <w:pStyle w:val="45238DE96F9D469D986B93992B0C4CE1"/>
          </w:pPr>
          <w:r w:rsidRPr="002236AB">
            <w:rPr>
              <w:rStyle w:val="PlaceholderText"/>
              <w:b/>
              <w:bCs/>
              <w:u w:val="single"/>
            </w:rPr>
            <w:t>Click or tap here to enter text.</w:t>
          </w:r>
        </w:p>
      </w:docPartBody>
    </w:docPart>
    <w:docPart>
      <w:docPartPr>
        <w:name w:val="F707DCCC3BCF4CF1B39C09C28A8B81A6"/>
        <w:category>
          <w:name w:val="General"/>
          <w:gallery w:val="placeholder"/>
        </w:category>
        <w:types>
          <w:type w:val="bbPlcHdr"/>
        </w:types>
        <w:behaviors>
          <w:behavior w:val="content"/>
        </w:behaviors>
        <w:guid w:val="{96945E01-FBB7-4195-AE60-C8B369007513}"/>
      </w:docPartPr>
      <w:docPartBody>
        <w:p w:rsidR="008F48B9" w:rsidRDefault="008F48B9">
          <w:pPr>
            <w:pStyle w:val="F707DCCC3BCF4CF1B39C09C28A8B81A6"/>
          </w:pPr>
          <w:r w:rsidRPr="002236AB">
            <w:rPr>
              <w:rStyle w:val="PlaceholderText"/>
              <w:b/>
              <w:bCs/>
              <w:u w:val="single"/>
            </w:rPr>
            <w:t>Click or tap here to enter text.</w:t>
          </w:r>
        </w:p>
      </w:docPartBody>
    </w:docPart>
    <w:docPart>
      <w:docPartPr>
        <w:name w:val="554D2EF9761E447ABA7F7BC0E2A7A6E3"/>
        <w:category>
          <w:name w:val="General"/>
          <w:gallery w:val="placeholder"/>
        </w:category>
        <w:types>
          <w:type w:val="bbPlcHdr"/>
        </w:types>
        <w:behaviors>
          <w:behavior w:val="content"/>
        </w:behaviors>
        <w:guid w:val="{541F570C-EA68-44BA-A353-FF16CF034318}"/>
      </w:docPartPr>
      <w:docPartBody>
        <w:p w:rsidR="008F48B9" w:rsidRDefault="008F48B9">
          <w:pPr>
            <w:pStyle w:val="554D2EF9761E447ABA7F7BC0E2A7A6E3"/>
          </w:pPr>
          <w:r w:rsidRPr="00B528A6">
            <w:rPr>
              <w:rStyle w:val="PlaceholderText"/>
            </w:rPr>
            <w:t>Click or tap here to enter text.</w:t>
          </w:r>
        </w:p>
      </w:docPartBody>
    </w:docPart>
    <w:docPart>
      <w:docPartPr>
        <w:name w:val="942664B8B2C043D9A2C97D50CD7BA079"/>
        <w:category>
          <w:name w:val="General"/>
          <w:gallery w:val="placeholder"/>
        </w:category>
        <w:types>
          <w:type w:val="bbPlcHdr"/>
        </w:types>
        <w:behaviors>
          <w:behavior w:val="content"/>
        </w:behaviors>
        <w:guid w:val="{0D223870-E0EF-4682-A247-B020D3C082C3}"/>
      </w:docPartPr>
      <w:docPartBody>
        <w:p w:rsidR="008F48B9" w:rsidRDefault="008F48B9">
          <w:pPr>
            <w:pStyle w:val="942664B8B2C043D9A2C97D50CD7BA079"/>
          </w:pPr>
          <w:r w:rsidRPr="00B528A6">
            <w:rPr>
              <w:rStyle w:val="PlaceholderText"/>
            </w:rPr>
            <w:t>Click or tap to enter a date.</w:t>
          </w:r>
        </w:p>
      </w:docPartBody>
    </w:docPart>
    <w:docPart>
      <w:docPartPr>
        <w:name w:val="A384B2FE843C41DCB6D1C0A0981EB3E4"/>
        <w:category>
          <w:name w:val="General"/>
          <w:gallery w:val="placeholder"/>
        </w:category>
        <w:types>
          <w:type w:val="bbPlcHdr"/>
        </w:types>
        <w:behaviors>
          <w:behavior w:val="content"/>
        </w:behaviors>
        <w:guid w:val="{5BEC0ADA-0E72-4358-84D1-E949AF713F7F}"/>
      </w:docPartPr>
      <w:docPartBody>
        <w:p w:rsidR="008F48B9" w:rsidRDefault="008F48B9">
          <w:pPr>
            <w:pStyle w:val="A384B2FE843C41DCB6D1C0A0981EB3E4"/>
          </w:pPr>
          <w:r w:rsidRPr="00874BB3">
            <w:rPr>
              <w:rStyle w:val="PlaceholderText"/>
              <w:b/>
              <w:bCs/>
              <w:u w:val="single"/>
            </w:rPr>
            <w:t>Click or tap here to enter text.</w:t>
          </w:r>
        </w:p>
      </w:docPartBody>
    </w:docPart>
    <w:docPart>
      <w:docPartPr>
        <w:name w:val="CE9A5367023647E59ED199B2C77731AC"/>
        <w:category>
          <w:name w:val="General"/>
          <w:gallery w:val="placeholder"/>
        </w:category>
        <w:types>
          <w:type w:val="bbPlcHdr"/>
        </w:types>
        <w:behaviors>
          <w:behavior w:val="content"/>
        </w:behaviors>
        <w:guid w:val="{D2E9704C-DA81-4605-ADCD-A1BBA5E9D565}"/>
      </w:docPartPr>
      <w:docPartBody>
        <w:p w:rsidR="008F48B9" w:rsidRDefault="008F48B9">
          <w:pPr>
            <w:pStyle w:val="CE9A5367023647E59ED199B2C77731AC"/>
          </w:pPr>
          <w:r w:rsidRPr="00874BB3">
            <w:rPr>
              <w:rStyle w:val="PlaceholderText"/>
              <w:b/>
              <w:bCs/>
              <w:u w:val="single"/>
            </w:rPr>
            <w:t>Click or tap here to enter text.</w:t>
          </w:r>
        </w:p>
      </w:docPartBody>
    </w:docPart>
    <w:docPart>
      <w:docPartPr>
        <w:name w:val="21E2704FC7784BCEA01C03176A71E808"/>
        <w:category>
          <w:name w:val="General"/>
          <w:gallery w:val="placeholder"/>
        </w:category>
        <w:types>
          <w:type w:val="bbPlcHdr"/>
        </w:types>
        <w:behaviors>
          <w:behavior w:val="content"/>
        </w:behaviors>
        <w:guid w:val="{165B5005-EC70-43E0-BE35-594151C3CAFB}"/>
      </w:docPartPr>
      <w:docPartBody>
        <w:p w:rsidR="008F48B9" w:rsidRDefault="008F48B9">
          <w:pPr>
            <w:pStyle w:val="21E2704FC7784BCEA01C03176A71E808"/>
          </w:pPr>
          <w:r w:rsidRPr="00B528A6">
            <w:rPr>
              <w:rStyle w:val="PlaceholderText"/>
            </w:rPr>
            <w:t>Click or tap here to enter text.</w:t>
          </w:r>
        </w:p>
      </w:docPartBody>
    </w:docPart>
    <w:docPart>
      <w:docPartPr>
        <w:name w:val="B6EB6EFD3EB14790A3F216F8FE5FBA77"/>
        <w:category>
          <w:name w:val="General"/>
          <w:gallery w:val="placeholder"/>
        </w:category>
        <w:types>
          <w:type w:val="bbPlcHdr"/>
        </w:types>
        <w:behaviors>
          <w:behavior w:val="content"/>
        </w:behaviors>
        <w:guid w:val="{8A311AD9-7901-40A2-8662-CFA9AF358E92}"/>
      </w:docPartPr>
      <w:docPartBody>
        <w:p w:rsidR="008F48B9" w:rsidRDefault="008F48B9">
          <w:pPr>
            <w:pStyle w:val="B6EB6EFD3EB14790A3F216F8FE5FBA77"/>
          </w:pPr>
          <w:r w:rsidRPr="00B528A6">
            <w:rPr>
              <w:rStyle w:val="PlaceholderText"/>
            </w:rPr>
            <w:t>Click or tap to enter a date.</w:t>
          </w:r>
        </w:p>
      </w:docPartBody>
    </w:docPart>
    <w:docPart>
      <w:docPartPr>
        <w:name w:val="B7315B9969334C16B4460C7D6C47C779"/>
        <w:category>
          <w:name w:val="General"/>
          <w:gallery w:val="placeholder"/>
        </w:category>
        <w:types>
          <w:type w:val="bbPlcHdr"/>
        </w:types>
        <w:behaviors>
          <w:behavior w:val="content"/>
        </w:behaviors>
        <w:guid w:val="{E12C94CF-F779-4986-B3D4-58013F834094}"/>
      </w:docPartPr>
      <w:docPartBody>
        <w:p w:rsidR="008F48B9" w:rsidRDefault="00165708" w:rsidP="00165708">
          <w:pPr>
            <w:pStyle w:val="B7315B9969334C16B4460C7D6C47C779"/>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757187096E0A461B8EAF23F55409B110"/>
        <w:category>
          <w:name w:val="General"/>
          <w:gallery w:val="placeholder"/>
        </w:category>
        <w:types>
          <w:type w:val="bbPlcHdr"/>
        </w:types>
        <w:behaviors>
          <w:behavior w:val="content"/>
        </w:behaviors>
        <w:guid w:val="{F9631D4B-6F69-4208-A748-F082CBE57545}"/>
      </w:docPartPr>
      <w:docPartBody>
        <w:p w:rsidR="008F48B9" w:rsidRDefault="00165708" w:rsidP="00165708">
          <w:pPr>
            <w:pStyle w:val="757187096E0A461B8EAF23F55409B110"/>
          </w:pPr>
          <w:r w:rsidRPr="000D7F72">
            <w:rPr>
              <w:rStyle w:val="PlaceholderText"/>
              <w:rFonts w:ascii="Times New Roman" w:hAnsi="Times New Roman"/>
              <w:b/>
              <w:bCs/>
              <w:highlight w:val="lightGray"/>
              <w:u w:val="single"/>
            </w:rPr>
            <w:t>Click or tap here to enter text.</w:t>
          </w:r>
        </w:p>
      </w:docPartBody>
    </w:docPart>
    <w:docPart>
      <w:docPartPr>
        <w:name w:val="DF3FA5C1BE70486A8693FAB08EF02592"/>
        <w:category>
          <w:name w:val="General"/>
          <w:gallery w:val="placeholder"/>
        </w:category>
        <w:types>
          <w:type w:val="bbPlcHdr"/>
        </w:types>
        <w:behaviors>
          <w:behavior w:val="content"/>
        </w:behaviors>
        <w:guid w:val="{DD20D55D-CF61-419F-BD2B-A9CCE84E2A4A}"/>
      </w:docPartPr>
      <w:docPartBody>
        <w:p w:rsidR="007C2E42" w:rsidRDefault="007C2E42" w:rsidP="007C2E42">
          <w:pPr>
            <w:pStyle w:val="DF3FA5C1BE70486A8693FAB08EF02592"/>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08"/>
    <w:rsid w:val="00122C96"/>
    <w:rsid w:val="00165708"/>
    <w:rsid w:val="00380E21"/>
    <w:rsid w:val="005A5A7F"/>
    <w:rsid w:val="007B6AB3"/>
    <w:rsid w:val="007C2E42"/>
    <w:rsid w:val="00811877"/>
    <w:rsid w:val="008F48B9"/>
    <w:rsid w:val="0093741E"/>
    <w:rsid w:val="00A0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E42"/>
    <w:rPr>
      <w:color w:val="808080"/>
    </w:rPr>
  </w:style>
  <w:style w:type="paragraph" w:customStyle="1" w:styleId="C1BAD14673214ACF9CFECFC847B1A87C">
    <w:name w:val="C1BAD14673214ACF9CFECFC847B1A87C"/>
  </w:style>
  <w:style w:type="paragraph" w:customStyle="1" w:styleId="C9153FD4A3064525AFE36EB83BF08B49">
    <w:name w:val="C9153FD4A3064525AFE36EB83BF08B49"/>
  </w:style>
  <w:style w:type="paragraph" w:customStyle="1" w:styleId="95542779BEA94BD2B266DAA16ED8D4CD">
    <w:name w:val="95542779BEA94BD2B266DAA16ED8D4CD"/>
  </w:style>
  <w:style w:type="paragraph" w:customStyle="1" w:styleId="46E0D427C46F4D989A2E46B1FF1EB8AC">
    <w:name w:val="46E0D427C46F4D989A2E46B1FF1EB8AC"/>
  </w:style>
  <w:style w:type="paragraph" w:customStyle="1" w:styleId="9AD8651436C745709A259755B7E15992">
    <w:name w:val="9AD8651436C745709A259755B7E15992"/>
  </w:style>
  <w:style w:type="paragraph" w:customStyle="1" w:styleId="5AF0ECB58F1142659519BC42CA0A0173">
    <w:name w:val="5AF0ECB58F1142659519BC42CA0A0173"/>
  </w:style>
  <w:style w:type="paragraph" w:customStyle="1" w:styleId="454B9CF1F4CB41FD8AF5772A4B35EF22">
    <w:name w:val="454B9CF1F4CB41FD8AF5772A4B35EF22"/>
  </w:style>
  <w:style w:type="paragraph" w:customStyle="1" w:styleId="CDE59E95011F4E9F8AF122AFBCB58C9A">
    <w:name w:val="CDE59E95011F4E9F8AF122AFBCB58C9A"/>
  </w:style>
  <w:style w:type="paragraph" w:customStyle="1" w:styleId="E0E69ED47DDC41119F3C152E0B4804C5">
    <w:name w:val="E0E69ED47DDC41119F3C152E0B4804C5"/>
  </w:style>
  <w:style w:type="paragraph" w:customStyle="1" w:styleId="59326B5B12EB419897DC4931410B98B3">
    <w:name w:val="59326B5B12EB419897DC4931410B98B3"/>
  </w:style>
  <w:style w:type="paragraph" w:customStyle="1" w:styleId="1A48636A3B6148E48FF8300C25C42590">
    <w:name w:val="1A48636A3B6148E48FF8300C25C42590"/>
  </w:style>
  <w:style w:type="paragraph" w:customStyle="1" w:styleId="24A020B96C564372A4490DF00324708C">
    <w:name w:val="24A020B96C564372A4490DF00324708C"/>
  </w:style>
  <w:style w:type="paragraph" w:customStyle="1" w:styleId="8EA570702BA74CEAA2E4B60E6FB0941A">
    <w:name w:val="8EA570702BA74CEAA2E4B60E6FB0941A"/>
  </w:style>
  <w:style w:type="paragraph" w:customStyle="1" w:styleId="E8BA06C564784DDC9A0C03E2EBAED9BF">
    <w:name w:val="E8BA06C564784DDC9A0C03E2EBAED9BF"/>
  </w:style>
  <w:style w:type="paragraph" w:customStyle="1" w:styleId="EA2F9E870CB34A51A24958D086DEE220">
    <w:name w:val="EA2F9E870CB34A51A24958D086DEE220"/>
  </w:style>
  <w:style w:type="paragraph" w:customStyle="1" w:styleId="39290D341F754A78ADD6BAFD95E180F2">
    <w:name w:val="39290D341F754A78ADD6BAFD95E180F2"/>
  </w:style>
  <w:style w:type="paragraph" w:customStyle="1" w:styleId="73EA1E05CE56441F882E8AA33E5AFE9E">
    <w:name w:val="73EA1E05CE56441F882E8AA33E5AFE9E"/>
  </w:style>
  <w:style w:type="paragraph" w:customStyle="1" w:styleId="19533D5F987D4A94945891BBFBBCF846">
    <w:name w:val="19533D5F987D4A94945891BBFBBCF846"/>
  </w:style>
  <w:style w:type="paragraph" w:customStyle="1" w:styleId="0B2E4441E704481AA749E13B9AB329B1">
    <w:name w:val="0B2E4441E704481AA749E13B9AB329B1"/>
  </w:style>
  <w:style w:type="paragraph" w:customStyle="1" w:styleId="DDA541B7A8014241A1E97ACF8CAF2321">
    <w:name w:val="DDA541B7A8014241A1E97ACF8CAF2321"/>
  </w:style>
  <w:style w:type="paragraph" w:customStyle="1" w:styleId="43F7B16ADC664218BE353C8AA4CDEB88">
    <w:name w:val="43F7B16ADC664218BE353C8AA4CDEB88"/>
  </w:style>
  <w:style w:type="paragraph" w:customStyle="1" w:styleId="5B2ED5458C4E44E181ACED205E370858">
    <w:name w:val="5B2ED5458C4E44E181ACED205E370858"/>
  </w:style>
  <w:style w:type="paragraph" w:customStyle="1" w:styleId="7D1A7A4013B84986A667B4E4E7AA8372">
    <w:name w:val="7D1A7A4013B84986A667B4E4E7AA8372"/>
  </w:style>
  <w:style w:type="paragraph" w:customStyle="1" w:styleId="7FD8C099554B4184AE325820BFE16D68">
    <w:name w:val="7FD8C099554B4184AE325820BFE16D68"/>
  </w:style>
  <w:style w:type="paragraph" w:customStyle="1" w:styleId="F59420392BF7415992E6691E1632635C">
    <w:name w:val="F59420392BF7415992E6691E1632635C"/>
  </w:style>
  <w:style w:type="paragraph" w:customStyle="1" w:styleId="495EAD5F65AA444683EB032819617F5D">
    <w:name w:val="495EAD5F65AA444683EB032819617F5D"/>
  </w:style>
  <w:style w:type="paragraph" w:customStyle="1" w:styleId="099544BCFBC84CE1869E6751586729A2">
    <w:name w:val="099544BCFBC84CE1869E6751586729A2"/>
  </w:style>
  <w:style w:type="paragraph" w:customStyle="1" w:styleId="D663C7CC6DB8465EB3023D95DA6A7D25">
    <w:name w:val="D663C7CC6DB8465EB3023D95DA6A7D25"/>
  </w:style>
  <w:style w:type="paragraph" w:customStyle="1" w:styleId="3CCDB1E385974D6D851A0F0F23F9C661">
    <w:name w:val="3CCDB1E385974D6D851A0F0F23F9C661"/>
  </w:style>
  <w:style w:type="paragraph" w:customStyle="1" w:styleId="1B41F6B5DD224663AD8227E7356ADBA6">
    <w:name w:val="1B41F6B5DD224663AD8227E7356ADBA6"/>
  </w:style>
  <w:style w:type="paragraph" w:customStyle="1" w:styleId="B5732E59CC24418BA71193B2A28181F7">
    <w:name w:val="B5732E59CC24418BA71193B2A28181F7"/>
  </w:style>
  <w:style w:type="paragraph" w:customStyle="1" w:styleId="70CA7DAF6C5148878E1A714880C7FD99">
    <w:name w:val="70CA7DAF6C5148878E1A714880C7FD99"/>
  </w:style>
  <w:style w:type="paragraph" w:customStyle="1" w:styleId="45238DE96F9D469D986B93992B0C4CE1">
    <w:name w:val="45238DE96F9D469D986B93992B0C4CE1"/>
  </w:style>
  <w:style w:type="paragraph" w:customStyle="1" w:styleId="F707DCCC3BCF4CF1B39C09C28A8B81A6">
    <w:name w:val="F707DCCC3BCF4CF1B39C09C28A8B81A6"/>
  </w:style>
  <w:style w:type="paragraph" w:customStyle="1" w:styleId="554D2EF9761E447ABA7F7BC0E2A7A6E3">
    <w:name w:val="554D2EF9761E447ABA7F7BC0E2A7A6E3"/>
  </w:style>
  <w:style w:type="paragraph" w:customStyle="1" w:styleId="942664B8B2C043D9A2C97D50CD7BA079">
    <w:name w:val="942664B8B2C043D9A2C97D50CD7BA079"/>
  </w:style>
  <w:style w:type="paragraph" w:customStyle="1" w:styleId="A384B2FE843C41DCB6D1C0A0981EB3E4">
    <w:name w:val="A384B2FE843C41DCB6D1C0A0981EB3E4"/>
  </w:style>
  <w:style w:type="paragraph" w:customStyle="1" w:styleId="CE9A5367023647E59ED199B2C77731AC">
    <w:name w:val="CE9A5367023647E59ED199B2C77731AC"/>
  </w:style>
  <w:style w:type="paragraph" w:customStyle="1" w:styleId="21E2704FC7784BCEA01C03176A71E808">
    <w:name w:val="21E2704FC7784BCEA01C03176A71E808"/>
  </w:style>
  <w:style w:type="paragraph" w:customStyle="1" w:styleId="B6EB6EFD3EB14790A3F216F8FE5FBA77">
    <w:name w:val="B6EB6EFD3EB14790A3F216F8FE5FBA77"/>
  </w:style>
  <w:style w:type="paragraph" w:customStyle="1" w:styleId="B7315B9969334C16B4460C7D6C47C779">
    <w:name w:val="B7315B9969334C16B4460C7D6C47C779"/>
    <w:rsid w:val="00165708"/>
  </w:style>
  <w:style w:type="paragraph" w:customStyle="1" w:styleId="757187096E0A461B8EAF23F55409B110">
    <w:name w:val="757187096E0A461B8EAF23F55409B110"/>
    <w:rsid w:val="00165708"/>
  </w:style>
  <w:style w:type="paragraph" w:customStyle="1" w:styleId="DF3FA5C1BE70486A8693FAB08EF02592">
    <w:name w:val="DF3FA5C1BE70486A8693FAB08EF02592"/>
    <w:rsid w:val="007C2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PRIME FOOD VENDOR </Template>
  <TotalTime>20</TotalTime>
  <Pages>19</Pages>
  <Words>5777</Words>
  <Characters>32934</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CONTRACT NO</vt:lpstr>
      <vt:lpstr>&lt;Table of Contents</vt:lpstr>
      <vt:lpstr>SECTION I</vt:lpstr>
      <vt:lpstr>    SOLICITATION TO BID</vt:lpstr>
      <vt:lpstr>    RESPONSE INSTRUCTIONS</vt:lpstr>
      <vt:lpstr>SECTION II</vt:lpstr>
      <vt:lpstr>    INSTRUCTIONS TO BIDDER</vt:lpstr>
      <vt:lpstr>        1.00	DEFINITIONS</vt:lpstr>
      <vt:lpstr>        2.00	DESCRIPTION of WORK</vt:lpstr>
      <vt:lpstr>        3.00	FAMILIARITY WITH RFP DOCUMENTS and PROPOSED WORK</vt:lpstr>
      <vt:lpstr>        4.00	BIDDING INSTRUCTIONS</vt:lpstr>
      <vt:lpstr>        5.00	QUALIFICATION of BIDDERS</vt:lpstr>
      <vt:lpstr>        6.00	INTERPRETATIONS</vt:lpstr>
      <vt:lpstr>        7.00	CONTRACT TIME</vt:lpstr>
      <vt:lpstr>        8.00	LIQUIDATED DAMAGES</vt:lpstr>
      <vt:lpstr>        9.00	SUBSTITUTE MATERIAL and EQUIPMENT</vt:lpstr>
      <vt:lpstr>        10.00	REJECTION of BIDS</vt:lpstr>
      <vt:lpstr>        11.00	BIDS TO REMAIN OPEN</vt:lpstr>
      <vt:lpstr>        12.00	AWARD of CONTRACT</vt:lpstr>
      <vt:lpstr>        13.00	BEGINNING WORK</vt:lpstr>
      <vt:lpstr>        14.00	INVOICING REQUIREMENTS </vt:lpstr>
      <vt:lpstr>SECTION III</vt:lpstr>
      <vt:lpstr>    STATEMENT of WORK</vt:lpstr>
      <vt:lpstr>SECTION IV</vt:lpstr>
      <vt:lpstr>    DATA PRIVACY and PROTECTION STANDARDS</vt:lpstr>
      <vt:lpstr>        DEFINITIONS</vt:lpstr>
      <vt:lpstr>        DATA PROTECTION and INFORMATION SECURITY PROGRAM</vt:lpstr>
      <vt:lpstr>        DATA BREACH</vt:lpstr>
      <vt:lpstr>        BUSINESS CONTINUITY PLAN</vt:lpstr>
      <vt:lpstr>        DATA OWNERSHIP and RIGHTS</vt:lpstr>
      <vt:lpstr>        PHYSICAL SECURITY and AUDIT RIGHTS</vt:lpstr>
      <vt:lpstr>        CHEROKEE NATION ENTERTAINMENT OBLIGATIONS</vt:lpstr>
      <vt:lpstr>SECTION V</vt:lpstr>
      <vt:lpstr>    STANDARD ARTIFICIAL INTELLIGENCE (AI.) TERMS and CONDITIONS</vt:lpstr>
      <vt:lpstr>        DEFINITIONS</vt:lpstr>
      <vt:lpstr>        CNE ARTIFICIAL INTELLIGENCE (AI) and GAIS STANDARDS</vt:lpstr>
      <vt:lpstr>SECTION VI</vt:lpstr>
      <vt:lpstr>    LIMITATION OF LIABILITY and INDEMNIFICATION</vt:lpstr>
      <vt:lpstr>        LIMITATION ON LIABILITY</vt:lpstr>
      <vt:lpstr>        INDEMNIFICATION</vt:lpstr>
      <vt:lpstr>SECTION VII</vt:lpstr>
      <vt:lpstr>    INSURANCE REQUIREMENTS</vt:lpstr>
      <vt:lpstr>        INSURANCE REQUIREMENTS FOR NON-IT SERVICES</vt:lpstr>
      <vt:lpstr>        MINIMUM SCOPE and LIMIT of INSURANCE</vt:lpstr>
      <vt:lpstr>        OTHER INSURANCE PROVISIONS</vt:lpstr>
      <vt:lpstr>        VERIFICATION of COVERAGE</vt:lpstr>
      <vt:lpstr>SECTION VIII</vt:lpstr>
      <vt:lpstr>    BOND REQUIREMENTS</vt:lpstr>
      <vt:lpstr>        BID BOND and PERFORMANCE, PAYMENT, and MAINTENANCE BONDS:</vt:lpstr>
      <vt:lpstr>SECTION IX</vt:lpstr>
      <vt:lpstr>    CONFIDENTIALITY and BUSINESS RELATIONSHIP/NON-COLLUSION REPRESENTATIONS</vt:lpstr>
    </vt:vector>
  </TitlesOfParts>
  <Company>Cherokee Nation Businesses</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John Molinar</dc:creator>
  <cp:keywords/>
  <dc:description>Add text here</dc:description>
  <cp:lastModifiedBy>John Molinar</cp:lastModifiedBy>
  <cp:revision>16</cp:revision>
  <cp:lastPrinted>2024-07-16T20:02:00Z</cp:lastPrinted>
  <dcterms:created xsi:type="dcterms:W3CDTF">2025-11-25T20:58:00Z</dcterms:created>
  <dcterms:modified xsi:type="dcterms:W3CDTF">2025-11-25T21:38:00Z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