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6100198E"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EndPr/>
        <w:sdtContent>
          <w:r w:rsidR="00BC5EA5" w:rsidRPr="00BC5EA5">
            <w:rPr>
              <w:rFonts w:ascii="Arial" w:hAnsi="Arial" w:cs="Arial"/>
              <w:color w:val="000000"/>
              <w:szCs w:val="24"/>
            </w:rPr>
            <w:t>Cherokee Nation Entertainment</w:t>
          </w:r>
          <w:proofErr w:type="gramStart"/>
          <w:r w:rsidR="00BC5EA5" w:rsidRPr="00BC5EA5">
            <w:rPr>
              <w:rFonts w:ascii="Arial" w:hAnsi="Arial" w:cs="Arial"/>
              <w:color w:val="000000"/>
              <w:szCs w:val="24"/>
            </w:rPr>
            <w:t>-  Cisco</w:t>
          </w:r>
          <w:proofErr w:type="gramEnd"/>
          <w:r w:rsidR="00BC5EA5" w:rsidRPr="00BC5EA5">
            <w:rPr>
              <w:rFonts w:ascii="Arial" w:hAnsi="Arial" w:cs="Arial"/>
              <w:color w:val="000000"/>
              <w:szCs w:val="24"/>
            </w:rPr>
            <w:t xml:space="preserve"> ISE License Renewal</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7BC5FFB4"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EndPr/>
        <w:sdtContent>
          <w:r w:rsidR="0019068F">
            <w:rPr>
              <w:sz w:val="44"/>
              <w:szCs w:val="44"/>
            </w:rPr>
            <w:t>164534</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731C2381"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4-20T00:00:00Z">
            <w:dateFormat w:val="M/d/yyyy"/>
            <w:lid w:val="en-US"/>
            <w:storeMappedDataAs w:val="dateTime"/>
            <w:calendar w:val="gregorian"/>
          </w:date>
        </w:sdtPr>
        <w:sdtEndPr/>
        <w:sdtContent>
          <w:r w:rsidR="008B5868">
            <w:rPr>
              <w:sz w:val="44"/>
              <w:szCs w:val="44"/>
            </w:rPr>
            <w:t>4</w:t>
          </w:r>
          <w:r w:rsidR="00E87401">
            <w:rPr>
              <w:sz w:val="44"/>
              <w:szCs w:val="44"/>
            </w:rPr>
            <w:t>/</w:t>
          </w:r>
          <w:r w:rsidR="00BC5EA5">
            <w:rPr>
              <w:sz w:val="44"/>
              <w:szCs w:val="44"/>
            </w:rPr>
            <w:t>20</w:t>
          </w:r>
          <w:r w:rsidR="00E87401">
            <w:rPr>
              <w:sz w:val="44"/>
              <w:szCs w:val="44"/>
            </w:rPr>
            <w:t>/2026</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5233225A" w14:textId="79861F35" w:rsidR="00671E4C" w:rsidRDefault="00E84250" w:rsidP="00CA5040">
      <w:pPr>
        <w:pStyle w:val="Header"/>
        <w:jc w:val="center"/>
        <w:rPr>
          <w:rFonts w:ascii="Arial" w:hAnsi="Arial" w:cs="Arial"/>
          <w:b/>
          <w:color w:val="000000"/>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Arial" w:hAnsi="Arial" w:cs="Arial"/>
            <w:color w:val="000000"/>
            <w:sz w:val="20"/>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EndPr/>
            <w:sdtContent>
              <w:r w:rsidR="008B5868" w:rsidRPr="00A75567">
                <w:rPr>
                  <w:rFonts w:ascii="Arial" w:hAnsi="Arial" w:cs="Arial"/>
                  <w:color w:val="000000"/>
                  <w:szCs w:val="24"/>
                </w:rPr>
                <w:t>Cherokee Nation Entertainment-</w:t>
              </w:r>
            </w:sdtContent>
          </w:sdt>
        </w:sdtContent>
      </w:sdt>
      <w:r w:rsidR="008B5868" w:rsidRPr="00A75567">
        <w:rPr>
          <w:rFonts w:ascii="Arial" w:hAnsi="Arial" w:cs="Arial"/>
          <w:color w:val="000000"/>
          <w:szCs w:val="24"/>
        </w:rPr>
        <w:t xml:space="preserve">  </w:t>
      </w:r>
      <w:r w:rsidR="00CA5040" w:rsidRPr="00BC5EA5">
        <w:rPr>
          <w:rFonts w:ascii="Arial" w:hAnsi="Arial" w:cs="Arial"/>
          <w:b/>
          <w:color w:val="000000"/>
          <w:szCs w:val="24"/>
        </w:rPr>
        <w:t>Cisco ISE License Renewal</w:t>
      </w:r>
    </w:p>
    <w:p w14:paraId="1B1EFBF2" w14:textId="77777777" w:rsidR="00CA5040" w:rsidRPr="00E00823" w:rsidRDefault="00CA5040" w:rsidP="00CA5040">
      <w:pPr>
        <w:pStyle w:val="Header"/>
        <w:jc w:val="center"/>
        <w:rPr>
          <w:rFonts w:ascii="Times New Roman" w:hAnsi="Times New Roman"/>
          <w:sz w:val="24"/>
          <w:szCs w:val="24"/>
        </w:rPr>
      </w:pPr>
    </w:p>
    <w:p w14:paraId="09A4B39D" w14:textId="1BADA7BF" w:rsidR="002F6F63" w:rsidRPr="002F6F63" w:rsidRDefault="002F6F63" w:rsidP="002F6F63">
      <w:pPr>
        <w:spacing w:line="360" w:lineRule="auto"/>
      </w:pPr>
      <w:bookmarkStart w:id="3" w:name="_Toc173507605"/>
      <w:r w:rsidRPr="002F6F63">
        <w:t xml:space="preserve">Cherokee Nation Entertainment is seeking proposals for </w:t>
      </w:r>
      <w:sdt>
        <w:sdtPr>
          <w:rPr>
            <w:rFonts w:ascii="Arial" w:hAnsi="Arial" w:cs="Arial"/>
            <w:color w:val="000000"/>
            <w:szCs w:val="24"/>
          </w:rPr>
          <w:id w:val="1103535553"/>
          <w:placeholder>
            <w:docPart w:val="0FA26522785D460B90C4E33875DDE3C4"/>
          </w:placeholder>
          <w:text/>
        </w:sdtPr>
        <w:sdtEndPr/>
        <w:sdtContent>
          <w:r w:rsidR="008B5868" w:rsidRPr="006B2D4E">
            <w:rPr>
              <w:rFonts w:ascii="Arial" w:hAnsi="Arial" w:cs="Arial"/>
              <w:color w:val="000000"/>
              <w:szCs w:val="24"/>
            </w:rPr>
            <w:t>Cherokee Nation Entertainment-</w:t>
          </w:r>
        </w:sdtContent>
      </w:sdt>
      <w:r w:rsidR="008B5868" w:rsidRPr="006B2D4E">
        <w:rPr>
          <w:rFonts w:ascii="Arial" w:hAnsi="Arial" w:cs="Arial"/>
          <w:color w:val="000000"/>
          <w:szCs w:val="24"/>
        </w:rPr>
        <w:t xml:space="preserve">  </w:t>
      </w:r>
      <w:r w:rsidR="00BC5EA5" w:rsidRPr="00BC5EA5">
        <w:rPr>
          <w:rFonts w:ascii="Arial" w:hAnsi="Arial" w:cs="Arial"/>
          <w:b/>
          <w:color w:val="000000"/>
          <w:szCs w:val="24"/>
        </w:rPr>
        <w:t>Cisco ISE License Renewal</w:t>
      </w:r>
    </w:p>
    <w:p w14:paraId="0E8B4F00" w14:textId="330BA873" w:rsidR="002F6F63" w:rsidRDefault="002F6F63" w:rsidP="002F6F63">
      <w:pPr>
        <w:spacing w:line="360" w:lineRule="auto"/>
        <w:rPr>
          <w:sz w:val="24"/>
          <w:szCs w:val="32"/>
        </w:rPr>
      </w:pPr>
      <w:r>
        <w:t xml:space="preserve">Bids are to be returned to the email address indicated in the formal documents attached to this bid posting by </w:t>
      </w:r>
      <w:r w:rsidR="00CA5040">
        <w:t>May 1st</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0369E4F6"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EndPr/>
        <w:sdtContent>
          <w:r w:rsidR="009F17A9" w:rsidRPr="009F17A9">
            <w:rPr>
              <w:rFonts w:ascii="Times New Roman" w:hAnsi="Times New Roman"/>
              <w:b/>
              <w:bCs/>
              <w:sz w:val="24"/>
              <w:szCs w:val="24"/>
              <w:u w:val="single"/>
            </w:rPr>
            <w:t>CNE</w:t>
          </w:r>
          <w:r w:rsidR="00B353AA">
            <w:rPr>
              <w:rFonts w:ascii="Times New Roman" w:hAnsi="Times New Roman"/>
              <w:b/>
              <w:bCs/>
              <w:sz w:val="24"/>
              <w:szCs w:val="24"/>
              <w:u w:val="single"/>
            </w:rPr>
            <w:t>164534</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Pr="00E87401" w:rsidRDefault="00D1626E" w:rsidP="00456745">
      <w:pPr>
        <w:pStyle w:val="Subtitle"/>
        <w:rPr>
          <w:sz w:val="24"/>
        </w:rPr>
      </w:pPr>
    </w:p>
    <w:p w14:paraId="51ADBF14" w14:textId="76929425" w:rsidR="008B5868" w:rsidRDefault="0019068F" w:rsidP="00990238">
      <w:pPr>
        <w:jc w:val="center"/>
        <w:rPr>
          <w:rFonts w:ascii="Arial" w:hAnsi="Arial" w:cs="Arial"/>
          <w:color w:val="000000"/>
          <w:szCs w:val="24"/>
        </w:rPr>
      </w:pPr>
      <w:sdt>
        <w:sdtPr>
          <w:rPr>
            <w:rFonts w:ascii="Arial" w:hAnsi="Arial" w:cs="Arial"/>
            <w:color w:val="000000"/>
            <w:szCs w:val="24"/>
          </w:rPr>
          <w:id w:val="2136206429"/>
          <w:placeholder>
            <w:docPart w:val="D69CAEAF224847A69CB40F1A0E3FAB18"/>
          </w:placeholder>
          <w:text/>
        </w:sdtPr>
        <w:sdtEndPr/>
        <w:sdtContent>
          <w:r w:rsidR="00BC5EA5" w:rsidRPr="00BC5EA5">
            <w:rPr>
              <w:rFonts w:ascii="Arial" w:hAnsi="Arial" w:cs="Arial"/>
              <w:color w:val="000000"/>
              <w:szCs w:val="24"/>
            </w:rPr>
            <w:t>Cherokee Nation Entertainment</w:t>
          </w:r>
          <w:proofErr w:type="gramStart"/>
          <w:r w:rsidR="00BC5EA5" w:rsidRPr="00BC5EA5">
            <w:rPr>
              <w:rFonts w:ascii="Arial" w:hAnsi="Arial" w:cs="Arial"/>
              <w:color w:val="000000"/>
              <w:szCs w:val="24"/>
            </w:rPr>
            <w:t>-  Cisco</w:t>
          </w:r>
          <w:proofErr w:type="gramEnd"/>
          <w:r w:rsidR="00BC5EA5" w:rsidRPr="00BC5EA5">
            <w:rPr>
              <w:rFonts w:ascii="Arial" w:hAnsi="Arial" w:cs="Arial"/>
              <w:color w:val="000000"/>
              <w:szCs w:val="24"/>
            </w:rPr>
            <w:t xml:space="preserve"> ISE License Renewal</w:t>
          </w:r>
        </w:sdtContent>
      </w:sdt>
    </w:p>
    <w:p w14:paraId="69454BFB" w14:textId="75C0E604" w:rsidR="00190194" w:rsidRDefault="00883612" w:rsidP="00990238">
      <w:pPr>
        <w:jc w:val="center"/>
        <w:rPr>
          <w:rFonts w:ascii="Times New Roman" w:hAnsi="Times New Roman"/>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B353AA">
        <w:rPr>
          <w:rFonts w:ascii="Times New Roman" w:hAnsi="Times New Roman"/>
          <w:b/>
          <w:bCs/>
          <w:sz w:val="24"/>
          <w:szCs w:val="24"/>
        </w:rPr>
        <w:t>164534</w:t>
      </w:r>
    </w:p>
    <w:p w14:paraId="10C5528D" w14:textId="77777777" w:rsidR="00E87401" w:rsidRDefault="00E87401" w:rsidP="00990238">
      <w:pPr>
        <w:jc w:val="center"/>
        <w:rPr>
          <w:rFonts w:ascii="Times New Roman" w:hAnsi="Times New Roman"/>
          <w:sz w:val="24"/>
          <w:szCs w:val="24"/>
        </w:rPr>
      </w:pPr>
    </w:p>
    <w:p w14:paraId="2290B09A" w14:textId="49D982D3" w:rsidR="00BC5EA5" w:rsidRDefault="00BC5EA5" w:rsidP="00BC5EA5">
      <w:pPr>
        <w:rPr>
          <w:lang w:bidi="en-US"/>
        </w:rPr>
      </w:pPr>
      <w:bookmarkStart w:id="22" w:name="_Toc173507624"/>
      <w:r w:rsidRPr="00BC5EA5">
        <w:rPr>
          <w:lang w:bidi="en-US"/>
        </w:rPr>
        <w:t xml:space="preserve">All CNE locations currently utilize Cisco Identity Services Engine (ISE) to provide Network Access Control (NAC) and authentication to the network.  </w:t>
      </w:r>
    </w:p>
    <w:p w14:paraId="1F7D9721" w14:textId="77777777" w:rsidR="00325053" w:rsidRDefault="00325053" w:rsidP="00BC5EA5">
      <w:pPr>
        <w:rPr>
          <w:lang w:bidi="en-US"/>
        </w:rPr>
      </w:pPr>
    </w:p>
    <w:p w14:paraId="2E21389B" w14:textId="77777777" w:rsidR="00325053" w:rsidRDefault="00325053" w:rsidP="00BC5EA5">
      <w:pPr>
        <w:rPr>
          <w:lang w:bidi="en-US"/>
        </w:rPr>
      </w:pPr>
    </w:p>
    <w:p w14:paraId="21B32AA4" w14:textId="77777777" w:rsidR="00BC5EA5" w:rsidRDefault="00BC5EA5" w:rsidP="00BC5EA5">
      <w:pPr>
        <w:rPr>
          <w:lang w:bidi="en-US"/>
        </w:rPr>
      </w:pPr>
    </w:p>
    <w:tbl>
      <w:tblPr>
        <w:tblW w:w="9260" w:type="dxa"/>
        <w:tblLook w:val="04A0" w:firstRow="1" w:lastRow="0" w:firstColumn="1" w:lastColumn="0" w:noHBand="0" w:noVBand="1"/>
      </w:tblPr>
      <w:tblGrid>
        <w:gridCol w:w="4360"/>
        <w:gridCol w:w="4900"/>
      </w:tblGrid>
      <w:tr w:rsidR="00325053" w:rsidRPr="00325053" w14:paraId="1DD72F58" w14:textId="77777777" w:rsidTr="00325053">
        <w:trPr>
          <w:trHeight w:val="300"/>
        </w:trPr>
        <w:tc>
          <w:tcPr>
            <w:tcW w:w="4360" w:type="dxa"/>
            <w:tcBorders>
              <w:top w:val="single" w:sz="4" w:space="0" w:color="000000"/>
              <w:left w:val="nil"/>
              <w:bottom w:val="single" w:sz="4" w:space="0" w:color="000000"/>
              <w:right w:val="nil"/>
            </w:tcBorders>
            <w:shd w:val="clear" w:color="auto" w:fill="auto"/>
            <w:noWrap/>
            <w:vAlign w:val="bottom"/>
            <w:hideMark/>
          </w:tcPr>
          <w:p w14:paraId="7A4599A6" w14:textId="77777777" w:rsidR="00325053" w:rsidRPr="00325053" w:rsidRDefault="00325053" w:rsidP="00325053">
            <w:pPr>
              <w:overflowPunct/>
              <w:autoSpaceDE/>
              <w:autoSpaceDN/>
              <w:adjustRightInd/>
              <w:textAlignment w:val="auto"/>
              <w:rPr>
                <w:rFonts w:ascii="Aptos Narrow" w:hAnsi="Aptos Narrow"/>
                <w:b/>
                <w:bCs/>
                <w:color w:val="000000"/>
                <w:sz w:val="22"/>
                <w:szCs w:val="22"/>
              </w:rPr>
            </w:pPr>
            <w:r w:rsidRPr="00325053">
              <w:rPr>
                <w:rFonts w:ascii="Aptos Narrow" w:hAnsi="Aptos Narrow"/>
                <w:b/>
                <w:bCs/>
                <w:color w:val="000000"/>
                <w:sz w:val="22"/>
                <w:szCs w:val="22"/>
              </w:rPr>
              <w:t xml:space="preserve">QTY/ TERM/ Part # </w:t>
            </w:r>
          </w:p>
        </w:tc>
        <w:tc>
          <w:tcPr>
            <w:tcW w:w="4900" w:type="dxa"/>
            <w:tcBorders>
              <w:top w:val="single" w:sz="4" w:space="0" w:color="000000"/>
              <w:left w:val="nil"/>
              <w:bottom w:val="single" w:sz="4" w:space="0" w:color="000000"/>
              <w:right w:val="nil"/>
            </w:tcBorders>
            <w:shd w:val="clear" w:color="auto" w:fill="auto"/>
            <w:noWrap/>
            <w:vAlign w:val="bottom"/>
            <w:hideMark/>
          </w:tcPr>
          <w:p w14:paraId="5B24622D" w14:textId="77777777" w:rsidR="00325053" w:rsidRPr="00325053" w:rsidRDefault="00325053" w:rsidP="00325053">
            <w:pPr>
              <w:overflowPunct/>
              <w:autoSpaceDE/>
              <w:autoSpaceDN/>
              <w:adjustRightInd/>
              <w:textAlignment w:val="auto"/>
              <w:rPr>
                <w:rFonts w:ascii="Aptos Narrow" w:hAnsi="Aptos Narrow"/>
                <w:b/>
                <w:bCs/>
                <w:color w:val="000000"/>
                <w:sz w:val="22"/>
                <w:szCs w:val="22"/>
              </w:rPr>
            </w:pPr>
            <w:r w:rsidRPr="00325053">
              <w:rPr>
                <w:rFonts w:ascii="Aptos Narrow" w:hAnsi="Aptos Narrow"/>
                <w:b/>
                <w:bCs/>
                <w:color w:val="000000"/>
                <w:sz w:val="22"/>
                <w:szCs w:val="22"/>
              </w:rPr>
              <w:t>Description</w:t>
            </w:r>
          </w:p>
        </w:tc>
      </w:tr>
      <w:tr w:rsidR="00325053" w:rsidRPr="00325053" w14:paraId="2AD2CED6" w14:textId="77777777" w:rsidTr="00325053">
        <w:trPr>
          <w:trHeight w:val="300"/>
        </w:trPr>
        <w:tc>
          <w:tcPr>
            <w:tcW w:w="4360" w:type="dxa"/>
            <w:tcBorders>
              <w:top w:val="nil"/>
              <w:left w:val="nil"/>
              <w:bottom w:val="nil"/>
              <w:right w:val="nil"/>
            </w:tcBorders>
            <w:shd w:val="clear" w:color="D9D9D9" w:fill="D9D9D9"/>
            <w:noWrap/>
            <w:vAlign w:val="bottom"/>
            <w:hideMark/>
          </w:tcPr>
          <w:p w14:paraId="633FF206"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1ea: ISE-SEC-SUB</w:t>
            </w:r>
          </w:p>
        </w:tc>
        <w:tc>
          <w:tcPr>
            <w:tcW w:w="4900" w:type="dxa"/>
            <w:tcBorders>
              <w:top w:val="nil"/>
              <w:left w:val="nil"/>
              <w:bottom w:val="nil"/>
              <w:right w:val="nil"/>
            </w:tcBorders>
            <w:shd w:val="clear" w:color="D9D9D9" w:fill="D9D9D9"/>
            <w:noWrap/>
            <w:vAlign w:val="bottom"/>
            <w:hideMark/>
          </w:tcPr>
          <w:p w14:paraId="2734ACB8"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 xml:space="preserve">Cisco </w:t>
            </w:r>
            <w:proofErr w:type="spellStart"/>
            <w:r w:rsidRPr="00325053">
              <w:rPr>
                <w:rFonts w:ascii="Aptos Narrow" w:hAnsi="Aptos Narrow"/>
                <w:color w:val="000000"/>
                <w:sz w:val="22"/>
                <w:szCs w:val="22"/>
              </w:rPr>
              <w:t>Identitiy</w:t>
            </w:r>
            <w:proofErr w:type="spellEnd"/>
            <w:r w:rsidRPr="00325053">
              <w:rPr>
                <w:rFonts w:ascii="Aptos Narrow" w:hAnsi="Aptos Narrow"/>
                <w:color w:val="000000"/>
                <w:sz w:val="22"/>
                <w:szCs w:val="22"/>
              </w:rPr>
              <w:t xml:space="preserve"> Service Engine Subscription</w:t>
            </w:r>
          </w:p>
        </w:tc>
      </w:tr>
      <w:tr w:rsidR="00325053" w:rsidRPr="00325053" w14:paraId="7C79690F" w14:textId="77777777" w:rsidTr="00325053">
        <w:trPr>
          <w:trHeight w:val="300"/>
        </w:trPr>
        <w:tc>
          <w:tcPr>
            <w:tcW w:w="4360" w:type="dxa"/>
            <w:tcBorders>
              <w:top w:val="nil"/>
              <w:left w:val="nil"/>
              <w:bottom w:val="nil"/>
              <w:right w:val="nil"/>
            </w:tcBorders>
            <w:shd w:val="clear" w:color="auto" w:fill="auto"/>
            <w:noWrap/>
            <w:vAlign w:val="bottom"/>
            <w:hideMark/>
          </w:tcPr>
          <w:p w14:paraId="74559FDC"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5500 Licenses for 12 months: ISE-P-LIC</w:t>
            </w:r>
          </w:p>
        </w:tc>
        <w:tc>
          <w:tcPr>
            <w:tcW w:w="4900" w:type="dxa"/>
            <w:tcBorders>
              <w:top w:val="nil"/>
              <w:left w:val="nil"/>
              <w:bottom w:val="nil"/>
              <w:right w:val="nil"/>
            </w:tcBorders>
            <w:shd w:val="clear" w:color="auto" w:fill="auto"/>
            <w:noWrap/>
            <w:vAlign w:val="bottom"/>
            <w:hideMark/>
          </w:tcPr>
          <w:p w14:paraId="13E2BD00"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Cisco Identity Service Engine Premier Subscription</w:t>
            </w:r>
          </w:p>
        </w:tc>
      </w:tr>
      <w:tr w:rsidR="00325053" w:rsidRPr="00325053" w14:paraId="2F73BBCA" w14:textId="77777777" w:rsidTr="00325053">
        <w:trPr>
          <w:trHeight w:val="300"/>
        </w:trPr>
        <w:tc>
          <w:tcPr>
            <w:tcW w:w="4360" w:type="dxa"/>
            <w:tcBorders>
              <w:top w:val="nil"/>
              <w:left w:val="nil"/>
              <w:bottom w:val="nil"/>
              <w:right w:val="nil"/>
            </w:tcBorders>
            <w:shd w:val="clear" w:color="D9D9D9" w:fill="D9D9D9"/>
            <w:noWrap/>
            <w:vAlign w:val="bottom"/>
            <w:hideMark/>
          </w:tcPr>
          <w:p w14:paraId="58C07044"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1ea for 12 months: SVS-ISE-SUP-B</w:t>
            </w:r>
          </w:p>
        </w:tc>
        <w:tc>
          <w:tcPr>
            <w:tcW w:w="4900" w:type="dxa"/>
            <w:tcBorders>
              <w:top w:val="nil"/>
              <w:left w:val="nil"/>
              <w:bottom w:val="nil"/>
              <w:right w:val="nil"/>
            </w:tcBorders>
            <w:shd w:val="clear" w:color="D9D9D9" w:fill="D9D9D9"/>
            <w:noWrap/>
            <w:vAlign w:val="bottom"/>
            <w:hideMark/>
          </w:tcPr>
          <w:p w14:paraId="699FB871"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Cisco Support Standard for ISE</w:t>
            </w:r>
          </w:p>
        </w:tc>
      </w:tr>
      <w:tr w:rsidR="00325053" w:rsidRPr="00325053" w14:paraId="0511F8DA" w14:textId="77777777" w:rsidTr="00325053">
        <w:trPr>
          <w:trHeight w:val="300"/>
        </w:trPr>
        <w:tc>
          <w:tcPr>
            <w:tcW w:w="4360" w:type="dxa"/>
            <w:tcBorders>
              <w:top w:val="nil"/>
              <w:left w:val="nil"/>
              <w:bottom w:val="nil"/>
              <w:right w:val="nil"/>
            </w:tcBorders>
            <w:shd w:val="clear" w:color="auto" w:fill="auto"/>
            <w:noWrap/>
            <w:vAlign w:val="bottom"/>
            <w:hideMark/>
          </w:tcPr>
          <w:p w14:paraId="05F80E13"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2ea: R-ISE-VMC-K9=</w:t>
            </w:r>
          </w:p>
        </w:tc>
        <w:tc>
          <w:tcPr>
            <w:tcW w:w="4900" w:type="dxa"/>
            <w:tcBorders>
              <w:top w:val="nil"/>
              <w:left w:val="nil"/>
              <w:bottom w:val="nil"/>
              <w:right w:val="nil"/>
            </w:tcBorders>
            <w:shd w:val="clear" w:color="auto" w:fill="auto"/>
            <w:noWrap/>
            <w:vAlign w:val="bottom"/>
            <w:hideMark/>
          </w:tcPr>
          <w:p w14:paraId="1840B2A4"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Cisco ISE Virtual Machine Common PID</w:t>
            </w:r>
          </w:p>
        </w:tc>
      </w:tr>
      <w:tr w:rsidR="00325053" w:rsidRPr="00325053" w14:paraId="216475F7" w14:textId="77777777" w:rsidTr="00325053">
        <w:trPr>
          <w:trHeight w:val="300"/>
        </w:trPr>
        <w:tc>
          <w:tcPr>
            <w:tcW w:w="4360" w:type="dxa"/>
            <w:tcBorders>
              <w:top w:val="nil"/>
              <w:left w:val="nil"/>
              <w:bottom w:val="nil"/>
              <w:right w:val="nil"/>
            </w:tcBorders>
            <w:shd w:val="clear" w:color="D9D9D9" w:fill="D9D9D9"/>
            <w:noWrap/>
            <w:vAlign w:val="bottom"/>
            <w:hideMark/>
          </w:tcPr>
          <w:p w14:paraId="1D846A4F"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2ea for 12 months: CON-L1SW-RISE9KVM</w:t>
            </w:r>
          </w:p>
        </w:tc>
        <w:tc>
          <w:tcPr>
            <w:tcW w:w="4900" w:type="dxa"/>
            <w:tcBorders>
              <w:top w:val="nil"/>
              <w:left w:val="nil"/>
              <w:bottom w:val="nil"/>
              <w:right w:val="nil"/>
            </w:tcBorders>
            <w:shd w:val="clear" w:color="D9D9D9" w:fill="D9D9D9"/>
            <w:noWrap/>
            <w:vAlign w:val="bottom"/>
            <w:hideMark/>
          </w:tcPr>
          <w:p w14:paraId="7BEF2B7E"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ENH SW Cisco ISE Virtual Ma</w:t>
            </w:r>
          </w:p>
        </w:tc>
      </w:tr>
      <w:tr w:rsidR="00325053" w:rsidRPr="00325053" w14:paraId="232302AE" w14:textId="77777777" w:rsidTr="00325053">
        <w:trPr>
          <w:trHeight w:val="300"/>
        </w:trPr>
        <w:tc>
          <w:tcPr>
            <w:tcW w:w="4360" w:type="dxa"/>
            <w:tcBorders>
              <w:top w:val="nil"/>
              <w:left w:val="nil"/>
              <w:bottom w:val="single" w:sz="4" w:space="0" w:color="000000"/>
              <w:right w:val="nil"/>
            </w:tcBorders>
            <w:shd w:val="clear" w:color="auto" w:fill="auto"/>
            <w:noWrap/>
            <w:vAlign w:val="bottom"/>
            <w:hideMark/>
          </w:tcPr>
          <w:p w14:paraId="260E3B81"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2</w:t>
            </w:r>
            <w:proofErr w:type="gramStart"/>
            <w:r w:rsidRPr="00325053">
              <w:rPr>
                <w:rFonts w:ascii="Aptos Narrow" w:hAnsi="Aptos Narrow"/>
                <w:color w:val="000000"/>
                <w:sz w:val="22"/>
                <w:szCs w:val="22"/>
              </w:rPr>
              <w:t>ea :</w:t>
            </w:r>
            <w:proofErr w:type="gramEnd"/>
            <w:r w:rsidRPr="00325053">
              <w:rPr>
                <w:rFonts w:ascii="Aptos Narrow" w:hAnsi="Aptos Narrow"/>
                <w:color w:val="000000"/>
                <w:sz w:val="22"/>
                <w:szCs w:val="22"/>
              </w:rPr>
              <w:t xml:space="preserve"> L-ISE-TACACS-ND=</w:t>
            </w:r>
          </w:p>
        </w:tc>
        <w:tc>
          <w:tcPr>
            <w:tcW w:w="4900" w:type="dxa"/>
            <w:tcBorders>
              <w:top w:val="nil"/>
              <w:left w:val="nil"/>
              <w:bottom w:val="single" w:sz="4" w:space="0" w:color="000000"/>
              <w:right w:val="nil"/>
            </w:tcBorders>
            <w:shd w:val="clear" w:color="auto" w:fill="auto"/>
            <w:noWrap/>
            <w:vAlign w:val="bottom"/>
            <w:hideMark/>
          </w:tcPr>
          <w:p w14:paraId="0B0D953D" w14:textId="77777777" w:rsidR="00325053" w:rsidRPr="00325053" w:rsidRDefault="00325053" w:rsidP="00325053">
            <w:pPr>
              <w:overflowPunct/>
              <w:autoSpaceDE/>
              <w:autoSpaceDN/>
              <w:adjustRightInd/>
              <w:textAlignment w:val="auto"/>
              <w:rPr>
                <w:rFonts w:ascii="Aptos Narrow" w:hAnsi="Aptos Narrow"/>
                <w:color w:val="000000"/>
                <w:sz w:val="22"/>
                <w:szCs w:val="22"/>
              </w:rPr>
            </w:pPr>
            <w:r w:rsidRPr="00325053">
              <w:rPr>
                <w:rFonts w:ascii="Aptos Narrow" w:hAnsi="Aptos Narrow"/>
                <w:color w:val="000000"/>
                <w:sz w:val="22"/>
                <w:szCs w:val="22"/>
              </w:rPr>
              <w:t>Cisco ISE Device Admin Node License</w:t>
            </w:r>
          </w:p>
        </w:tc>
      </w:tr>
    </w:tbl>
    <w:p w14:paraId="11813362" w14:textId="77777777" w:rsidR="00BC5EA5" w:rsidRPr="00BC5EA5" w:rsidRDefault="00BC5EA5" w:rsidP="00BC5EA5">
      <w:pPr>
        <w:rPr>
          <w:lang w:bidi="en-US"/>
        </w:rPr>
      </w:pPr>
    </w:p>
    <w:p w14:paraId="6865F919" w14:textId="77777777" w:rsidR="000B6D8D" w:rsidRDefault="000B6D8D" w:rsidP="008929BF"/>
    <w:p w14:paraId="2ABDF420" w14:textId="77777777" w:rsidR="000B6D8D" w:rsidRDefault="000B6D8D" w:rsidP="008929BF"/>
    <w:p w14:paraId="65168A2F" w14:textId="77777777" w:rsidR="008E0457" w:rsidRDefault="008E0457" w:rsidP="008929BF"/>
    <w:p w14:paraId="5E7FA90C" w14:textId="77777777" w:rsidR="008E0457" w:rsidRDefault="008E0457" w:rsidP="008929BF"/>
    <w:p w14:paraId="169F15DE" w14:textId="77777777" w:rsidR="007544D7" w:rsidRDefault="007544D7" w:rsidP="008929BF"/>
    <w:p w14:paraId="55E0DE84" w14:textId="77777777" w:rsidR="00325053" w:rsidRDefault="00325053" w:rsidP="008929BF"/>
    <w:p w14:paraId="600CD7AD" w14:textId="77777777" w:rsidR="00325053" w:rsidRDefault="00325053" w:rsidP="008929BF"/>
    <w:p w14:paraId="0B4242A4" w14:textId="77777777" w:rsidR="00325053" w:rsidRDefault="00325053" w:rsidP="008929BF"/>
    <w:p w14:paraId="028FA8FB" w14:textId="77777777" w:rsidR="00325053" w:rsidRDefault="00325053" w:rsidP="008929BF"/>
    <w:p w14:paraId="608D0122" w14:textId="77777777" w:rsidR="00325053" w:rsidRDefault="00325053" w:rsidP="008929BF"/>
    <w:p w14:paraId="442E22FF" w14:textId="77777777" w:rsidR="00325053" w:rsidRDefault="00325053" w:rsidP="008929BF"/>
    <w:p w14:paraId="055EC782" w14:textId="77777777" w:rsidR="00325053" w:rsidRDefault="00325053" w:rsidP="008929BF"/>
    <w:p w14:paraId="6369BDEF" w14:textId="77777777" w:rsidR="00325053" w:rsidRDefault="00325053" w:rsidP="008929BF"/>
    <w:p w14:paraId="5B3BDD46" w14:textId="77777777" w:rsidR="00325053" w:rsidRDefault="00325053" w:rsidP="008929BF"/>
    <w:p w14:paraId="25767142" w14:textId="77777777" w:rsidR="00325053" w:rsidRDefault="00325053" w:rsidP="008929BF"/>
    <w:p w14:paraId="7C5BABEE" w14:textId="77777777" w:rsidR="00325053" w:rsidRDefault="00325053" w:rsidP="008929BF"/>
    <w:p w14:paraId="1CBB1FC0" w14:textId="77777777" w:rsidR="00325053" w:rsidRDefault="00325053" w:rsidP="008929BF"/>
    <w:p w14:paraId="06B995C1" w14:textId="77777777" w:rsidR="00116156" w:rsidRPr="008929BF" w:rsidRDefault="00116156" w:rsidP="008929BF"/>
    <w:p w14:paraId="4FC7B543" w14:textId="77777777" w:rsidR="005E19BA" w:rsidRDefault="005E19BA" w:rsidP="00B34CBE">
      <w:pPr>
        <w:pStyle w:val="Heading1"/>
        <w:jc w:val="center"/>
      </w:pPr>
    </w:p>
    <w:p w14:paraId="77AB6613" w14:textId="77777777" w:rsidR="00325053" w:rsidRDefault="00325053" w:rsidP="00325053"/>
    <w:p w14:paraId="62B63651" w14:textId="77777777" w:rsidR="00325053" w:rsidRDefault="00325053" w:rsidP="00325053"/>
    <w:p w14:paraId="7C6D516E" w14:textId="77777777" w:rsidR="00325053" w:rsidRDefault="00325053" w:rsidP="00325053"/>
    <w:p w14:paraId="27B0DD17" w14:textId="77777777" w:rsidR="00325053" w:rsidRDefault="00325053" w:rsidP="00325053"/>
    <w:p w14:paraId="7AC1972B" w14:textId="77777777" w:rsidR="00325053" w:rsidRDefault="00325053" w:rsidP="00325053"/>
    <w:p w14:paraId="4CEFDBA4" w14:textId="77777777" w:rsidR="00325053" w:rsidRPr="00325053" w:rsidRDefault="00325053" w:rsidP="00325053"/>
    <w:p w14:paraId="69D4D760" w14:textId="7E34EF27" w:rsidR="00851FFE" w:rsidRDefault="00B34CBE" w:rsidP="00B34CBE">
      <w:pPr>
        <w:pStyle w:val="Heading1"/>
        <w:jc w:val="center"/>
      </w:pPr>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3678CA15"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Cs w:val="24"/>
          </w:rPr>
          <w:id w:val="101617022"/>
          <w:placeholder>
            <w:docPart w:val="E1270EA998BD471B898F8BC8E6284895"/>
          </w:placeholder>
          <w:text/>
        </w:sdtPr>
        <w:sdtEndPr/>
        <w:sdtContent>
          <w:r w:rsidR="00325053" w:rsidRPr="00325053">
            <w:rPr>
              <w:rFonts w:ascii="Arial" w:hAnsi="Arial" w:cs="Arial"/>
              <w:color w:val="000000"/>
              <w:szCs w:val="24"/>
            </w:rPr>
            <w:t>Cherokee Nation Entertainment</w:t>
          </w:r>
          <w:proofErr w:type="gramStart"/>
          <w:r w:rsidR="00325053" w:rsidRPr="00325053">
            <w:rPr>
              <w:rFonts w:ascii="Arial" w:hAnsi="Arial" w:cs="Arial"/>
              <w:color w:val="000000"/>
              <w:szCs w:val="24"/>
            </w:rPr>
            <w:t>-  Cisco</w:t>
          </w:r>
          <w:proofErr w:type="gramEnd"/>
          <w:r w:rsidR="00325053" w:rsidRPr="00325053">
            <w:rPr>
              <w:rFonts w:ascii="Arial" w:hAnsi="Arial" w:cs="Arial"/>
              <w:color w:val="000000"/>
              <w:szCs w:val="24"/>
            </w:rPr>
            <w:t xml:space="preserve"> ISE License Renewal</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38A3F858" w:rsidR="00640132" w:rsidRDefault="00640132" w:rsidP="00640132">
      <w:pPr>
        <w:jc w:val="both"/>
        <w:rPr>
          <w:b/>
        </w:rPr>
      </w:pPr>
      <w:r w:rsidRPr="000B3891">
        <w:rPr>
          <w:b/>
        </w:rPr>
        <w:t>RFP NUMBER</w:t>
      </w:r>
      <w:proofErr w:type="gramStart"/>
      <w:r w:rsidRPr="000B3891">
        <w:rPr>
          <w:b/>
        </w:rPr>
        <w:t>:</w:t>
      </w:r>
      <w:r w:rsidR="007544D7">
        <w:rPr>
          <w:b/>
        </w:rPr>
        <w:t xml:space="preserve"> </w:t>
      </w:r>
      <w:r w:rsidR="001B189E">
        <w:rPr>
          <w:b/>
        </w:rPr>
        <w:t xml:space="preserve"> </w:t>
      </w:r>
      <w:r w:rsidR="00B353AA">
        <w:rPr>
          <w:b/>
        </w:rPr>
        <w:t>164534</w:t>
      </w:r>
      <w:proofErr w:type="gramEnd"/>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19068F"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19068F"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19068F"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19068F"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19068F"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19068F"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C0E2" w14:textId="77777777" w:rsidR="0005330A" w:rsidRDefault="0005330A" w:rsidP="005759FC">
      <w:r>
        <w:separator/>
      </w:r>
    </w:p>
  </w:endnote>
  <w:endnote w:type="continuationSeparator" w:id="0">
    <w:p w14:paraId="113E0720" w14:textId="77777777" w:rsidR="0005330A" w:rsidRDefault="0005330A"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2CA6" w14:textId="77777777" w:rsidR="0005330A" w:rsidRDefault="0005330A" w:rsidP="005759FC">
      <w:r>
        <w:separator/>
      </w:r>
    </w:p>
  </w:footnote>
  <w:footnote w:type="continuationSeparator" w:id="0">
    <w:p w14:paraId="46F6463C" w14:textId="77777777" w:rsidR="0005330A" w:rsidRDefault="0005330A"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F85D23"/>
    <w:multiLevelType w:val="hybridMultilevel"/>
    <w:tmpl w:val="0F7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23D2A"/>
    <w:multiLevelType w:val="hybridMultilevel"/>
    <w:tmpl w:val="760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7"/>
  </w:num>
  <w:num w:numId="3" w16cid:durableId="913901695">
    <w:abstractNumId w:val="5"/>
  </w:num>
  <w:num w:numId="4" w16cid:durableId="1397976189">
    <w:abstractNumId w:val="12"/>
  </w:num>
  <w:num w:numId="5" w16cid:durableId="952204595">
    <w:abstractNumId w:val="2"/>
  </w:num>
  <w:num w:numId="6" w16cid:durableId="94792272">
    <w:abstractNumId w:val="10"/>
  </w:num>
  <w:num w:numId="7" w16cid:durableId="1986158197">
    <w:abstractNumId w:val="3"/>
  </w:num>
  <w:num w:numId="8" w16cid:durableId="1377971759">
    <w:abstractNumId w:val="15"/>
  </w:num>
  <w:num w:numId="9" w16cid:durableId="1033919238">
    <w:abstractNumId w:val="14"/>
  </w:num>
  <w:num w:numId="10" w16cid:durableId="1104113030">
    <w:abstractNumId w:val="18"/>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3"/>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4942746">
    <w:abstractNumId w:val="11"/>
  </w:num>
  <w:num w:numId="21" w16cid:durableId="124514862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296A"/>
    <w:rsid w:val="0005330A"/>
    <w:rsid w:val="00053B73"/>
    <w:rsid w:val="0005775B"/>
    <w:rsid w:val="000602BB"/>
    <w:rsid w:val="00061187"/>
    <w:rsid w:val="00065D78"/>
    <w:rsid w:val="000710B1"/>
    <w:rsid w:val="00071586"/>
    <w:rsid w:val="0007252E"/>
    <w:rsid w:val="00072961"/>
    <w:rsid w:val="000757EA"/>
    <w:rsid w:val="00085661"/>
    <w:rsid w:val="000861D6"/>
    <w:rsid w:val="0008658B"/>
    <w:rsid w:val="000866D7"/>
    <w:rsid w:val="00090B78"/>
    <w:rsid w:val="00091025"/>
    <w:rsid w:val="00095C54"/>
    <w:rsid w:val="000A468F"/>
    <w:rsid w:val="000A55E6"/>
    <w:rsid w:val="000B596F"/>
    <w:rsid w:val="000B6D8D"/>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87E0C"/>
    <w:rsid w:val="00190194"/>
    <w:rsid w:val="0019068F"/>
    <w:rsid w:val="0019287C"/>
    <w:rsid w:val="0019380F"/>
    <w:rsid w:val="001A0950"/>
    <w:rsid w:val="001A37DA"/>
    <w:rsid w:val="001A7BDC"/>
    <w:rsid w:val="001B189E"/>
    <w:rsid w:val="001B32E2"/>
    <w:rsid w:val="001C2196"/>
    <w:rsid w:val="001C3091"/>
    <w:rsid w:val="001C4207"/>
    <w:rsid w:val="001D144D"/>
    <w:rsid w:val="001D4382"/>
    <w:rsid w:val="001D4839"/>
    <w:rsid w:val="001E036D"/>
    <w:rsid w:val="001F1C3D"/>
    <w:rsid w:val="001F22F4"/>
    <w:rsid w:val="001F36FB"/>
    <w:rsid w:val="001F56FB"/>
    <w:rsid w:val="0020037F"/>
    <w:rsid w:val="0020433B"/>
    <w:rsid w:val="002053F0"/>
    <w:rsid w:val="00206404"/>
    <w:rsid w:val="0021240D"/>
    <w:rsid w:val="00212BB6"/>
    <w:rsid w:val="00216B53"/>
    <w:rsid w:val="00221E03"/>
    <w:rsid w:val="002236AB"/>
    <w:rsid w:val="002250B1"/>
    <w:rsid w:val="002429D3"/>
    <w:rsid w:val="002436B5"/>
    <w:rsid w:val="0024490C"/>
    <w:rsid w:val="00250C2E"/>
    <w:rsid w:val="00251507"/>
    <w:rsid w:val="00252BD3"/>
    <w:rsid w:val="00254622"/>
    <w:rsid w:val="002562B8"/>
    <w:rsid w:val="00267526"/>
    <w:rsid w:val="00267723"/>
    <w:rsid w:val="0027047E"/>
    <w:rsid w:val="002777E3"/>
    <w:rsid w:val="00280017"/>
    <w:rsid w:val="00282407"/>
    <w:rsid w:val="002905A0"/>
    <w:rsid w:val="00292D57"/>
    <w:rsid w:val="00294BAC"/>
    <w:rsid w:val="002A2433"/>
    <w:rsid w:val="002A2C59"/>
    <w:rsid w:val="002A6E35"/>
    <w:rsid w:val="002B2889"/>
    <w:rsid w:val="002B7337"/>
    <w:rsid w:val="002C0A4F"/>
    <w:rsid w:val="002E0DD3"/>
    <w:rsid w:val="002E377C"/>
    <w:rsid w:val="002E6460"/>
    <w:rsid w:val="002E7235"/>
    <w:rsid w:val="002F021E"/>
    <w:rsid w:val="002F1A2F"/>
    <w:rsid w:val="002F6F63"/>
    <w:rsid w:val="003008C6"/>
    <w:rsid w:val="00311A59"/>
    <w:rsid w:val="00311DCB"/>
    <w:rsid w:val="00314630"/>
    <w:rsid w:val="0032484F"/>
    <w:rsid w:val="00325053"/>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3F64E8"/>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36EF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5728"/>
    <w:rsid w:val="006F70BB"/>
    <w:rsid w:val="007003C9"/>
    <w:rsid w:val="007026F8"/>
    <w:rsid w:val="00703915"/>
    <w:rsid w:val="00705909"/>
    <w:rsid w:val="00713C71"/>
    <w:rsid w:val="00717711"/>
    <w:rsid w:val="00720E0F"/>
    <w:rsid w:val="0072590B"/>
    <w:rsid w:val="0073292D"/>
    <w:rsid w:val="00733BF2"/>
    <w:rsid w:val="00733CE1"/>
    <w:rsid w:val="00740C36"/>
    <w:rsid w:val="0074131C"/>
    <w:rsid w:val="00751CBE"/>
    <w:rsid w:val="00752F6C"/>
    <w:rsid w:val="00754220"/>
    <w:rsid w:val="007544D7"/>
    <w:rsid w:val="00754A3F"/>
    <w:rsid w:val="00754D06"/>
    <w:rsid w:val="00760126"/>
    <w:rsid w:val="007609AA"/>
    <w:rsid w:val="00771091"/>
    <w:rsid w:val="00771F96"/>
    <w:rsid w:val="007761AD"/>
    <w:rsid w:val="00781C8C"/>
    <w:rsid w:val="00784B5C"/>
    <w:rsid w:val="00792A4B"/>
    <w:rsid w:val="007931DE"/>
    <w:rsid w:val="00793797"/>
    <w:rsid w:val="00795B45"/>
    <w:rsid w:val="007961DE"/>
    <w:rsid w:val="00797389"/>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30061"/>
    <w:rsid w:val="00831625"/>
    <w:rsid w:val="008331CA"/>
    <w:rsid w:val="00840955"/>
    <w:rsid w:val="00846E9A"/>
    <w:rsid w:val="00850E6F"/>
    <w:rsid w:val="0085173A"/>
    <w:rsid w:val="00851FFE"/>
    <w:rsid w:val="00853605"/>
    <w:rsid w:val="00862EAE"/>
    <w:rsid w:val="0086403A"/>
    <w:rsid w:val="00874BB3"/>
    <w:rsid w:val="00883612"/>
    <w:rsid w:val="008904A1"/>
    <w:rsid w:val="00890A7E"/>
    <w:rsid w:val="008929BF"/>
    <w:rsid w:val="00893761"/>
    <w:rsid w:val="008A0376"/>
    <w:rsid w:val="008A284B"/>
    <w:rsid w:val="008A4892"/>
    <w:rsid w:val="008B4BF3"/>
    <w:rsid w:val="008B5868"/>
    <w:rsid w:val="008C0AA6"/>
    <w:rsid w:val="008D4D18"/>
    <w:rsid w:val="008D78B8"/>
    <w:rsid w:val="008E0457"/>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60F2"/>
    <w:rsid w:val="009D6789"/>
    <w:rsid w:val="009F17A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353AA"/>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5EA5"/>
    <w:rsid w:val="00BC7716"/>
    <w:rsid w:val="00BD6510"/>
    <w:rsid w:val="00BE227B"/>
    <w:rsid w:val="00BE270D"/>
    <w:rsid w:val="00BF005F"/>
    <w:rsid w:val="00BF19C5"/>
    <w:rsid w:val="00BF5CED"/>
    <w:rsid w:val="00BF7F64"/>
    <w:rsid w:val="00C032E7"/>
    <w:rsid w:val="00C03587"/>
    <w:rsid w:val="00C132FC"/>
    <w:rsid w:val="00C16988"/>
    <w:rsid w:val="00C17AD8"/>
    <w:rsid w:val="00C20ADE"/>
    <w:rsid w:val="00C22C85"/>
    <w:rsid w:val="00C23EFC"/>
    <w:rsid w:val="00C26FC9"/>
    <w:rsid w:val="00C27220"/>
    <w:rsid w:val="00C27364"/>
    <w:rsid w:val="00C3124D"/>
    <w:rsid w:val="00C42AF2"/>
    <w:rsid w:val="00C42FC3"/>
    <w:rsid w:val="00C4738D"/>
    <w:rsid w:val="00C572B3"/>
    <w:rsid w:val="00C66DED"/>
    <w:rsid w:val="00C7083D"/>
    <w:rsid w:val="00C71026"/>
    <w:rsid w:val="00C73C3C"/>
    <w:rsid w:val="00C74C88"/>
    <w:rsid w:val="00C8119D"/>
    <w:rsid w:val="00C81E08"/>
    <w:rsid w:val="00CA193A"/>
    <w:rsid w:val="00CA4B67"/>
    <w:rsid w:val="00CA5040"/>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2AE9"/>
    <w:rsid w:val="00CF361E"/>
    <w:rsid w:val="00D003F1"/>
    <w:rsid w:val="00D00F46"/>
    <w:rsid w:val="00D1626E"/>
    <w:rsid w:val="00D2283C"/>
    <w:rsid w:val="00D247D5"/>
    <w:rsid w:val="00D317D9"/>
    <w:rsid w:val="00D34CF8"/>
    <w:rsid w:val="00D3602C"/>
    <w:rsid w:val="00D46612"/>
    <w:rsid w:val="00D51926"/>
    <w:rsid w:val="00D548D2"/>
    <w:rsid w:val="00D560F2"/>
    <w:rsid w:val="00D56539"/>
    <w:rsid w:val="00D60230"/>
    <w:rsid w:val="00D63F5C"/>
    <w:rsid w:val="00D640D5"/>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0FD7"/>
    <w:rsid w:val="00DC5C09"/>
    <w:rsid w:val="00DD1E79"/>
    <w:rsid w:val="00DD5E35"/>
    <w:rsid w:val="00DF0330"/>
    <w:rsid w:val="00DF22EF"/>
    <w:rsid w:val="00E00823"/>
    <w:rsid w:val="00E01362"/>
    <w:rsid w:val="00E02918"/>
    <w:rsid w:val="00E02ECA"/>
    <w:rsid w:val="00E057FF"/>
    <w:rsid w:val="00E059B4"/>
    <w:rsid w:val="00E145A1"/>
    <w:rsid w:val="00E161C4"/>
    <w:rsid w:val="00E220FC"/>
    <w:rsid w:val="00E224E5"/>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87401"/>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D7FF9"/>
    <w:rsid w:val="00EE6E98"/>
    <w:rsid w:val="00EF6734"/>
    <w:rsid w:val="00EF7E83"/>
    <w:rsid w:val="00F139DD"/>
    <w:rsid w:val="00F25A01"/>
    <w:rsid w:val="00F34845"/>
    <w:rsid w:val="00F34D00"/>
    <w:rsid w:val="00F361A4"/>
    <w:rsid w:val="00F40963"/>
    <w:rsid w:val="00F42272"/>
    <w:rsid w:val="00F47122"/>
    <w:rsid w:val="00F50C19"/>
    <w:rsid w:val="00F56AF9"/>
    <w:rsid w:val="00F91ADF"/>
    <w:rsid w:val="00F945FF"/>
    <w:rsid w:val="00F968D9"/>
    <w:rsid w:val="00FA0493"/>
    <w:rsid w:val="00FB05C0"/>
    <w:rsid w:val="00FC01AC"/>
    <w:rsid w:val="00FC1317"/>
    <w:rsid w:val="00FC1BEA"/>
    <w:rsid w:val="00FC446D"/>
    <w:rsid w:val="00FD4766"/>
    <w:rsid w:val="00FD5CCC"/>
    <w:rsid w:val="00FD6249"/>
    <w:rsid w:val="00FE0786"/>
    <w:rsid w:val="00FE287B"/>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57711181">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762341369">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26462715">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09439650">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0FA26522785D460B90C4E33875DDE3C4"/>
        <w:category>
          <w:name w:val="General"/>
          <w:gallery w:val="placeholder"/>
        </w:category>
        <w:types>
          <w:type w:val="bbPlcHdr"/>
        </w:types>
        <w:behaviors>
          <w:behavior w:val="content"/>
        </w:behaviors>
        <w:guid w:val="{92AB435B-BAEB-4D28-871E-2DC5EE6C7DDE}"/>
      </w:docPartPr>
      <w:docPartBody>
        <w:p w:rsidR="00C7400F" w:rsidRDefault="00C7400F" w:rsidP="00C7400F">
          <w:pPr>
            <w:pStyle w:val="0FA26522785D460B90C4E33875DDE3C4"/>
          </w:pPr>
          <w:r w:rsidRPr="000D7F72">
            <w:rPr>
              <w:rStyle w:val="PlaceholderText"/>
              <w:highlight w:val="lightGray"/>
            </w:rPr>
            <w:t>Click or tap here to enter text.</w:t>
          </w:r>
        </w:p>
      </w:docPartBody>
    </w:docPart>
    <w:docPart>
      <w:docPartPr>
        <w:name w:val="D69CAEAF224847A69CB40F1A0E3FAB18"/>
        <w:category>
          <w:name w:val="General"/>
          <w:gallery w:val="placeholder"/>
        </w:category>
        <w:types>
          <w:type w:val="bbPlcHdr"/>
        </w:types>
        <w:behaviors>
          <w:behavior w:val="content"/>
        </w:behaviors>
        <w:guid w:val="{629347B4-C038-4433-B858-518811793C1F}"/>
      </w:docPartPr>
      <w:docPartBody>
        <w:p w:rsidR="00C7400F" w:rsidRDefault="00C7400F" w:rsidP="00C7400F">
          <w:pPr>
            <w:pStyle w:val="D69CAEAF224847A69CB40F1A0E3FAB18"/>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4093B"/>
    <w:rsid w:val="00161974"/>
    <w:rsid w:val="001B561A"/>
    <w:rsid w:val="001F6E31"/>
    <w:rsid w:val="002B3EB5"/>
    <w:rsid w:val="003E415A"/>
    <w:rsid w:val="00413073"/>
    <w:rsid w:val="00487280"/>
    <w:rsid w:val="004D7C70"/>
    <w:rsid w:val="00511D50"/>
    <w:rsid w:val="00517FCD"/>
    <w:rsid w:val="00525391"/>
    <w:rsid w:val="005567ED"/>
    <w:rsid w:val="0059352A"/>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C6AD7"/>
    <w:rsid w:val="00AC720F"/>
    <w:rsid w:val="00AD04BE"/>
    <w:rsid w:val="00B41D72"/>
    <w:rsid w:val="00B86AC3"/>
    <w:rsid w:val="00C044EB"/>
    <w:rsid w:val="00C7400F"/>
    <w:rsid w:val="00C76641"/>
    <w:rsid w:val="00C778D4"/>
    <w:rsid w:val="00D640D5"/>
    <w:rsid w:val="00DB00AF"/>
    <w:rsid w:val="00DB5B8B"/>
    <w:rsid w:val="00DB6953"/>
    <w:rsid w:val="00E2121A"/>
    <w:rsid w:val="00E40768"/>
    <w:rsid w:val="00E929FE"/>
    <w:rsid w:val="00EC2D93"/>
    <w:rsid w:val="00EF1F84"/>
    <w:rsid w:val="00F74030"/>
    <w:rsid w:val="00FA33F8"/>
    <w:rsid w:val="00FC01AC"/>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00F"/>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0FA26522785D460B90C4E33875DDE3C4">
    <w:name w:val="0FA26522785D460B90C4E33875DDE3C4"/>
    <w:rsid w:val="00C7400F"/>
  </w:style>
  <w:style w:type="paragraph" w:customStyle="1" w:styleId="D69CAEAF224847A69CB40F1A0E3FAB18">
    <w:name w:val="D69CAEAF224847A69CB40F1A0E3FAB18"/>
    <w:rsid w:val="00C74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8</TotalTime>
  <Pages>27</Pages>
  <Words>9663</Words>
  <Characters>57692</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5</cp:revision>
  <cp:lastPrinted>2011-04-08T17:40:00Z</cp:lastPrinted>
  <dcterms:created xsi:type="dcterms:W3CDTF">2026-04-21T20:57:00Z</dcterms:created>
  <dcterms:modified xsi:type="dcterms:W3CDTF">2026-04-27T19:23:00Z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